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4A" w:rsidRPr="00A41B3A" w:rsidRDefault="003D4E4A" w:rsidP="00515791">
      <w:pPr>
        <w:ind w:left="4111" w:hanging="4111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 xml:space="preserve">РОСТОВСКАЯ ОБЛАСТЬ                                    </w:t>
      </w:r>
    </w:p>
    <w:p w:rsidR="003D4E4A" w:rsidRPr="00A41B3A" w:rsidRDefault="003D4E4A" w:rsidP="00515791">
      <w:pPr>
        <w:ind w:left="4111" w:hanging="4111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>КРАСНОСУЛИНСКИЙ РАЙОН</w:t>
      </w:r>
    </w:p>
    <w:p w:rsidR="003D4E4A" w:rsidRPr="00A41B3A" w:rsidRDefault="003D4E4A" w:rsidP="008A1800">
      <w:pPr>
        <w:ind w:left="4111" w:hanging="4111"/>
        <w:rPr>
          <w:b/>
          <w:bCs/>
          <w:color w:val="0D0D0D"/>
        </w:rPr>
      </w:pPr>
      <w:r w:rsidRPr="00A41B3A">
        <w:rPr>
          <w:b/>
          <w:bCs/>
          <w:color w:val="0D0D0D"/>
        </w:rPr>
        <w:t xml:space="preserve">СОБРАНИЕ ДЕПУТАТОВ </w:t>
      </w:r>
      <w:r>
        <w:rPr>
          <w:b/>
          <w:bCs/>
          <w:color w:val="0D0D0D"/>
        </w:rPr>
        <w:t>ВЛАДИМИРОВСКОГО</w:t>
      </w:r>
      <w:r w:rsidRPr="00A41B3A">
        <w:rPr>
          <w:b/>
          <w:bCs/>
          <w:color w:val="0D0D0D"/>
        </w:rPr>
        <w:t xml:space="preserve"> СЕЛЬСКОГО</w:t>
      </w:r>
      <w:r>
        <w:rPr>
          <w:b/>
          <w:bCs/>
          <w:color w:val="0D0D0D"/>
        </w:rPr>
        <w:t xml:space="preserve"> </w:t>
      </w:r>
      <w:r w:rsidRPr="00A41B3A">
        <w:rPr>
          <w:b/>
          <w:bCs/>
          <w:color w:val="0D0D0D"/>
        </w:rPr>
        <w:t>ПОСЕЛЕНИЯ</w:t>
      </w:r>
    </w:p>
    <w:p w:rsidR="003D4E4A" w:rsidRPr="00014D87" w:rsidRDefault="003D4E4A" w:rsidP="00515791">
      <w:pPr>
        <w:ind w:left="4111" w:hanging="4111"/>
        <w:jc w:val="center"/>
        <w:rPr>
          <w:b/>
          <w:bCs/>
          <w:caps/>
          <w:color w:val="0D0D0D"/>
        </w:rPr>
      </w:pPr>
    </w:p>
    <w:p w:rsidR="003D4E4A" w:rsidRPr="00014D87" w:rsidRDefault="003D4E4A" w:rsidP="00515791">
      <w:pPr>
        <w:ind w:left="4111" w:hanging="4111"/>
        <w:jc w:val="center"/>
        <w:rPr>
          <w:b/>
          <w:bCs/>
          <w:color w:val="0D0D0D"/>
        </w:rPr>
      </w:pPr>
    </w:p>
    <w:p w:rsidR="003D4E4A" w:rsidRPr="000E1A2A" w:rsidRDefault="003D4E4A" w:rsidP="00515791">
      <w:pPr>
        <w:ind w:left="4111" w:hanging="4111"/>
        <w:jc w:val="center"/>
        <w:rPr>
          <w:b/>
          <w:bCs/>
          <w:color w:val="0D0D0D"/>
        </w:rPr>
      </w:pPr>
      <w:r w:rsidRPr="00014D87">
        <w:rPr>
          <w:b/>
          <w:bCs/>
          <w:color w:val="0D0D0D"/>
        </w:rPr>
        <w:t>Р Е Ш Е Н И Е</w:t>
      </w:r>
    </w:p>
    <w:p w:rsidR="003D4E4A" w:rsidRPr="000E1A2A" w:rsidRDefault="003D4E4A" w:rsidP="00515791">
      <w:pPr>
        <w:ind w:left="4111" w:hanging="4111"/>
        <w:jc w:val="center"/>
        <w:rPr>
          <w:b/>
          <w:bCs/>
          <w:color w:val="0D0D0D"/>
        </w:rPr>
      </w:pPr>
    </w:p>
    <w:p w:rsidR="003D4E4A" w:rsidRPr="00014D87" w:rsidRDefault="003D4E4A" w:rsidP="00515791">
      <w:pPr>
        <w:ind w:left="4111" w:hanging="4111"/>
        <w:rPr>
          <w:color w:val="0D0D0D"/>
        </w:rPr>
      </w:pPr>
      <w:r>
        <w:rPr>
          <w:b/>
          <w:bCs/>
          <w:color w:val="0D0D0D"/>
        </w:rPr>
        <w:t>02.03.2015</w:t>
      </w:r>
      <w:r w:rsidRPr="00014D87">
        <w:rPr>
          <w:b/>
          <w:bCs/>
          <w:color w:val="0D0D0D"/>
        </w:rPr>
        <w:t xml:space="preserve">                            </w:t>
      </w:r>
      <w:r>
        <w:rPr>
          <w:b/>
          <w:bCs/>
          <w:color w:val="0D0D0D"/>
        </w:rPr>
        <w:t xml:space="preserve">         </w:t>
      </w:r>
      <w:r w:rsidRPr="00014D87">
        <w:rPr>
          <w:b/>
          <w:bCs/>
          <w:color w:val="0D0D0D"/>
        </w:rPr>
        <w:t xml:space="preserve">               № </w:t>
      </w:r>
      <w:r>
        <w:rPr>
          <w:b/>
          <w:bCs/>
          <w:color w:val="0D0D0D"/>
        </w:rPr>
        <w:t>68</w:t>
      </w:r>
      <w:r w:rsidRPr="00014D87">
        <w:rPr>
          <w:color w:val="0D0D0D"/>
        </w:rPr>
        <w:t xml:space="preserve">                   </w:t>
      </w:r>
      <w:r>
        <w:rPr>
          <w:color w:val="0D0D0D"/>
        </w:rPr>
        <w:t xml:space="preserve">             ст. Владимировская</w:t>
      </w:r>
      <w:r w:rsidRPr="00014D87">
        <w:rPr>
          <w:color w:val="0D0D0D"/>
        </w:rPr>
        <w:t xml:space="preserve">          </w:t>
      </w:r>
      <w:r>
        <w:rPr>
          <w:color w:val="0D0D0D"/>
        </w:rPr>
        <w:t xml:space="preserve">         </w:t>
      </w:r>
      <w:r w:rsidRPr="00014D87">
        <w:rPr>
          <w:color w:val="0D0D0D"/>
        </w:rPr>
        <w:t xml:space="preserve">           </w:t>
      </w:r>
    </w:p>
    <w:p w:rsidR="003D4E4A" w:rsidRPr="00014D87" w:rsidRDefault="003D4E4A" w:rsidP="00515791">
      <w:pPr>
        <w:widowControl w:val="0"/>
        <w:autoSpaceDE w:val="0"/>
        <w:autoSpaceDN w:val="0"/>
        <w:adjustRightInd w:val="0"/>
        <w:jc w:val="both"/>
        <w:rPr>
          <w:color w:val="0D0D0D"/>
        </w:rPr>
      </w:pPr>
      <w:r w:rsidRPr="00014D87">
        <w:rPr>
          <w:color w:val="0D0D0D"/>
        </w:rPr>
        <w:t xml:space="preserve">                                                                      </w:t>
      </w:r>
    </w:p>
    <w:p w:rsidR="003D4E4A" w:rsidRPr="00014D87" w:rsidRDefault="003D4E4A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>
        <w:rPr>
          <w:color w:val="0D0D0D"/>
        </w:rPr>
        <w:t>б избрании</w:t>
      </w:r>
      <w:r w:rsidRPr="00014D87">
        <w:rPr>
          <w:color w:val="0D0D0D"/>
        </w:rPr>
        <w:t xml:space="preserve"> </w:t>
      </w:r>
      <w:r>
        <w:rPr>
          <w:color w:val="0D0D0D"/>
        </w:rPr>
        <w:t>(делегировании) депутата Собрания депутатов Владимировского</w:t>
      </w:r>
      <w:r w:rsidRPr="00014D87">
        <w:rPr>
          <w:color w:val="0D0D0D"/>
        </w:rPr>
        <w:t xml:space="preserve"> сельско</w:t>
      </w:r>
      <w:r>
        <w:rPr>
          <w:color w:val="0D0D0D"/>
        </w:rPr>
        <w:t>го</w:t>
      </w:r>
      <w:r w:rsidRPr="00014D87">
        <w:rPr>
          <w:color w:val="0D0D0D"/>
        </w:rPr>
        <w:t xml:space="preserve"> поселени</w:t>
      </w:r>
      <w:r>
        <w:rPr>
          <w:color w:val="0D0D0D"/>
        </w:rPr>
        <w:t>я в Собрание депутатов Красносулинского района</w:t>
      </w:r>
    </w:p>
    <w:p w:rsidR="003D4E4A" w:rsidRPr="00014D87" w:rsidRDefault="003D4E4A" w:rsidP="00515791">
      <w:pPr>
        <w:widowControl w:val="0"/>
        <w:autoSpaceDE w:val="0"/>
        <w:autoSpaceDN w:val="0"/>
        <w:adjustRightInd w:val="0"/>
        <w:jc w:val="both"/>
        <w:rPr>
          <w:color w:val="0D0D0D"/>
        </w:rPr>
      </w:pPr>
    </w:p>
    <w:p w:rsidR="003D4E4A" w:rsidRPr="00014D87" w:rsidRDefault="003D4E4A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06.10.2006 г. № 131-ФЗ «Об общих принципах организации местного самоуправления в Российской Федерации», Областного закона</w:t>
      </w:r>
      <w:r w:rsidRPr="0001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21.11.2014 № 255-ЗС «О представительных органах и главах муниципальных районов и главах поселений в Ростовской области»,  </w:t>
      </w:r>
      <w:r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Устава муниципального образования «</w:t>
      </w:r>
      <w:r>
        <w:rPr>
          <w:rFonts w:ascii="Times New Roman" w:hAnsi="Times New Roman" w:cs="Times New Roman"/>
          <w:color w:val="0D0D0D"/>
          <w:sz w:val="24"/>
          <w:szCs w:val="24"/>
        </w:rPr>
        <w:t>Красносулинский район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», -</w:t>
      </w:r>
    </w:p>
    <w:p w:rsidR="003D4E4A" w:rsidRPr="00014D87" w:rsidRDefault="003D4E4A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3D4E4A" w:rsidRPr="00014D87" w:rsidRDefault="003D4E4A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3D4E4A" w:rsidRPr="00014D87" w:rsidRDefault="003D4E4A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3D4E4A" w:rsidRPr="00014D87" w:rsidRDefault="003D4E4A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3D4E4A" w:rsidRPr="00DC5DC5" w:rsidRDefault="003D4E4A" w:rsidP="00E678D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14D87">
        <w:rPr>
          <w:rFonts w:ascii="Times New Roman" w:hAnsi="Times New Roman" w:cs="Times New Roman"/>
          <w:color w:val="0D0D0D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Избрать депутатом Собрания депутатов Красносулинского района депутата Собрания депутатов Владимировского сельского поселения </w:t>
      </w:r>
      <w:r w:rsidRPr="00DC5DC5">
        <w:rPr>
          <w:rFonts w:ascii="Times New Roman" w:hAnsi="Times New Roman" w:cs="Times New Roman"/>
          <w:color w:val="0D0D0D"/>
          <w:sz w:val="24"/>
          <w:szCs w:val="24"/>
          <w:u w:val="single"/>
        </w:rPr>
        <w:t>Стенькина Анатолия Алексеевича.</w:t>
      </w:r>
    </w:p>
    <w:p w:rsidR="003D4E4A" w:rsidRPr="00014D87" w:rsidRDefault="003D4E4A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3D4E4A" w:rsidRPr="00014D87" w:rsidRDefault="003D4E4A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3D4E4A" w:rsidRPr="00014D87" w:rsidRDefault="003D4E4A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3D4E4A" w:rsidRDefault="003D4E4A" w:rsidP="00E65D65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Председатель Собрания </w:t>
      </w:r>
    </w:p>
    <w:p w:rsidR="003D4E4A" w:rsidRDefault="003D4E4A" w:rsidP="00E65D65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депутатов Владимировского </w:t>
      </w:r>
    </w:p>
    <w:p w:rsidR="003D4E4A" w:rsidRDefault="003D4E4A" w:rsidP="00E65D65">
      <w:pPr>
        <w:widowControl w:val="0"/>
        <w:autoSpaceDE w:val="0"/>
        <w:autoSpaceDN w:val="0"/>
        <w:adjustRightInd w:val="0"/>
        <w:outlineLvl w:val="0"/>
      </w:pPr>
      <w:r w:rsidRPr="00014D87">
        <w:rPr>
          <w:color w:val="0D0D0D"/>
        </w:rPr>
        <w:t>сельского</w:t>
      </w:r>
      <w:r>
        <w:rPr>
          <w:color w:val="0D0D0D"/>
        </w:rPr>
        <w:t xml:space="preserve"> </w:t>
      </w:r>
      <w:r w:rsidRPr="00014D87">
        <w:rPr>
          <w:color w:val="0D0D0D"/>
        </w:rPr>
        <w:t xml:space="preserve"> поселения               </w:t>
      </w:r>
      <w:r>
        <w:rPr>
          <w:color w:val="0D0D0D"/>
        </w:rPr>
        <w:t xml:space="preserve">                                                                                 А.В.Изварин</w:t>
      </w:r>
    </w:p>
    <w:p w:rsidR="003D4E4A" w:rsidRDefault="003D4E4A"/>
    <w:sectPr w:rsidR="003D4E4A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791"/>
    <w:rsid w:val="00014D87"/>
    <w:rsid w:val="000E1A2A"/>
    <w:rsid w:val="00104763"/>
    <w:rsid w:val="00197ADD"/>
    <w:rsid w:val="002C278E"/>
    <w:rsid w:val="003D4E4A"/>
    <w:rsid w:val="004C09EB"/>
    <w:rsid w:val="00515791"/>
    <w:rsid w:val="00537449"/>
    <w:rsid w:val="00677BF0"/>
    <w:rsid w:val="00774483"/>
    <w:rsid w:val="00783474"/>
    <w:rsid w:val="007F3E01"/>
    <w:rsid w:val="008A1800"/>
    <w:rsid w:val="00A41B3A"/>
    <w:rsid w:val="00B33C00"/>
    <w:rsid w:val="00B63E32"/>
    <w:rsid w:val="00BA3580"/>
    <w:rsid w:val="00C60893"/>
    <w:rsid w:val="00D471FD"/>
    <w:rsid w:val="00DC5DC5"/>
    <w:rsid w:val="00E5163C"/>
    <w:rsid w:val="00E65D65"/>
    <w:rsid w:val="00E6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515791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186</Words>
  <Characters>1061</Characters>
  <Application>Microsoft Office Outlook</Application>
  <DocSecurity>0</DocSecurity>
  <Lines>0</Lines>
  <Paragraphs>0</Paragraphs>
  <ScaleCrop>false</ScaleCrop>
  <Company>PRODEX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ProdexComp</cp:lastModifiedBy>
  <cp:revision>4</cp:revision>
  <cp:lastPrinted>2015-02-20T05:34:00Z</cp:lastPrinted>
  <dcterms:created xsi:type="dcterms:W3CDTF">2015-02-16T07:15:00Z</dcterms:created>
  <dcterms:modified xsi:type="dcterms:W3CDTF">2015-03-02T07:09:00Z</dcterms:modified>
</cp:coreProperties>
</file>