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79" w:rsidRDefault="00013879" w:rsidP="00106A70">
      <w:pPr>
        <w:ind w:left="4111" w:hanging="4111"/>
        <w:jc w:val="right"/>
        <w:rPr>
          <w:b/>
          <w:bCs/>
          <w:color w:val="0D0D0D"/>
        </w:rPr>
      </w:pPr>
      <w:r>
        <w:rPr>
          <w:b/>
          <w:bCs/>
          <w:color w:val="0D0D0D"/>
        </w:rPr>
        <w:t>ПРОЕКТ</w:t>
      </w:r>
    </w:p>
    <w:p w:rsidR="00013879" w:rsidRPr="00A41B3A" w:rsidRDefault="00013879" w:rsidP="00515791">
      <w:pPr>
        <w:ind w:left="4111" w:hanging="4111"/>
        <w:jc w:val="center"/>
        <w:rPr>
          <w:b/>
          <w:bCs/>
          <w:color w:val="0D0D0D"/>
        </w:rPr>
      </w:pPr>
      <w:r w:rsidRPr="00A41B3A">
        <w:rPr>
          <w:b/>
          <w:bCs/>
          <w:color w:val="0D0D0D"/>
        </w:rPr>
        <w:t xml:space="preserve">РОСТОВСКАЯ ОБЛАСТЬ                                    </w:t>
      </w:r>
    </w:p>
    <w:p w:rsidR="00013879" w:rsidRPr="00A41B3A" w:rsidRDefault="00013879" w:rsidP="00515791">
      <w:pPr>
        <w:ind w:left="4111" w:hanging="4111"/>
        <w:jc w:val="center"/>
        <w:rPr>
          <w:b/>
          <w:bCs/>
          <w:color w:val="0D0D0D"/>
        </w:rPr>
      </w:pPr>
      <w:r w:rsidRPr="00A41B3A">
        <w:rPr>
          <w:b/>
          <w:bCs/>
          <w:color w:val="0D0D0D"/>
        </w:rPr>
        <w:t>КРАСНОСУЛИНСКИЙ РАЙОН</w:t>
      </w:r>
    </w:p>
    <w:p w:rsidR="00013879" w:rsidRPr="00A41B3A" w:rsidRDefault="00013879" w:rsidP="008722C3">
      <w:pPr>
        <w:ind w:left="284" w:hanging="284"/>
        <w:jc w:val="center"/>
        <w:rPr>
          <w:b/>
          <w:bCs/>
          <w:color w:val="0D0D0D"/>
        </w:rPr>
      </w:pPr>
      <w:r w:rsidRPr="00A41B3A">
        <w:rPr>
          <w:b/>
          <w:bCs/>
          <w:color w:val="0D0D0D"/>
        </w:rPr>
        <w:t xml:space="preserve">СОБРАНИЕ ДЕПУТАТОВ </w:t>
      </w:r>
      <w:r>
        <w:rPr>
          <w:b/>
          <w:bCs/>
          <w:color w:val="0D0D0D"/>
        </w:rPr>
        <w:t xml:space="preserve">ВЛАДИМИРОВСКОГО </w:t>
      </w:r>
      <w:r w:rsidRPr="00A41B3A">
        <w:rPr>
          <w:b/>
          <w:bCs/>
          <w:color w:val="0D0D0D"/>
        </w:rPr>
        <w:t>СЕЛЬСКОГО ПОСЕЛЕНИЯ</w:t>
      </w:r>
    </w:p>
    <w:p w:rsidR="00013879" w:rsidRPr="00014D87" w:rsidRDefault="00013879" w:rsidP="00515791">
      <w:pPr>
        <w:ind w:left="4111" w:hanging="4111"/>
        <w:jc w:val="center"/>
        <w:rPr>
          <w:b/>
          <w:bCs/>
          <w:caps/>
          <w:color w:val="0D0D0D"/>
        </w:rPr>
      </w:pPr>
    </w:p>
    <w:p w:rsidR="00013879" w:rsidRPr="00014D87" w:rsidRDefault="00013879" w:rsidP="00515791">
      <w:pPr>
        <w:ind w:left="4111" w:hanging="4111"/>
        <w:jc w:val="center"/>
        <w:rPr>
          <w:b/>
          <w:bCs/>
          <w:color w:val="0D0D0D"/>
        </w:rPr>
      </w:pPr>
    </w:p>
    <w:p w:rsidR="00013879" w:rsidRPr="000E1A2A" w:rsidRDefault="00013879" w:rsidP="00515791">
      <w:pPr>
        <w:ind w:left="4111" w:hanging="4111"/>
        <w:jc w:val="center"/>
        <w:rPr>
          <w:b/>
          <w:bCs/>
          <w:color w:val="0D0D0D"/>
        </w:rPr>
      </w:pPr>
      <w:r w:rsidRPr="00014D87">
        <w:rPr>
          <w:b/>
          <w:bCs/>
          <w:color w:val="0D0D0D"/>
        </w:rPr>
        <w:t>Р Е Ш Е Н И Е</w:t>
      </w:r>
    </w:p>
    <w:p w:rsidR="00013879" w:rsidRPr="000E1A2A" w:rsidRDefault="00013879" w:rsidP="00515791">
      <w:pPr>
        <w:ind w:left="4111" w:hanging="4111"/>
        <w:jc w:val="center"/>
        <w:rPr>
          <w:b/>
          <w:bCs/>
          <w:color w:val="0D0D0D"/>
        </w:rPr>
      </w:pPr>
    </w:p>
    <w:p w:rsidR="00013879" w:rsidRPr="00014D87" w:rsidRDefault="00013879" w:rsidP="00515791">
      <w:pPr>
        <w:ind w:left="4111" w:hanging="4111"/>
        <w:rPr>
          <w:color w:val="0D0D0D"/>
        </w:rPr>
      </w:pPr>
      <w:r>
        <w:rPr>
          <w:b/>
          <w:bCs/>
          <w:color w:val="0D0D0D"/>
        </w:rPr>
        <w:t xml:space="preserve">  </w:t>
      </w:r>
      <w:r w:rsidRPr="00014D87">
        <w:rPr>
          <w:b/>
          <w:bCs/>
          <w:color w:val="0D0D0D"/>
        </w:rPr>
        <w:t xml:space="preserve"> </w:t>
      </w:r>
      <w:r>
        <w:rPr>
          <w:b/>
          <w:bCs/>
          <w:color w:val="0D0D0D"/>
        </w:rPr>
        <w:t>__.03.2015</w:t>
      </w:r>
      <w:r w:rsidRPr="00014D87">
        <w:rPr>
          <w:b/>
          <w:bCs/>
          <w:color w:val="0D0D0D"/>
        </w:rPr>
        <w:t xml:space="preserve">                            </w:t>
      </w:r>
      <w:r>
        <w:rPr>
          <w:b/>
          <w:bCs/>
          <w:color w:val="0D0D0D"/>
        </w:rPr>
        <w:t xml:space="preserve">         </w:t>
      </w:r>
      <w:r w:rsidRPr="00014D87">
        <w:rPr>
          <w:b/>
          <w:bCs/>
          <w:color w:val="0D0D0D"/>
        </w:rPr>
        <w:t xml:space="preserve">               № </w:t>
      </w:r>
      <w:r>
        <w:rPr>
          <w:b/>
          <w:bCs/>
          <w:color w:val="0D0D0D"/>
        </w:rPr>
        <w:t>__</w:t>
      </w:r>
      <w:r w:rsidRPr="00014D87">
        <w:rPr>
          <w:color w:val="0D0D0D"/>
        </w:rPr>
        <w:t xml:space="preserve">                   </w:t>
      </w:r>
      <w:r>
        <w:rPr>
          <w:color w:val="0D0D0D"/>
        </w:rPr>
        <w:t xml:space="preserve">           ст. Владимировская</w:t>
      </w:r>
    </w:p>
    <w:p w:rsidR="00013879" w:rsidRPr="00014D87" w:rsidRDefault="00013879" w:rsidP="00515791">
      <w:pPr>
        <w:widowControl w:val="0"/>
        <w:autoSpaceDE w:val="0"/>
        <w:autoSpaceDN w:val="0"/>
        <w:adjustRightInd w:val="0"/>
        <w:jc w:val="both"/>
        <w:rPr>
          <w:color w:val="0D0D0D"/>
        </w:rPr>
      </w:pPr>
      <w:r w:rsidRPr="00014D87">
        <w:rPr>
          <w:color w:val="0D0D0D"/>
        </w:rPr>
        <w:t xml:space="preserve">                                                                      </w:t>
      </w:r>
    </w:p>
    <w:p w:rsidR="00013879" w:rsidRPr="00014D87" w:rsidRDefault="00013879" w:rsidP="00515791">
      <w:pPr>
        <w:widowControl w:val="0"/>
        <w:autoSpaceDE w:val="0"/>
        <w:autoSpaceDN w:val="0"/>
        <w:adjustRightInd w:val="0"/>
        <w:ind w:right="4392"/>
        <w:jc w:val="both"/>
        <w:rPr>
          <w:color w:val="0D0D0D"/>
        </w:rPr>
      </w:pPr>
      <w:r w:rsidRPr="00014D87">
        <w:rPr>
          <w:color w:val="0D0D0D"/>
        </w:rPr>
        <w:t>О</w:t>
      </w:r>
      <w:r>
        <w:rPr>
          <w:color w:val="0D0D0D"/>
        </w:rPr>
        <w:t>б утверждении Порядка избрания (делегирования) депутата Собрания депутатов Владимировского сельского поселения в  Собрание депутатов Красносулинского района</w:t>
      </w:r>
    </w:p>
    <w:p w:rsidR="00013879" w:rsidRPr="00014D87" w:rsidRDefault="00013879" w:rsidP="00515791">
      <w:pPr>
        <w:widowControl w:val="0"/>
        <w:autoSpaceDE w:val="0"/>
        <w:autoSpaceDN w:val="0"/>
        <w:adjustRightInd w:val="0"/>
        <w:jc w:val="both"/>
        <w:rPr>
          <w:color w:val="0D0D0D"/>
        </w:rPr>
      </w:pPr>
    </w:p>
    <w:p w:rsidR="00013879" w:rsidRPr="00014D87" w:rsidRDefault="00013879" w:rsidP="00515791">
      <w:pPr>
        <w:pStyle w:val="ConsNormal"/>
        <w:widowControl/>
        <w:ind w:right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пунктом 1 части 4 статьи 35 Федерального закона от 06.10.2003 г. № 131-ФЗ «Об общих принципах организации местного самоуправления в Российской Федерации», Областного закона</w:t>
      </w:r>
      <w:r w:rsidRPr="00014D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21.11.2014 № 255-ЗС «О представительных органах и главах муниципальных районов и главах поселений в Ростовской области»,  </w:t>
      </w:r>
      <w:r w:rsidRPr="00014D87">
        <w:rPr>
          <w:rFonts w:ascii="Times New Roman" w:hAnsi="Times New Roman" w:cs="Times New Roman"/>
          <w:sz w:val="24"/>
          <w:szCs w:val="24"/>
        </w:rPr>
        <w:t xml:space="preserve">руководствуясь статьей </w:t>
      </w:r>
      <w:r>
        <w:rPr>
          <w:rFonts w:ascii="Times New Roman" w:hAnsi="Times New Roman" w:cs="Times New Roman"/>
          <w:sz w:val="24"/>
          <w:szCs w:val="24"/>
        </w:rPr>
        <w:t xml:space="preserve">23 </w:t>
      </w:r>
      <w:r w:rsidRPr="00014D87">
        <w:rPr>
          <w:rFonts w:ascii="Times New Roman" w:hAnsi="Times New Roman" w:cs="Times New Roman"/>
          <w:color w:val="0D0D0D"/>
          <w:sz w:val="24"/>
          <w:szCs w:val="24"/>
        </w:rPr>
        <w:t>Устава муниципального образования «</w:t>
      </w:r>
      <w:r>
        <w:rPr>
          <w:rFonts w:ascii="Times New Roman" w:hAnsi="Times New Roman" w:cs="Times New Roman"/>
          <w:color w:val="0D0D0D"/>
          <w:sz w:val="24"/>
          <w:szCs w:val="24"/>
        </w:rPr>
        <w:t>Красносулинский район»</w:t>
      </w:r>
      <w:r w:rsidRPr="00014D87">
        <w:rPr>
          <w:rFonts w:ascii="Times New Roman" w:hAnsi="Times New Roman" w:cs="Times New Roman"/>
          <w:color w:val="0D0D0D"/>
          <w:sz w:val="24"/>
          <w:szCs w:val="24"/>
        </w:rPr>
        <w:t>, -</w:t>
      </w:r>
    </w:p>
    <w:p w:rsidR="00013879" w:rsidRPr="00014D87" w:rsidRDefault="00013879" w:rsidP="00515791">
      <w:pPr>
        <w:pStyle w:val="ConsNormal"/>
        <w:widowControl/>
        <w:ind w:right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013879" w:rsidRPr="00014D87" w:rsidRDefault="00013879" w:rsidP="00515791">
      <w:pPr>
        <w:widowControl w:val="0"/>
        <w:autoSpaceDE w:val="0"/>
        <w:autoSpaceDN w:val="0"/>
        <w:adjustRightInd w:val="0"/>
        <w:ind w:firstLine="851"/>
        <w:jc w:val="center"/>
        <w:rPr>
          <w:color w:val="0D0D0D"/>
        </w:rPr>
      </w:pPr>
    </w:p>
    <w:p w:rsidR="00013879" w:rsidRPr="00014D87" w:rsidRDefault="00013879" w:rsidP="00515791">
      <w:pPr>
        <w:widowControl w:val="0"/>
        <w:autoSpaceDE w:val="0"/>
        <w:autoSpaceDN w:val="0"/>
        <w:adjustRightInd w:val="0"/>
        <w:ind w:firstLine="851"/>
        <w:jc w:val="center"/>
        <w:rPr>
          <w:color w:val="0D0D0D"/>
        </w:rPr>
      </w:pPr>
      <w:r w:rsidRPr="00014D87">
        <w:rPr>
          <w:color w:val="0D0D0D"/>
        </w:rPr>
        <w:t>СОБРАНИЕ ДЕПУТАТОВ РЕШИЛО:</w:t>
      </w:r>
    </w:p>
    <w:p w:rsidR="00013879" w:rsidRPr="00014D87" w:rsidRDefault="00013879" w:rsidP="00515791">
      <w:pPr>
        <w:widowControl w:val="0"/>
        <w:autoSpaceDE w:val="0"/>
        <w:autoSpaceDN w:val="0"/>
        <w:adjustRightInd w:val="0"/>
        <w:ind w:firstLine="851"/>
        <w:jc w:val="center"/>
        <w:rPr>
          <w:color w:val="0D0D0D"/>
        </w:rPr>
      </w:pPr>
    </w:p>
    <w:p w:rsidR="00013879" w:rsidRPr="001C517C" w:rsidRDefault="00013879" w:rsidP="001C517C">
      <w:pPr>
        <w:pStyle w:val="ConsNormal"/>
        <w:widowControl/>
        <w:numPr>
          <w:ilvl w:val="0"/>
          <w:numId w:val="3"/>
        </w:numPr>
        <w:ind w:left="0" w:right="0" w:firstLine="54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1C517C">
        <w:rPr>
          <w:rFonts w:ascii="Times New Roman" w:hAnsi="Times New Roman" w:cs="Times New Roman"/>
          <w:color w:val="0D0D0D"/>
          <w:sz w:val="24"/>
          <w:szCs w:val="24"/>
        </w:rPr>
        <w:t xml:space="preserve">Утвердить Порядок избрания (делегирования) депутата Собрания депутатов 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Владимировского сельского </w:t>
      </w:r>
      <w:r w:rsidRPr="001C517C">
        <w:rPr>
          <w:rFonts w:ascii="Times New Roman" w:hAnsi="Times New Roman" w:cs="Times New Roman"/>
          <w:color w:val="0D0D0D"/>
          <w:sz w:val="24"/>
          <w:szCs w:val="24"/>
        </w:rPr>
        <w:t>поселения в  Собрание депутатов Красносулинского района (Приложение).</w:t>
      </w:r>
    </w:p>
    <w:p w:rsidR="00013879" w:rsidRPr="001C517C" w:rsidRDefault="00013879" w:rsidP="001C517C">
      <w:pPr>
        <w:pStyle w:val="ConsNormal"/>
        <w:widowControl/>
        <w:numPr>
          <w:ilvl w:val="0"/>
          <w:numId w:val="3"/>
        </w:numPr>
        <w:ind w:left="0" w:right="0" w:firstLine="54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1C517C">
        <w:rPr>
          <w:rFonts w:ascii="Times New Roman" w:hAnsi="Times New Roman" w:cs="Times New Roman"/>
          <w:color w:val="0D0D0D"/>
          <w:sz w:val="24"/>
          <w:szCs w:val="24"/>
        </w:rPr>
        <w:t>Настоящее решение подлежит обнародованию и вступает в силу с момента принятия.</w:t>
      </w:r>
    </w:p>
    <w:p w:rsidR="00013879" w:rsidRPr="001C517C" w:rsidRDefault="00013879" w:rsidP="001C517C">
      <w:pPr>
        <w:widowControl w:val="0"/>
        <w:autoSpaceDE w:val="0"/>
        <w:autoSpaceDN w:val="0"/>
        <w:adjustRightInd w:val="0"/>
        <w:ind w:firstLine="540"/>
        <w:outlineLvl w:val="0"/>
        <w:rPr>
          <w:color w:val="0D0D0D"/>
        </w:rPr>
      </w:pPr>
    </w:p>
    <w:p w:rsidR="00013879" w:rsidRPr="001C517C" w:rsidRDefault="00013879" w:rsidP="001C517C">
      <w:pPr>
        <w:widowControl w:val="0"/>
        <w:autoSpaceDE w:val="0"/>
        <w:autoSpaceDN w:val="0"/>
        <w:adjustRightInd w:val="0"/>
        <w:ind w:firstLine="540"/>
        <w:outlineLvl w:val="0"/>
        <w:rPr>
          <w:color w:val="0D0D0D"/>
        </w:rPr>
      </w:pPr>
    </w:p>
    <w:p w:rsidR="00013879" w:rsidRPr="001C517C" w:rsidRDefault="00013879" w:rsidP="001C517C">
      <w:pPr>
        <w:widowControl w:val="0"/>
        <w:autoSpaceDE w:val="0"/>
        <w:autoSpaceDN w:val="0"/>
        <w:adjustRightInd w:val="0"/>
        <w:ind w:firstLine="540"/>
        <w:outlineLvl w:val="0"/>
        <w:rPr>
          <w:color w:val="0D0D0D"/>
        </w:rPr>
      </w:pPr>
    </w:p>
    <w:p w:rsidR="00013879" w:rsidRPr="001C517C" w:rsidRDefault="00013879" w:rsidP="001C517C">
      <w:pPr>
        <w:widowControl w:val="0"/>
        <w:autoSpaceDE w:val="0"/>
        <w:autoSpaceDN w:val="0"/>
        <w:adjustRightInd w:val="0"/>
        <w:ind w:firstLine="142"/>
        <w:jc w:val="both"/>
        <w:outlineLvl w:val="0"/>
      </w:pPr>
      <w:r w:rsidRPr="001C517C">
        <w:rPr>
          <w:color w:val="0D0D0D"/>
        </w:rPr>
        <w:t>Глава</w:t>
      </w:r>
      <w:r w:rsidRPr="00106A70">
        <w:rPr>
          <w:color w:val="0D0D0D"/>
        </w:rPr>
        <w:t xml:space="preserve"> </w:t>
      </w:r>
      <w:r>
        <w:rPr>
          <w:color w:val="0D0D0D"/>
        </w:rPr>
        <w:t xml:space="preserve">Владимировского </w:t>
      </w:r>
      <w:r w:rsidRPr="001C517C">
        <w:rPr>
          <w:color w:val="0D0D0D"/>
        </w:rPr>
        <w:t>сельского</w:t>
      </w:r>
      <w:r w:rsidRPr="00106A70">
        <w:rPr>
          <w:color w:val="0D0D0D"/>
        </w:rPr>
        <w:t xml:space="preserve"> </w:t>
      </w:r>
      <w:r w:rsidRPr="001C517C">
        <w:rPr>
          <w:color w:val="0D0D0D"/>
        </w:rPr>
        <w:t xml:space="preserve">поселения   </w:t>
      </w:r>
      <w:r w:rsidRPr="00106A70">
        <w:rPr>
          <w:color w:val="0D0D0D"/>
        </w:rPr>
        <w:t xml:space="preserve">        </w:t>
      </w:r>
      <w:r>
        <w:rPr>
          <w:color w:val="0D0D0D"/>
        </w:rPr>
        <w:t xml:space="preserve">                                       А.В.Изварин</w:t>
      </w:r>
      <w:r w:rsidRPr="001C517C">
        <w:t xml:space="preserve">                               </w:t>
      </w:r>
      <w:r w:rsidRPr="001C517C">
        <w:rPr>
          <w:color w:val="000000"/>
        </w:rPr>
        <w:t xml:space="preserve">            </w:t>
      </w:r>
    </w:p>
    <w:p w:rsidR="00013879" w:rsidRPr="001C517C" w:rsidRDefault="00013879" w:rsidP="001C517C">
      <w:pPr>
        <w:ind w:firstLine="540"/>
        <w:jc w:val="center"/>
      </w:pPr>
    </w:p>
    <w:p w:rsidR="00013879" w:rsidRPr="001C517C" w:rsidRDefault="00013879" w:rsidP="001C517C">
      <w:pPr>
        <w:ind w:firstLine="540"/>
      </w:pPr>
    </w:p>
    <w:p w:rsidR="00013879" w:rsidRDefault="00013879"/>
    <w:p w:rsidR="00013879" w:rsidRDefault="00013879"/>
    <w:p w:rsidR="00013879" w:rsidRDefault="00013879"/>
    <w:p w:rsidR="00013879" w:rsidRDefault="00013879"/>
    <w:p w:rsidR="00013879" w:rsidRDefault="00013879"/>
    <w:p w:rsidR="00013879" w:rsidRDefault="00013879"/>
    <w:p w:rsidR="00013879" w:rsidRDefault="00013879"/>
    <w:p w:rsidR="00013879" w:rsidRDefault="00013879"/>
    <w:p w:rsidR="00013879" w:rsidRDefault="00013879"/>
    <w:p w:rsidR="00013879" w:rsidRDefault="00013879"/>
    <w:p w:rsidR="00013879" w:rsidRDefault="00013879"/>
    <w:p w:rsidR="00013879" w:rsidRDefault="00013879"/>
    <w:p w:rsidR="00013879" w:rsidRDefault="00013879"/>
    <w:p w:rsidR="00013879" w:rsidRDefault="00013879"/>
    <w:p w:rsidR="00013879" w:rsidRDefault="00013879"/>
    <w:p w:rsidR="00013879" w:rsidRDefault="00013879"/>
    <w:p w:rsidR="00013879" w:rsidRDefault="00013879" w:rsidP="008722C3">
      <w:pPr>
        <w:ind w:left="4820"/>
      </w:pPr>
      <w:r>
        <w:t>Приложение к решению Собрания депутатов Владимировского сельского поселения от __.03.2015 № __</w:t>
      </w:r>
    </w:p>
    <w:p w:rsidR="00013879" w:rsidRDefault="00013879" w:rsidP="008722C3"/>
    <w:p w:rsidR="00013879" w:rsidRDefault="00013879" w:rsidP="008722C3"/>
    <w:p w:rsidR="00013879" w:rsidRDefault="00013879" w:rsidP="009F7172">
      <w:pPr>
        <w:jc w:val="center"/>
      </w:pPr>
      <w:r>
        <w:t>ПОРЯДОК</w:t>
      </w:r>
    </w:p>
    <w:p w:rsidR="00013879" w:rsidRDefault="00013879" w:rsidP="009F7172">
      <w:pPr>
        <w:jc w:val="center"/>
        <w:rPr>
          <w:color w:val="0D0D0D"/>
        </w:rPr>
      </w:pPr>
      <w:r>
        <w:t xml:space="preserve">Избрания (делегирования) депутата Собрания депутатов </w:t>
      </w:r>
      <w:r>
        <w:rPr>
          <w:color w:val="0D0D0D"/>
        </w:rPr>
        <w:t>Владимировского сельского поселения в  Собрание депутатов Красносулинского района</w:t>
      </w:r>
    </w:p>
    <w:p w:rsidR="00013879" w:rsidRDefault="00013879" w:rsidP="008722C3">
      <w:pPr>
        <w:rPr>
          <w:color w:val="0D0D0D"/>
        </w:rPr>
      </w:pPr>
    </w:p>
    <w:p w:rsidR="00013879" w:rsidRDefault="00013879" w:rsidP="00BC5091">
      <w:pPr>
        <w:pStyle w:val="ListParagraph"/>
        <w:numPr>
          <w:ilvl w:val="0"/>
          <w:numId w:val="4"/>
        </w:numPr>
      </w:pPr>
      <w:r>
        <w:t>Настоящий Порядок регулирует порядок избрания (делегирования) депутата Собрания депутатов муниципального образования «Владимировское сельское  поселение» Красносулинского района Ростовской области (далее – представительный орган поселения)  в представительный орган муниципального образования «Красносулинский район» (далее – представительный орган района).</w:t>
      </w:r>
    </w:p>
    <w:p w:rsidR="00013879" w:rsidRPr="00BC5091" w:rsidRDefault="00013879" w:rsidP="00BC5091">
      <w:pPr>
        <w:pStyle w:val="ListParagraph"/>
        <w:numPr>
          <w:ilvl w:val="0"/>
          <w:numId w:val="4"/>
        </w:numPr>
      </w:pPr>
      <w:r>
        <w:t xml:space="preserve">В соответствии с Уставом муниципального образования «Красносулинский район», утвержденным решением Собрания депутатов Красносулинского района от 14.01.2015 г. № 431, </w:t>
      </w:r>
      <w:r w:rsidRPr="00920F14">
        <w:rPr>
          <w:lang w:eastAsia="en-US"/>
        </w:rPr>
        <w:t xml:space="preserve">Собрание депутатов Красносулинского района состоит из глав поселений, входящих в состав Красносулинского района, и депутатов представительных органов указанных поселений, избранных представительными органами поселений из своего состава в соответствии с </w:t>
      </w:r>
      <w:r>
        <w:rPr>
          <w:lang w:eastAsia="en-US"/>
        </w:rPr>
        <w:t>настоящим Порядком.</w:t>
      </w:r>
    </w:p>
    <w:p w:rsidR="00013879" w:rsidRDefault="00013879" w:rsidP="00BC5091">
      <w:pPr>
        <w:pStyle w:val="ListParagraph"/>
        <w:numPr>
          <w:ilvl w:val="0"/>
          <w:numId w:val="4"/>
        </w:numPr>
      </w:pPr>
      <w:r>
        <w:t>Выборы депутата представительного органа поселения в представительный орган района проводятся на заседании представительного органа поселения действующего созыва.</w:t>
      </w:r>
    </w:p>
    <w:p w:rsidR="00013879" w:rsidRDefault="00013879" w:rsidP="00BC5091">
      <w:pPr>
        <w:pStyle w:val="ListParagraph"/>
        <w:numPr>
          <w:ilvl w:val="0"/>
          <w:numId w:val="4"/>
        </w:numPr>
      </w:pPr>
      <w:r>
        <w:t>Срок полномочий депутата, избранного в представительный орган района составляет срок полномочий данного лица в качестве депутата представительного органа поселения, предусмотренный Уставом поселения.</w:t>
      </w:r>
    </w:p>
    <w:p w:rsidR="00013879" w:rsidRDefault="00013879" w:rsidP="00BC5091">
      <w:pPr>
        <w:pStyle w:val="ListParagraph"/>
        <w:numPr>
          <w:ilvl w:val="0"/>
          <w:numId w:val="4"/>
        </w:numPr>
      </w:pPr>
      <w:r>
        <w:t>Кандидатура в состав представительного органа района предлагается Главой поселения, депутатами представительного органа поселения. Депутат вправе предложить свою кандидатуру в порядке самовыдвижения.</w:t>
      </w:r>
    </w:p>
    <w:p w:rsidR="00013879" w:rsidRDefault="00013879" w:rsidP="00BC5091">
      <w:pPr>
        <w:pStyle w:val="ListParagraph"/>
        <w:numPr>
          <w:ilvl w:val="0"/>
          <w:numId w:val="4"/>
        </w:numPr>
      </w:pPr>
      <w:r>
        <w:t>Предложения по кандидатурам депутатов представляются в письменной форме председателю представительного органа поселения.</w:t>
      </w:r>
    </w:p>
    <w:p w:rsidR="00013879" w:rsidRDefault="00013879" w:rsidP="00BC5091">
      <w:pPr>
        <w:pStyle w:val="ListParagraph"/>
        <w:numPr>
          <w:ilvl w:val="0"/>
          <w:numId w:val="4"/>
        </w:numPr>
      </w:pPr>
      <w:r>
        <w:t>Выдвижение кандидатуры депутата допускается только с его согласия.</w:t>
      </w:r>
    </w:p>
    <w:p w:rsidR="00013879" w:rsidRDefault="00013879" w:rsidP="00BC5091">
      <w:pPr>
        <w:pStyle w:val="ListParagraph"/>
        <w:numPr>
          <w:ilvl w:val="0"/>
          <w:numId w:val="4"/>
        </w:numPr>
      </w:pPr>
      <w:r>
        <w:t>Обсуждение кандидатур проводится на заседании по всем кандидатурам открыто.</w:t>
      </w:r>
    </w:p>
    <w:p w:rsidR="00013879" w:rsidRDefault="00013879" w:rsidP="00BC5091">
      <w:pPr>
        <w:pStyle w:val="ListParagraph"/>
        <w:numPr>
          <w:ilvl w:val="0"/>
          <w:numId w:val="4"/>
        </w:numPr>
      </w:pPr>
      <w:r>
        <w:t>Выборы депутата проводятся открытым голосованием.</w:t>
      </w:r>
    </w:p>
    <w:p w:rsidR="00013879" w:rsidRDefault="00013879" w:rsidP="00BC5091">
      <w:pPr>
        <w:pStyle w:val="ListParagraph"/>
        <w:numPr>
          <w:ilvl w:val="0"/>
          <w:numId w:val="4"/>
        </w:numPr>
      </w:pPr>
      <w:r>
        <w:t>Решение об избрании депутата в представительный орган района принимается большинством голосов от установленной численности депутатов представительного органа поселения (в соответствии с Уставом поселения).</w:t>
      </w:r>
    </w:p>
    <w:p w:rsidR="00013879" w:rsidRDefault="00013879" w:rsidP="00BC5091">
      <w:pPr>
        <w:pStyle w:val="ListParagraph"/>
        <w:numPr>
          <w:ilvl w:val="0"/>
          <w:numId w:val="4"/>
        </w:numPr>
      </w:pPr>
      <w:r>
        <w:t>По итогам голосования принимается одно из решений:</w:t>
      </w:r>
    </w:p>
    <w:p w:rsidR="00013879" w:rsidRDefault="00013879" w:rsidP="00451BE1">
      <w:pPr>
        <w:pStyle w:val="ListParagraph"/>
      </w:pPr>
      <w:r>
        <w:t>а) об избрании депутата представительного органа поселения в представительный орган района;</w:t>
      </w:r>
    </w:p>
    <w:p w:rsidR="00013879" w:rsidRDefault="00013879" w:rsidP="00451BE1">
      <w:pPr>
        <w:pStyle w:val="ListParagraph"/>
      </w:pPr>
      <w:r>
        <w:t>б) о проведении второго тура голосования, в случае, если ни один из кандидатов не набрал необходимого количества голосов, согласно пункту 10 настоящего Порядка.</w:t>
      </w:r>
    </w:p>
    <w:p w:rsidR="00013879" w:rsidRDefault="00013879" w:rsidP="00BC5091">
      <w:pPr>
        <w:pStyle w:val="ListParagraph"/>
        <w:numPr>
          <w:ilvl w:val="0"/>
          <w:numId w:val="4"/>
        </w:numPr>
      </w:pPr>
      <w:r>
        <w:t>Решение подписывает председатель представительного органа поселения.</w:t>
      </w:r>
    </w:p>
    <w:p w:rsidR="00013879" w:rsidRDefault="00013879" w:rsidP="00BC5091">
      <w:pPr>
        <w:pStyle w:val="ListParagraph"/>
        <w:numPr>
          <w:ilvl w:val="0"/>
          <w:numId w:val="4"/>
        </w:numPr>
      </w:pPr>
      <w:r>
        <w:t>Решение об итогах выборов вступает в силу с момента его обнародования.</w:t>
      </w:r>
    </w:p>
    <w:p w:rsidR="00013879" w:rsidRDefault="00013879" w:rsidP="00BC5091">
      <w:pPr>
        <w:pStyle w:val="ListParagraph"/>
        <w:numPr>
          <w:ilvl w:val="0"/>
          <w:numId w:val="4"/>
        </w:numPr>
      </w:pPr>
      <w:r>
        <w:t>Копия решения направляется в представительный орган района в 3-х дневный срок с момента его принятия.</w:t>
      </w:r>
    </w:p>
    <w:p w:rsidR="00013879" w:rsidRDefault="00013879" w:rsidP="00BC5091">
      <w:pPr>
        <w:pStyle w:val="ListParagraph"/>
        <w:numPr>
          <w:ilvl w:val="0"/>
          <w:numId w:val="4"/>
        </w:numPr>
      </w:pPr>
      <w:r>
        <w:t>При необходимости проведения второго тура голосования во второй тур выдвигается не менее двух кандидатур депутатов, получивших наибольшее количество голосов в первом туре.</w:t>
      </w:r>
    </w:p>
    <w:p w:rsidR="00013879" w:rsidRDefault="00013879" w:rsidP="00BC5091">
      <w:pPr>
        <w:pStyle w:val="ListParagraph"/>
        <w:numPr>
          <w:ilvl w:val="0"/>
          <w:numId w:val="4"/>
        </w:numPr>
      </w:pPr>
      <w:r>
        <w:t>Если после второго тура голосования кандидат не набрал необходимого числа голосов, указанного в пункте 10 настоящего Порядка, проводятся повторные выборы, начиная с процедуры выдвижения новых кандидатов в порядке, предусмотренном настоящим Порядком.</w:t>
      </w:r>
    </w:p>
    <w:p w:rsidR="00013879" w:rsidRDefault="00013879" w:rsidP="001A7EBB">
      <w:pPr>
        <w:pStyle w:val="ListParagraph"/>
        <w:numPr>
          <w:ilvl w:val="0"/>
          <w:numId w:val="4"/>
        </w:numPr>
      </w:pPr>
      <w:r>
        <w:t xml:space="preserve">Полномочия депутата, избранного в представительный орган района, подтверждаются следующими документами – решение представительного органа поселения об его избрании в представительный орган района. </w:t>
      </w:r>
    </w:p>
    <w:p w:rsidR="00013879" w:rsidRDefault="00013879" w:rsidP="00BC5091">
      <w:pPr>
        <w:pStyle w:val="ListParagraph"/>
        <w:numPr>
          <w:ilvl w:val="0"/>
          <w:numId w:val="4"/>
        </w:numPr>
      </w:pPr>
      <w:r>
        <w:t>При формировании представительного органа района нового созыва в порядке, предусмотренном пунктом 1 части 4 статьи 35 Федерального закона от 06.10.2003 г. № 131-ФЗ «Об общих принципах организации местного самоуправления в Российской Федерации», документы, предусмотренные пунктом 17 настоящего Порядка, представляются депутатами на первое заседание вновь сформированного представительного органа муниципального района в комиссию, которая проверяет полномочия избранных депутатов.</w:t>
      </w:r>
    </w:p>
    <w:p w:rsidR="00013879" w:rsidRDefault="00013879" w:rsidP="00BC5091">
      <w:pPr>
        <w:pStyle w:val="ListParagraph"/>
        <w:numPr>
          <w:ilvl w:val="0"/>
          <w:numId w:val="4"/>
        </w:numPr>
      </w:pPr>
      <w:r>
        <w:t>Полномочия депутата представительного органа поселения, избранного в представительный орган района прекращаются досрочно в случаях, предусмотренных Федеральным законом  от 06.10.2003 г. № 131-ФЗ «Об общих принципах организации местного самоуправления в Российской Федерации».</w:t>
      </w:r>
    </w:p>
    <w:p w:rsidR="00013879" w:rsidRDefault="00013879" w:rsidP="00BC5091">
      <w:pPr>
        <w:pStyle w:val="ListParagraph"/>
        <w:numPr>
          <w:ilvl w:val="0"/>
          <w:numId w:val="4"/>
        </w:numPr>
      </w:pPr>
      <w:r>
        <w:t>В связи с досрочным прекращением полномочий депутата представительного органа поселения председатель представительного органа поселения назначает заседание, на котором принимается решение о досрочном прекращении полномочий депутата и одновременно проводятся выборы депутата в представительный орган района в соответствии с настоящим Порядком. Решение представительного органа поселения о досрочном прекращении полномочий депутата представительного органа поселения и об избрании нового депутата в представительный орган района принимается не позднее, чем через тридцать дней со дня появления оснований для досрочного прекращения полномочий.</w:t>
      </w:r>
    </w:p>
    <w:p w:rsidR="00013879" w:rsidRDefault="00013879" w:rsidP="00BC5091">
      <w:pPr>
        <w:pStyle w:val="ListParagraph"/>
        <w:numPr>
          <w:ilvl w:val="0"/>
          <w:numId w:val="4"/>
        </w:numPr>
      </w:pPr>
      <w:r>
        <w:t>Вновь избранный депутат представительного органа района представляет документы, указанные в пункте 17 настоящего Порядка председателю представительного органа района</w:t>
      </w:r>
    </w:p>
    <w:p w:rsidR="00013879" w:rsidRDefault="00013879" w:rsidP="00BC5091">
      <w:pPr>
        <w:pStyle w:val="ListParagraph"/>
        <w:numPr>
          <w:ilvl w:val="0"/>
          <w:numId w:val="4"/>
        </w:numPr>
      </w:pPr>
      <w:r>
        <w:t>Полномочия депутата представительного органа района прекращаются с момента прекращения полномочий депутата представительного органа поселения.</w:t>
      </w:r>
    </w:p>
    <w:sectPr w:rsidR="00013879" w:rsidSect="0077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0822"/>
    <w:multiLevelType w:val="hybridMultilevel"/>
    <w:tmpl w:val="3170265A"/>
    <w:lvl w:ilvl="0" w:tplc="BCDE3BA6">
      <w:start w:val="1"/>
      <w:numFmt w:val="decimal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>
      <w:start w:val="1"/>
      <w:numFmt w:val="lowerRoman"/>
      <w:lvlText w:val="%3."/>
      <w:lvlJc w:val="right"/>
      <w:pPr>
        <w:ind w:left="2537" w:hanging="180"/>
      </w:pPr>
    </w:lvl>
    <w:lvl w:ilvl="3" w:tplc="0419000F">
      <w:start w:val="1"/>
      <w:numFmt w:val="decimal"/>
      <w:lvlText w:val="%4."/>
      <w:lvlJc w:val="left"/>
      <w:pPr>
        <w:ind w:left="3257" w:hanging="360"/>
      </w:pPr>
    </w:lvl>
    <w:lvl w:ilvl="4" w:tplc="04190019">
      <w:start w:val="1"/>
      <w:numFmt w:val="lowerLetter"/>
      <w:lvlText w:val="%5."/>
      <w:lvlJc w:val="left"/>
      <w:pPr>
        <w:ind w:left="3977" w:hanging="360"/>
      </w:pPr>
    </w:lvl>
    <w:lvl w:ilvl="5" w:tplc="0419001B">
      <w:start w:val="1"/>
      <w:numFmt w:val="lowerRoman"/>
      <w:lvlText w:val="%6."/>
      <w:lvlJc w:val="right"/>
      <w:pPr>
        <w:ind w:left="4697" w:hanging="180"/>
      </w:pPr>
    </w:lvl>
    <w:lvl w:ilvl="6" w:tplc="0419000F">
      <w:start w:val="1"/>
      <w:numFmt w:val="decimal"/>
      <w:lvlText w:val="%7."/>
      <w:lvlJc w:val="left"/>
      <w:pPr>
        <w:ind w:left="5417" w:hanging="360"/>
      </w:pPr>
    </w:lvl>
    <w:lvl w:ilvl="7" w:tplc="04190019">
      <w:start w:val="1"/>
      <w:numFmt w:val="lowerLetter"/>
      <w:lvlText w:val="%8."/>
      <w:lvlJc w:val="left"/>
      <w:pPr>
        <w:ind w:left="6137" w:hanging="360"/>
      </w:pPr>
    </w:lvl>
    <w:lvl w:ilvl="8" w:tplc="0419001B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11C61C59"/>
    <w:multiLevelType w:val="hybridMultilevel"/>
    <w:tmpl w:val="72E8C884"/>
    <w:lvl w:ilvl="0" w:tplc="32983C8E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75620"/>
    <w:multiLevelType w:val="hybridMultilevel"/>
    <w:tmpl w:val="C95679D0"/>
    <w:lvl w:ilvl="0" w:tplc="ABEE4CAC">
      <w:start w:val="1"/>
      <w:numFmt w:val="decimal"/>
      <w:lvlText w:val="%1)"/>
      <w:lvlJc w:val="left"/>
      <w:pPr>
        <w:ind w:left="166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8B97295"/>
    <w:multiLevelType w:val="hybridMultilevel"/>
    <w:tmpl w:val="6EEE3810"/>
    <w:lvl w:ilvl="0" w:tplc="41BE85C6">
      <w:start w:val="1"/>
      <w:numFmt w:val="decimal"/>
      <w:lvlText w:val="%1."/>
      <w:lvlJc w:val="left"/>
      <w:pPr>
        <w:ind w:left="1500" w:hanging="960"/>
      </w:pPr>
      <w:rPr>
        <w:rFonts w:ascii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791"/>
    <w:rsid w:val="00013879"/>
    <w:rsid w:val="00014D87"/>
    <w:rsid w:val="000E1A2A"/>
    <w:rsid w:val="00106A70"/>
    <w:rsid w:val="00197ADD"/>
    <w:rsid w:val="001A7EBB"/>
    <w:rsid w:val="001C517C"/>
    <w:rsid w:val="00333C2E"/>
    <w:rsid w:val="00451BE1"/>
    <w:rsid w:val="004C09EB"/>
    <w:rsid w:val="00515791"/>
    <w:rsid w:val="006E5831"/>
    <w:rsid w:val="0073055F"/>
    <w:rsid w:val="0076032F"/>
    <w:rsid w:val="00774483"/>
    <w:rsid w:val="008722C3"/>
    <w:rsid w:val="008B1F31"/>
    <w:rsid w:val="008F0769"/>
    <w:rsid w:val="00920F14"/>
    <w:rsid w:val="00933AE1"/>
    <w:rsid w:val="009F7172"/>
    <w:rsid w:val="00A05FB6"/>
    <w:rsid w:val="00A41B3A"/>
    <w:rsid w:val="00BC5091"/>
    <w:rsid w:val="00C04DC5"/>
    <w:rsid w:val="00C60893"/>
    <w:rsid w:val="00D471FD"/>
    <w:rsid w:val="00DB77C8"/>
    <w:rsid w:val="00E6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7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uiPriority w:val="99"/>
    <w:rsid w:val="00515791"/>
    <w:pPr>
      <w:widowControl w:val="0"/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BC509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3</Pages>
  <Words>946</Words>
  <Characters>5394</Characters>
  <Application>Microsoft Office Outlook</Application>
  <DocSecurity>0</DocSecurity>
  <Lines>0</Lines>
  <Paragraphs>0</Paragraphs>
  <ScaleCrop>false</ScaleCrop>
  <Company>PRODEX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ProdexComp</cp:lastModifiedBy>
  <cp:revision>8</cp:revision>
  <cp:lastPrinted>2015-02-20T05:34:00Z</cp:lastPrinted>
  <dcterms:created xsi:type="dcterms:W3CDTF">2015-02-16T12:29:00Z</dcterms:created>
  <dcterms:modified xsi:type="dcterms:W3CDTF">2015-02-20T05:35:00Z</dcterms:modified>
</cp:coreProperties>
</file>