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B9" w:rsidRPr="005D7385" w:rsidRDefault="00A000B9" w:rsidP="005156AE">
      <w:pPr>
        <w:spacing w:line="240" w:lineRule="auto"/>
        <w:rPr>
          <w:rFonts w:ascii="Times New Roman" w:hAnsi="Times New Roman" w:cs="Times New Roman"/>
          <w:b/>
          <w:bCs/>
          <w:sz w:val="24"/>
          <w:szCs w:val="24"/>
        </w:rPr>
      </w:pPr>
    </w:p>
    <w:p w:rsidR="00A000B9" w:rsidRPr="005D7385" w:rsidRDefault="00A000B9" w:rsidP="00066DDF">
      <w:pPr>
        <w:spacing w:line="240" w:lineRule="auto"/>
        <w:jc w:val="center"/>
        <w:rPr>
          <w:rFonts w:ascii="Times New Roman" w:hAnsi="Times New Roman" w:cs="Times New Roman"/>
          <w:b/>
          <w:bCs/>
          <w:sz w:val="24"/>
          <w:szCs w:val="24"/>
        </w:rPr>
      </w:pPr>
      <w:r w:rsidRPr="005D7385">
        <w:rPr>
          <w:rFonts w:ascii="Times New Roman" w:hAnsi="Times New Roman" w:cs="Times New Roman"/>
          <w:b/>
          <w:bCs/>
          <w:sz w:val="24"/>
          <w:szCs w:val="24"/>
        </w:rPr>
        <w:t>РОССИЙСКАЯ ФЕДЕРАЦИЯ</w:t>
      </w:r>
    </w:p>
    <w:p w:rsidR="00A000B9" w:rsidRPr="005D7385" w:rsidRDefault="00A000B9" w:rsidP="00066DDF">
      <w:pPr>
        <w:spacing w:line="240" w:lineRule="auto"/>
        <w:jc w:val="center"/>
        <w:rPr>
          <w:rFonts w:ascii="Times New Roman" w:hAnsi="Times New Roman" w:cs="Times New Roman"/>
          <w:b/>
          <w:bCs/>
          <w:sz w:val="24"/>
          <w:szCs w:val="24"/>
        </w:rPr>
      </w:pPr>
      <w:r w:rsidRPr="005D7385">
        <w:rPr>
          <w:rFonts w:ascii="Times New Roman" w:hAnsi="Times New Roman" w:cs="Times New Roman"/>
          <w:b/>
          <w:bCs/>
          <w:sz w:val="24"/>
          <w:szCs w:val="24"/>
        </w:rPr>
        <w:t>РОСТОВСКАЯ ОБЛАСТЬ</w:t>
      </w:r>
    </w:p>
    <w:p w:rsidR="00A000B9" w:rsidRPr="005D7385" w:rsidRDefault="00A000B9" w:rsidP="00066DDF">
      <w:pPr>
        <w:spacing w:line="240" w:lineRule="auto"/>
        <w:jc w:val="center"/>
        <w:rPr>
          <w:rFonts w:ascii="Times New Roman" w:hAnsi="Times New Roman" w:cs="Times New Roman"/>
          <w:b/>
          <w:bCs/>
          <w:sz w:val="24"/>
          <w:szCs w:val="24"/>
        </w:rPr>
      </w:pPr>
      <w:r w:rsidRPr="005D7385">
        <w:rPr>
          <w:rFonts w:ascii="Times New Roman" w:hAnsi="Times New Roman" w:cs="Times New Roman"/>
          <w:b/>
          <w:bCs/>
          <w:sz w:val="24"/>
          <w:szCs w:val="24"/>
        </w:rPr>
        <w:t>ВЛАДИМИРОВСКОЕ СЕЛЬСКОЕ ПОСЕЛЕНИЕ</w:t>
      </w:r>
    </w:p>
    <w:p w:rsidR="00A000B9" w:rsidRPr="005D7385" w:rsidRDefault="00A000B9" w:rsidP="00066DDF">
      <w:pPr>
        <w:spacing w:line="240" w:lineRule="auto"/>
        <w:jc w:val="center"/>
        <w:rPr>
          <w:rFonts w:ascii="Times New Roman" w:hAnsi="Times New Roman" w:cs="Times New Roman"/>
          <w:b/>
          <w:bCs/>
          <w:sz w:val="24"/>
          <w:szCs w:val="24"/>
        </w:rPr>
      </w:pPr>
      <w:r w:rsidRPr="005D7385">
        <w:rPr>
          <w:rFonts w:ascii="Times New Roman" w:hAnsi="Times New Roman" w:cs="Times New Roman"/>
          <w:b/>
          <w:bCs/>
          <w:sz w:val="24"/>
          <w:szCs w:val="24"/>
        </w:rPr>
        <w:t>АДМИНСТРАЦИЯ</w:t>
      </w:r>
    </w:p>
    <w:p w:rsidR="00A000B9" w:rsidRPr="005D7385" w:rsidRDefault="00A000B9" w:rsidP="00066DDF">
      <w:pPr>
        <w:spacing w:line="240" w:lineRule="auto"/>
        <w:jc w:val="center"/>
        <w:rPr>
          <w:rFonts w:ascii="Times New Roman" w:hAnsi="Times New Roman" w:cs="Times New Roman"/>
          <w:b/>
          <w:bCs/>
          <w:sz w:val="24"/>
          <w:szCs w:val="24"/>
        </w:rPr>
      </w:pPr>
      <w:r w:rsidRPr="005D7385">
        <w:rPr>
          <w:rFonts w:ascii="Times New Roman" w:hAnsi="Times New Roman" w:cs="Times New Roman"/>
          <w:b/>
          <w:bCs/>
          <w:sz w:val="24"/>
          <w:szCs w:val="24"/>
        </w:rPr>
        <w:t>ВЛАДИМИРОВСКОГО СЕЛЬСКОГО ПОСЕЛЕНИЯ</w:t>
      </w:r>
    </w:p>
    <w:p w:rsidR="00A000B9" w:rsidRPr="005D7385" w:rsidRDefault="00A000B9" w:rsidP="00066DDF">
      <w:pPr>
        <w:jc w:val="center"/>
        <w:rPr>
          <w:rFonts w:ascii="Times New Roman" w:hAnsi="Times New Roman" w:cs="Times New Roman"/>
          <w:sz w:val="24"/>
          <w:szCs w:val="24"/>
        </w:rPr>
      </w:pPr>
    </w:p>
    <w:p w:rsidR="00A000B9" w:rsidRPr="005D7385" w:rsidRDefault="00A000B9" w:rsidP="00066DDF">
      <w:pPr>
        <w:jc w:val="center"/>
        <w:rPr>
          <w:rFonts w:ascii="Times New Roman" w:hAnsi="Times New Roman" w:cs="Times New Roman"/>
          <w:b/>
          <w:bCs/>
          <w:sz w:val="24"/>
          <w:szCs w:val="24"/>
        </w:rPr>
      </w:pPr>
      <w:r w:rsidRPr="005D7385">
        <w:rPr>
          <w:rFonts w:ascii="Times New Roman" w:hAnsi="Times New Roman" w:cs="Times New Roman"/>
          <w:b/>
          <w:bCs/>
          <w:sz w:val="24"/>
          <w:szCs w:val="24"/>
        </w:rPr>
        <w:t>ПОСТАНОВЛЕНИЕ</w:t>
      </w:r>
    </w:p>
    <w:p w:rsidR="00A000B9" w:rsidRPr="005D7385" w:rsidRDefault="00A000B9" w:rsidP="00066DDF">
      <w:pPr>
        <w:rPr>
          <w:rFonts w:ascii="Times New Roman" w:hAnsi="Times New Roman" w:cs="Times New Roman"/>
          <w:sz w:val="24"/>
          <w:szCs w:val="24"/>
        </w:rPr>
      </w:pPr>
    </w:p>
    <w:p w:rsidR="00A000B9" w:rsidRPr="005D7385" w:rsidRDefault="00A000B9" w:rsidP="00066DDF">
      <w:pPr>
        <w:tabs>
          <w:tab w:val="center" w:pos="3686"/>
          <w:tab w:val="right" w:pos="7938"/>
        </w:tabs>
        <w:rPr>
          <w:rFonts w:ascii="Times New Roman" w:hAnsi="Times New Roman" w:cs="Times New Roman"/>
          <w:sz w:val="24"/>
          <w:szCs w:val="24"/>
        </w:rPr>
      </w:pPr>
      <w:r w:rsidRPr="005D7385">
        <w:rPr>
          <w:rFonts w:ascii="Times New Roman" w:hAnsi="Times New Roman" w:cs="Times New Roman"/>
          <w:sz w:val="24"/>
          <w:szCs w:val="24"/>
        </w:rPr>
        <w:t xml:space="preserve">       </w:t>
      </w:r>
      <w:r>
        <w:rPr>
          <w:rFonts w:ascii="Times New Roman" w:hAnsi="Times New Roman" w:cs="Times New Roman"/>
          <w:sz w:val="24"/>
          <w:szCs w:val="24"/>
        </w:rPr>
        <w:t>08.12</w:t>
      </w:r>
      <w:r w:rsidRPr="005D7385">
        <w:rPr>
          <w:rFonts w:ascii="Times New Roman" w:hAnsi="Times New Roman" w:cs="Times New Roman"/>
          <w:sz w:val="24"/>
          <w:szCs w:val="24"/>
        </w:rPr>
        <w:t xml:space="preserve">.2016                                     </w:t>
      </w:r>
      <w:r>
        <w:rPr>
          <w:rFonts w:ascii="Times New Roman" w:hAnsi="Times New Roman" w:cs="Times New Roman"/>
          <w:sz w:val="24"/>
          <w:szCs w:val="24"/>
        </w:rPr>
        <w:t xml:space="preserve">            </w:t>
      </w:r>
      <w:r w:rsidRPr="005D7385">
        <w:rPr>
          <w:rFonts w:ascii="Times New Roman" w:hAnsi="Times New Roman" w:cs="Times New Roman"/>
          <w:sz w:val="24"/>
          <w:szCs w:val="24"/>
        </w:rPr>
        <w:t xml:space="preserve">№  </w:t>
      </w:r>
      <w:r>
        <w:rPr>
          <w:rFonts w:ascii="Times New Roman" w:hAnsi="Times New Roman" w:cs="Times New Roman"/>
          <w:sz w:val="24"/>
          <w:szCs w:val="24"/>
        </w:rPr>
        <w:t>25</w:t>
      </w:r>
      <w:r w:rsidRPr="005D73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385">
        <w:rPr>
          <w:rFonts w:ascii="Times New Roman" w:hAnsi="Times New Roman" w:cs="Times New Roman"/>
          <w:sz w:val="24"/>
          <w:szCs w:val="24"/>
        </w:rPr>
        <w:t xml:space="preserve">           ст. Владимировская</w:t>
      </w:r>
    </w:p>
    <w:p w:rsidR="00A000B9" w:rsidRPr="005D7385" w:rsidRDefault="00A000B9" w:rsidP="00EC5DAF">
      <w:pPr>
        <w:spacing w:line="240" w:lineRule="auto"/>
        <w:rPr>
          <w:rFonts w:ascii="Times New Roman" w:hAnsi="Times New Roman" w:cs="Times New Roman"/>
          <w:sz w:val="24"/>
          <w:szCs w:val="24"/>
        </w:rPr>
      </w:pPr>
    </w:p>
    <w:p w:rsidR="00A000B9" w:rsidRPr="005D7385" w:rsidRDefault="00A000B9" w:rsidP="00EC5DAF">
      <w:pPr>
        <w:tabs>
          <w:tab w:val="left" w:pos="4111"/>
        </w:tabs>
        <w:spacing w:line="240" w:lineRule="auto"/>
        <w:ind w:right="5244"/>
        <w:jc w:val="both"/>
        <w:rPr>
          <w:rFonts w:ascii="Times New Roman" w:hAnsi="Times New Roman" w:cs="Times New Roman"/>
          <w:sz w:val="24"/>
          <w:szCs w:val="24"/>
        </w:rPr>
      </w:pPr>
      <w:r w:rsidRPr="005D7385">
        <w:rPr>
          <w:rFonts w:ascii="Times New Roman" w:hAnsi="Times New Roman" w:cs="Times New Roman"/>
          <w:sz w:val="24"/>
          <w:szCs w:val="24"/>
        </w:rPr>
        <w:t xml:space="preserve">Об утверждении Административного регламента Администрации Владимировского сельского поселения по предоставлению муниципальной  услуги  </w:t>
      </w:r>
      <w:r w:rsidRPr="005D7385">
        <w:rPr>
          <w:rFonts w:ascii="Times New Roman" w:hAnsi="Times New Roman" w:cs="Times New Roman"/>
          <w:sz w:val="24"/>
          <w:szCs w:val="24"/>
          <w:lang w:eastAsia="ru-RU"/>
        </w:rPr>
        <w:t>«Выдача разрешения</w:t>
      </w:r>
      <w:r w:rsidRPr="005D7385">
        <w:rPr>
          <w:rFonts w:ascii="Times New Roman" w:hAnsi="Times New Roman" w:cs="Times New Roman"/>
          <w:sz w:val="24"/>
          <w:szCs w:val="24"/>
        </w:rPr>
        <w:t xml:space="preserve"> </w:t>
      </w:r>
      <w:r w:rsidRPr="005D7385">
        <w:rPr>
          <w:rFonts w:ascii="Times New Roman" w:hAnsi="Times New Roman" w:cs="Times New Roman"/>
          <w:sz w:val="24"/>
          <w:szCs w:val="24"/>
          <w:lang w:eastAsia="ru-RU"/>
        </w:rPr>
        <w:t>на вырубку</w:t>
      </w:r>
      <w:r w:rsidRPr="005D7385">
        <w:rPr>
          <w:rFonts w:ascii="Times New Roman" w:hAnsi="Times New Roman" w:cs="Times New Roman"/>
          <w:sz w:val="24"/>
          <w:szCs w:val="24"/>
        </w:rPr>
        <w:t xml:space="preserve"> </w:t>
      </w:r>
      <w:r w:rsidRPr="005D7385">
        <w:rPr>
          <w:rFonts w:ascii="Times New Roman" w:hAnsi="Times New Roman" w:cs="Times New Roman"/>
          <w:sz w:val="24"/>
          <w:szCs w:val="24"/>
          <w:lang w:eastAsia="ru-RU"/>
        </w:rPr>
        <w:t>деревьев и кустарников»</w:t>
      </w:r>
    </w:p>
    <w:p w:rsidR="00A000B9" w:rsidRPr="005D7385" w:rsidRDefault="00A000B9" w:rsidP="00EC5DAF">
      <w:pPr>
        <w:spacing w:line="240" w:lineRule="auto"/>
        <w:jc w:val="both"/>
        <w:rPr>
          <w:rFonts w:ascii="Times New Roman" w:hAnsi="Times New Roman" w:cs="Times New Roman"/>
          <w:sz w:val="24"/>
          <w:szCs w:val="24"/>
        </w:rPr>
      </w:pPr>
    </w:p>
    <w:p w:rsidR="00A000B9" w:rsidRPr="005D7385" w:rsidRDefault="00A000B9" w:rsidP="00EC5DAF">
      <w:pPr>
        <w:spacing w:line="240" w:lineRule="auto"/>
        <w:jc w:val="both"/>
        <w:rPr>
          <w:rFonts w:ascii="Times New Roman" w:hAnsi="Times New Roman" w:cs="Times New Roman"/>
          <w:sz w:val="24"/>
          <w:szCs w:val="24"/>
        </w:rPr>
      </w:pPr>
      <w:r w:rsidRPr="005D7385">
        <w:rPr>
          <w:rFonts w:ascii="Times New Roman" w:hAnsi="Times New Roman" w:cs="Times New Roman"/>
          <w:sz w:val="24"/>
          <w:szCs w:val="24"/>
        </w:rPr>
        <w:t xml:space="preserve">  </w:t>
      </w:r>
      <w:r w:rsidRPr="005D7385">
        <w:rPr>
          <w:rFonts w:ascii="Times New Roman" w:hAnsi="Times New Roman" w:cs="Times New Roman"/>
          <w:sz w:val="24"/>
          <w:szCs w:val="24"/>
        </w:rPr>
        <w:tab/>
        <w:t xml:space="preserve"> </w:t>
      </w:r>
      <w:r w:rsidRPr="005D7385">
        <w:rPr>
          <w:rFonts w:ascii="Times New Roman" w:hAnsi="Times New Roman" w:cs="Times New Roman"/>
          <w:sz w:val="24"/>
          <w:szCs w:val="24"/>
          <w:lang w:eastAsia="ru-RU"/>
        </w:rPr>
        <w:t xml:space="preserve">В целях повышения качества услуг, предоставляемых населению Владимировского сельского поселения, </w:t>
      </w:r>
      <w:r w:rsidRPr="005D7385">
        <w:rPr>
          <w:rFonts w:ascii="Times New Roman" w:hAnsi="Times New Roman" w:cs="Times New Roman"/>
          <w:sz w:val="24"/>
          <w:szCs w:val="24"/>
        </w:rPr>
        <w:t>в соответствии с Федеральным законом от 27.07.2010  № 210 – ФЗ «Об  организации предоставления государственных  и муниципальных услуг», постановлением  Администрации Ростовской области от 30.08.2012 № 819 «Об утверждении Порядка охраны  зеленых насаждений в населенных пунктах Ростовской области», Федеральным законом от 06.10.2003 №131 – ФЗ «Об общих принципах организации местного самоуправления в Российской Федерации», руководствуясь ст.30 Устава муниципального образования «Владимировское сельское поселение»; -</w:t>
      </w:r>
    </w:p>
    <w:p w:rsidR="00A000B9" w:rsidRPr="005D7385" w:rsidRDefault="00A000B9" w:rsidP="00EC5DAF">
      <w:pPr>
        <w:autoSpaceDE w:val="0"/>
        <w:autoSpaceDN w:val="0"/>
        <w:adjustRightInd w:val="0"/>
        <w:spacing w:line="240" w:lineRule="auto"/>
        <w:rPr>
          <w:rFonts w:ascii="Times New Roman" w:hAnsi="Times New Roman" w:cs="Times New Roman"/>
          <w:sz w:val="24"/>
          <w:szCs w:val="24"/>
        </w:rPr>
      </w:pPr>
    </w:p>
    <w:p w:rsidR="00A000B9" w:rsidRPr="005D7385" w:rsidRDefault="00A000B9" w:rsidP="00EC5DAF">
      <w:pPr>
        <w:autoSpaceDE w:val="0"/>
        <w:autoSpaceDN w:val="0"/>
        <w:adjustRightInd w:val="0"/>
        <w:spacing w:line="240" w:lineRule="auto"/>
        <w:jc w:val="center"/>
        <w:rPr>
          <w:rFonts w:ascii="Times New Roman" w:hAnsi="Times New Roman" w:cs="Times New Roman"/>
          <w:b/>
          <w:bCs/>
          <w:sz w:val="24"/>
          <w:szCs w:val="24"/>
        </w:rPr>
      </w:pPr>
      <w:r w:rsidRPr="005D7385">
        <w:rPr>
          <w:rFonts w:ascii="Times New Roman" w:hAnsi="Times New Roman" w:cs="Times New Roman"/>
          <w:b/>
          <w:bCs/>
          <w:sz w:val="24"/>
          <w:szCs w:val="24"/>
        </w:rPr>
        <w:t>ПОСТАНОВЛЯЮ:</w:t>
      </w:r>
    </w:p>
    <w:p w:rsidR="00A000B9" w:rsidRPr="005D7385" w:rsidRDefault="00A000B9" w:rsidP="00EC5DAF">
      <w:pPr>
        <w:autoSpaceDE w:val="0"/>
        <w:autoSpaceDN w:val="0"/>
        <w:adjustRightInd w:val="0"/>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rPr>
        <w:t xml:space="preserve">1. Утвердить Административный регламент Администрации Владимировского сельского поселения по предоставлению муниципальной услуги  </w:t>
      </w:r>
      <w:r w:rsidRPr="005D7385">
        <w:rPr>
          <w:rFonts w:ascii="Times New Roman" w:hAnsi="Times New Roman" w:cs="Times New Roman"/>
          <w:sz w:val="24"/>
          <w:szCs w:val="24"/>
          <w:lang w:eastAsia="ru-RU"/>
        </w:rPr>
        <w:t xml:space="preserve">«Выдача разрешения на вырубку деревьев и кустарников» </w:t>
      </w:r>
      <w:r w:rsidRPr="005D7385">
        <w:rPr>
          <w:rFonts w:ascii="Times New Roman" w:hAnsi="Times New Roman" w:cs="Times New Roman"/>
          <w:sz w:val="24"/>
          <w:szCs w:val="24"/>
        </w:rPr>
        <w:t xml:space="preserve"> (приложение).</w:t>
      </w:r>
      <w:r w:rsidRPr="005D7385">
        <w:rPr>
          <w:rFonts w:ascii="Times New Roman" w:hAnsi="Times New Roman" w:cs="Times New Roman"/>
          <w:sz w:val="24"/>
          <w:szCs w:val="24"/>
          <w:lang w:eastAsia="ru-RU"/>
        </w:rPr>
        <w:t xml:space="preserve"> </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rPr>
        <w:t>2. Постановление администрации Владимировского сельского поселения от 23.04.2014 № 49 «Об Административный регламент по предоставлению муниципальной услуги «</w:t>
      </w:r>
      <w:r w:rsidRPr="005D7385">
        <w:rPr>
          <w:rFonts w:ascii="Times New Roman" w:hAnsi="Times New Roman" w:cs="Times New Roman"/>
          <w:sz w:val="24"/>
          <w:szCs w:val="24"/>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5D7385">
        <w:rPr>
          <w:rFonts w:ascii="Times New Roman" w:hAnsi="Times New Roman" w:cs="Times New Roman"/>
          <w:color w:val="000000"/>
          <w:kern w:val="36"/>
          <w:sz w:val="24"/>
          <w:szCs w:val="24"/>
          <w:lang w:eastAsia="ru-RU"/>
        </w:rPr>
        <w:t xml:space="preserve">на территории </w:t>
      </w:r>
      <w:r w:rsidRPr="005D7385">
        <w:rPr>
          <w:rFonts w:ascii="Times New Roman" w:hAnsi="Times New Roman" w:cs="Times New Roman"/>
          <w:sz w:val="24"/>
          <w:szCs w:val="24"/>
        </w:rPr>
        <w:t>муниципального образования «Владимировское сельское поселение»</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rPr>
        <w:t>3. Настоящее постановление вступает в силу с момента его подписания.</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rPr>
        <w:t xml:space="preserve">4. Настоящее постановление подлежит опубликованию (обнародованию). </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rPr>
        <w:t>5. Контроль за исполнением настоящего постановления оставляю за собой.</w:t>
      </w:r>
    </w:p>
    <w:p w:rsidR="00A000B9" w:rsidRDefault="00A000B9" w:rsidP="00C50FD7">
      <w:pPr>
        <w:jc w:val="both"/>
        <w:rPr>
          <w:rFonts w:ascii="Times New Roman" w:hAnsi="Times New Roman" w:cs="Times New Roman"/>
          <w:sz w:val="24"/>
          <w:szCs w:val="24"/>
        </w:rPr>
      </w:pPr>
    </w:p>
    <w:p w:rsidR="00A000B9" w:rsidRDefault="00A000B9" w:rsidP="00C50FD7">
      <w:pPr>
        <w:jc w:val="both"/>
        <w:rPr>
          <w:rFonts w:ascii="Times New Roman" w:hAnsi="Times New Roman" w:cs="Times New Roman"/>
          <w:sz w:val="24"/>
          <w:szCs w:val="24"/>
        </w:rPr>
      </w:pPr>
    </w:p>
    <w:p w:rsidR="00A000B9" w:rsidRDefault="00A000B9" w:rsidP="00C50FD7">
      <w:pPr>
        <w:jc w:val="both"/>
        <w:rPr>
          <w:rFonts w:ascii="Times New Roman" w:hAnsi="Times New Roman" w:cs="Times New Roman"/>
          <w:sz w:val="24"/>
          <w:szCs w:val="24"/>
        </w:rPr>
      </w:pPr>
    </w:p>
    <w:p w:rsidR="00A000B9" w:rsidRDefault="00A000B9" w:rsidP="00C50FD7">
      <w:pPr>
        <w:jc w:val="both"/>
        <w:rPr>
          <w:rFonts w:ascii="Times New Roman" w:hAnsi="Times New Roman" w:cs="Times New Roman"/>
          <w:sz w:val="24"/>
          <w:szCs w:val="24"/>
        </w:rPr>
      </w:pPr>
    </w:p>
    <w:p w:rsidR="00A000B9" w:rsidRPr="005D7385" w:rsidRDefault="00A000B9" w:rsidP="00C50FD7">
      <w:pPr>
        <w:jc w:val="both"/>
        <w:rPr>
          <w:rFonts w:ascii="Times New Roman" w:hAnsi="Times New Roman" w:cs="Times New Roman"/>
          <w:sz w:val="24"/>
          <w:szCs w:val="24"/>
        </w:rPr>
      </w:pPr>
    </w:p>
    <w:p w:rsidR="00A000B9" w:rsidRPr="005D7385" w:rsidRDefault="00A000B9" w:rsidP="00DE483F">
      <w:pPr>
        <w:spacing w:line="240" w:lineRule="auto"/>
        <w:rPr>
          <w:rFonts w:ascii="Times New Roman" w:hAnsi="Times New Roman" w:cs="Times New Roman"/>
          <w:sz w:val="24"/>
          <w:szCs w:val="24"/>
        </w:rPr>
      </w:pPr>
      <w:r w:rsidRPr="005D7385">
        <w:rPr>
          <w:rFonts w:ascii="Times New Roman" w:hAnsi="Times New Roman" w:cs="Times New Roman"/>
          <w:sz w:val="24"/>
          <w:szCs w:val="24"/>
        </w:rPr>
        <w:t>Глава Администрации</w:t>
      </w:r>
    </w:p>
    <w:p w:rsidR="00A000B9" w:rsidRPr="005D7385" w:rsidRDefault="00A000B9" w:rsidP="00DE483F">
      <w:pPr>
        <w:spacing w:line="240" w:lineRule="auto"/>
        <w:rPr>
          <w:rFonts w:ascii="Times New Roman" w:hAnsi="Times New Roman" w:cs="Times New Roman"/>
          <w:sz w:val="24"/>
          <w:szCs w:val="24"/>
        </w:rPr>
      </w:pPr>
      <w:r w:rsidRPr="005D7385">
        <w:rPr>
          <w:rFonts w:ascii="Times New Roman" w:hAnsi="Times New Roman" w:cs="Times New Roman"/>
          <w:sz w:val="24"/>
          <w:szCs w:val="24"/>
        </w:rPr>
        <w:t xml:space="preserve">Владимировского </w:t>
      </w:r>
    </w:p>
    <w:p w:rsidR="00A000B9" w:rsidRPr="005D7385" w:rsidRDefault="00A000B9" w:rsidP="00DE483F">
      <w:pPr>
        <w:spacing w:line="240" w:lineRule="auto"/>
        <w:rPr>
          <w:rFonts w:ascii="Times New Roman" w:hAnsi="Times New Roman" w:cs="Times New Roman"/>
          <w:sz w:val="24"/>
          <w:szCs w:val="24"/>
        </w:rPr>
      </w:pPr>
      <w:r w:rsidRPr="005D7385">
        <w:rPr>
          <w:rFonts w:ascii="Times New Roman" w:hAnsi="Times New Roman" w:cs="Times New Roman"/>
          <w:sz w:val="24"/>
          <w:szCs w:val="24"/>
        </w:rPr>
        <w:t>сельского поселения                                                                          А.В.Изварин</w:t>
      </w:r>
      <w:r w:rsidRPr="005D7385">
        <w:rPr>
          <w:rFonts w:ascii="Times New Roman" w:hAnsi="Times New Roman" w:cs="Times New Roman"/>
          <w:sz w:val="24"/>
          <w:szCs w:val="24"/>
        </w:rPr>
        <w:br/>
      </w:r>
    </w:p>
    <w:p w:rsidR="00A000B9" w:rsidRDefault="00A000B9" w:rsidP="00EC5DAF">
      <w:pPr>
        <w:rPr>
          <w:rFonts w:ascii="Times New Roman" w:hAnsi="Times New Roman" w:cs="Times New Roman"/>
          <w:sz w:val="24"/>
          <w:szCs w:val="24"/>
        </w:rPr>
        <w:sectPr w:rsidR="00A000B9" w:rsidSect="005D7385">
          <w:pgSz w:w="11906" w:h="16838"/>
          <w:pgMar w:top="1134" w:right="746" w:bottom="1134" w:left="1260" w:header="708" w:footer="708" w:gutter="0"/>
          <w:cols w:space="708"/>
          <w:docGrid w:linePitch="360"/>
        </w:sectPr>
      </w:pPr>
    </w:p>
    <w:p w:rsidR="00A000B9" w:rsidRPr="005D7385" w:rsidRDefault="00A000B9" w:rsidP="00EC5DAF">
      <w:pPr>
        <w:rPr>
          <w:rFonts w:ascii="Times New Roman" w:hAnsi="Times New Roman" w:cs="Times New Roman"/>
          <w:sz w:val="24"/>
          <w:szCs w:val="24"/>
        </w:rPr>
      </w:pPr>
    </w:p>
    <w:p w:rsidR="00A000B9" w:rsidRPr="005D7385" w:rsidRDefault="00A000B9" w:rsidP="00DE483F">
      <w:pPr>
        <w:spacing w:line="240" w:lineRule="auto"/>
        <w:ind w:left="6660"/>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Приложение к постановлению Администрации Владимировского сельского поселения </w:t>
      </w:r>
    </w:p>
    <w:p w:rsidR="00A000B9" w:rsidRPr="005D7385" w:rsidRDefault="00A000B9" w:rsidP="00DE483F">
      <w:pPr>
        <w:autoSpaceDE w:val="0"/>
        <w:autoSpaceDN w:val="0"/>
        <w:adjustRightInd w:val="0"/>
        <w:ind w:left="6660"/>
        <w:outlineLvl w:val="1"/>
        <w:rPr>
          <w:rFonts w:ascii="Times New Roman" w:hAnsi="Times New Roman" w:cs="Times New Roman"/>
          <w:sz w:val="24"/>
          <w:szCs w:val="24"/>
        </w:rPr>
      </w:pPr>
      <w:r w:rsidRPr="005D7385">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 xml:space="preserve">08.12.2016   </w:t>
      </w:r>
      <w:r w:rsidRPr="005D73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25</w:t>
      </w:r>
      <w:r w:rsidRPr="005D7385">
        <w:rPr>
          <w:rFonts w:ascii="Times New Roman" w:hAnsi="Times New Roman" w:cs="Times New Roman"/>
          <w:sz w:val="24"/>
          <w:szCs w:val="24"/>
          <w:lang w:eastAsia="ru-RU"/>
        </w:rPr>
        <w:t xml:space="preserve"> </w:t>
      </w:r>
    </w:p>
    <w:p w:rsidR="00A000B9" w:rsidRPr="005D7385" w:rsidRDefault="00A000B9" w:rsidP="00EC5DAF">
      <w:pPr>
        <w:spacing w:line="240" w:lineRule="auto"/>
        <w:jc w:val="center"/>
        <w:rPr>
          <w:rFonts w:ascii="Times New Roman" w:hAnsi="Times New Roman" w:cs="Times New Roman"/>
          <w:b/>
          <w:bCs/>
          <w:sz w:val="24"/>
          <w:szCs w:val="24"/>
          <w:lang w:eastAsia="ru-RU"/>
        </w:rPr>
      </w:pPr>
    </w:p>
    <w:p w:rsidR="00A000B9" w:rsidRPr="005D7385" w:rsidRDefault="00A000B9" w:rsidP="00EC5DAF">
      <w:pPr>
        <w:spacing w:line="240" w:lineRule="auto"/>
        <w:jc w:val="center"/>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Административный регламент</w:t>
      </w:r>
    </w:p>
    <w:p w:rsidR="00A000B9" w:rsidRPr="005D7385" w:rsidRDefault="00A000B9" w:rsidP="00EC5DAF">
      <w:pPr>
        <w:spacing w:line="240" w:lineRule="auto"/>
        <w:jc w:val="center"/>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предоставления муниципальной услуги</w:t>
      </w:r>
    </w:p>
    <w:p w:rsidR="00A000B9" w:rsidRPr="005D7385"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«Выдача разрешения на вырубку деревьев и кустарников»</w:t>
      </w:r>
    </w:p>
    <w:p w:rsidR="00A000B9" w:rsidRPr="005D7385" w:rsidRDefault="00A000B9" w:rsidP="00EC5DAF">
      <w:pPr>
        <w:spacing w:line="240" w:lineRule="auto"/>
        <w:jc w:val="center"/>
        <w:rPr>
          <w:rFonts w:ascii="Times New Roman" w:hAnsi="Times New Roman" w:cs="Times New Roman"/>
          <w:b/>
          <w:bCs/>
          <w:sz w:val="24"/>
          <w:szCs w:val="24"/>
          <w:lang w:eastAsia="ru-RU"/>
        </w:rPr>
      </w:pPr>
    </w:p>
    <w:p w:rsidR="00A000B9" w:rsidRPr="005D7385" w:rsidRDefault="00A000B9" w:rsidP="00EC5DAF">
      <w:pPr>
        <w:spacing w:line="240" w:lineRule="auto"/>
        <w:jc w:val="center"/>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1.Общие положения</w:t>
      </w:r>
    </w:p>
    <w:p w:rsidR="00A000B9" w:rsidRPr="005D7385" w:rsidRDefault="00A000B9" w:rsidP="00EC5DAF">
      <w:pPr>
        <w:spacing w:line="240" w:lineRule="auto"/>
        <w:ind w:firstLine="708"/>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1.1. Административный регламент (далее - регламент) предоставления муниципальной услуги «Выдача разрешения на вырубку деревьев и кустарников» (далее - муниципальная услуга) разработан в целях повышения качества предоставления и доступности муниципальной услуги, создания благоприятных условий для получения муниципальной услуги.</w:t>
      </w:r>
    </w:p>
    <w:p w:rsidR="00A000B9" w:rsidRPr="005D7385" w:rsidRDefault="00A000B9" w:rsidP="00EC5DAF">
      <w:pPr>
        <w:spacing w:line="240" w:lineRule="auto"/>
        <w:ind w:firstLine="708"/>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1.2. Регламент определяет порядок, сроки и последовательность административных процедур (действий) при предоставлении муниципальной услуги.</w:t>
      </w:r>
    </w:p>
    <w:p w:rsidR="00A000B9" w:rsidRPr="005D7385" w:rsidRDefault="00A000B9" w:rsidP="00EC5DAF">
      <w:pPr>
        <w:spacing w:line="240" w:lineRule="auto"/>
        <w:jc w:val="center"/>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 Стандарт предоставления муниципальной услуги </w:t>
      </w:r>
    </w:p>
    <w:p w:rsidR="00A000B9" w:rsidRPr="005D7385" w:rsidRDefault="00A000B9" w:rsidP="00EC5DAF">
      <w:pPr>
        <w:spacing w:line="240" w:lineRule="auto"/>
        <w:ind w:firstLine="708"/>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2.1. Наименование муниципальной услуги. </w:t>
      </w:r>
    </w:p>
    <w:p w:rsidR="00A000B9" w:rsidRPr="005D7385" w:rsidRDefault="00A000B9" w:rsidP="00EC5DAF">
      <w:pPr>
        <w:spacing w:line="240" w:lineRule="auto"/>
        <w:ind w:firstLine="708"/>
        <w:rPr>
          <w:rFonts w:ascii="Times New Roman" w:hAnsi="Times New Roman" w:cs="Times New Roman"/>
          <w:sz w:val="24"/>
          <w:szCs w:val="24"/>
          <w:lang w:eastAsia="ru-RU"/>
        </w:rPr>
      </w:pPr>
      <w:r w:rsidRPr="005D7385">
        <w:rPr>
          <w:rFonts w:ascii="Times New Roman" w:hAnsi="Times New Roman" w:cs="Times New Roman"/>
          <w:sz w:val="24"/>
          <w:szCs w:val="24"/>
          <w:lang w:eastAsia="ru-RU"/>
        </w:rPr>
        <w:t>Наименование муниципальной услуги - Выдача разрешения на вырубку деревьев и кустарников.</w:t>
      </w:r>
    </w:p>
    <w:p w:rsidR="00A000B9" w:rsidRPr="005D7385" w:rsidRDefault="00A000B9" w:rsidP="00EC5DAF">
      <w:pPr>
        <w:spacing w:line="240" w:lineRule="auto"/>
        <w:ind w:firstLine="708"/>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2.2. Наименование уполномоченного органа, непосредственно предоставляющего муниципальную услугу. </w:t>
      </w:r>
    </w:p>
    <w:p w:rsidR="00A000B9" w:rsidRPr="005D7385" w:rsidRDefault="00A000B9" w:rsidP="00EC5DAF">
      <w:pPr>
        <w:spacing w:line="240" w:lineRule="auto"/>
        <w:ind w:firstLine="708"/>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Муниципальную услугу непосредственно предоставляет Администрация Владимировского сельского поселения.</w:t>
      </w:r>
    </w:p>
    <w:p w:rsidR="00A000B9" w:rsidRPr="005D7385" w:rsidRDefault="00A000B9" w:rsidP="00EC5DAF">
      <w:pPr>
        <w:spacing w:line="240" w:lineRule="auto"/>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Муниципальная услуга предоставляется специалистами по благоустройству администрации Владимировского сельского поселения.</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2.3. Результат предоставления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Конечным результатом предоставления муниципальной услуги являются: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выдача (отказ в выдаче) разрешения на вырубку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продление (отказ в продлении) разрешения на вырубку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закрытие (отказ в закрытии) разрешения на вырубку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2.4. Срок предоставления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Сроки предоставления муниципальной услуги в случае необходимости сноса зеленых насаждений для предупреждения последствий, вызванных падением аварийных деревьев, могут быть сокращены.</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2.5. Правовые основания для предоставления муниципальной услуги.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Предоставление муниципальной услуги осуществляется в соответствии с: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Конституцией Российской Федерации;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 Федеральным законом Российской Федерации от 06.10.2003 № 131-ФЗ «Об общих принципах организации местного самоуправления в Российской Федерации»; </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lang w:eastAsia="ru-RU"/>
        </w:rPr>
        <w:t>3)</w:t>
      </w:r>
      <w:r w:rsidRPr="005D7385">
        <w:rPr>
          <w:rFonts w:ascii="Times New Roman" w:hAnsi="Times New Roman" w:cs="Times New Roman"/>
          <w:sz w:val="24"/>
          <w:szCs w:val="24"/>
        </w:rPr>
        <w:t xml:space="preserve"> Постановлением  Администрации Ростовской  области от 30.08.2012 № 819 «Об утверждении Порядка охраны  зеленых насаждений в населенных пунктах Ростовской области»;</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rPr>
        <w:t>4) Федеральным законом от 27.07.2010 № 210-ФЗ «Об организации предоставления государственных и муниципальных услуг»;</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rPr>
        <w:t>5)</w:t>
      </w:r>
      <w:r w:rsidRPr="005D7385">
        <w:rPr>
          <w:rFonts w:ascii="Times New Roman" w:hAnsi="Times New Roman" w:cs="Times New Roman"/>
          <w:sz w:val="24"/>
          <w:szCs w:val="24"/>
          <w:lang w:eastAsia="ru-RU"/>
        </w:rPr>
        <w:t xml:space="preserve"> Федеральным законом от 02.05.2006 № 59-ФЗ «О порядке рассмотрения обращений граждан Российской Федерации»;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6) Областного закона Ростовской области от 03.08.2007г. №747-ЗС «Об охране зеленых насаждений в населенных пунктах Ростовской области»;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7) </w:t>
      </w:r>
      <w:r w:rsidRPr="005D7385">
        <w:rPr>
          <w:rFonts w:ascii="Times New Roman" w:hAnsi="Times New Roman" w:cs="Times New Roman"/>
          <w:sz w:val="24"/>
          <w:szCs w:val="24"/>
        </w:rPr>
        <w:t>Уставом  муниципального образования «</w:t>
      </w:r>
      <w:r w:rsidRPr="005D7385">
        <w:rPr>
          <w:rFonts w:ascii="Times New Roman" w:hAnsi="Times New Roman" w:cs="Times New Roman"/>
          <w:sz w:val="24"/>
          <w:szCs w:val="24"/>
          <w:lang w:eastAsia="ru-RU"/>
        </w:rPr>
        <w:t>Владимировское сельское</w:t>
      </w:r>
      <w:r w:rsidRPr="005D7385">
        <w:rPr>
          <w:rFonts w:ascii="Times New Roman" w:hAnsi="Times New Roman" w:cs="Times New Roman"/>
          <w:sz w:val="24"/>
          <w:szCs w:val="24"/>
        </w:rPr>
        <w:t xml:space="preserve"> поселение»</w:t>
      </w:r>
      <w:r w:rsidRPr="005D7385">
        <w:rPr>
          <w:rFonts w:ascii="Times New Roman" w:hAnsi="Times New Roman" w:cs="Times New Roman"/>
          <w:sz w:val="24"/>
          <w:szCs w:val="24"/>
          <w:lang w:eastAsia="ru-RU"/>
        </w:rPr>
        <w:t>.</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2.6. Перечень документов, необходимых для предоставления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2.6.1. В целях получения разрешения на вырубку зеленых насаждений заявитель представляет в администрацию Владимировского сельского поселения заявление, оформленное по форме согласно приложению №1 к настоящему регламенту. К заявлению, в зависимости от оснований вырубки зеленых насаждений, прилагаются следующие документы:</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1) в связи с капитальным строительством (реконструкцией)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копия правоустанавливающих документов на земельный участок;</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копия разрешения на строительство;</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план-схема зеленых насаждений, находящихся на земельном участке, в том числе зеленых насаждений, подлежащих вырубке;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дендроплан компенсационного озеленения;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согласование о вырубке зелёных насаждений с Администрацией Красносулинского района;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в связи с производством земляных работ, проведением инженерных изысканий для подготовки проектной документации, размещением временных сооружений: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копия документа, подтверждающего право производства земляных работ, проведение инженерных изысканий;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копия правоустанавливающего документа на земельный участок;</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план-схема зеленых насаждений, находящихся на земельном участке, в том числе зеленых насаждений, подлежащих вырубке;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дендроплан компенсационного озеленения;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согласование о вырубке зелёных насаждений с Администрацией Красносулинского района;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 для предупреждения последствий, вызванных падением аварийных деревьев, в целях производства омолаживающей или санитарной обрезки зеленых насаждений (кронирования), а также, 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план-схема зеленых насаждений, находящихся на земельном участке, с указанием зеленых насаждений, подлежащих вырубке;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согласование о вырубке зелёных насаждений с Администрацией Красносулинского района;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 в целях производства пересадки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план-схема зеленых насаждений, находящихся на земельном участке, с указанием зеленых насаждений, подлежащих пересадке;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документы, подтверждающие основания пересадки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согласование о вырубке зелёных насаждений с Администрацией Красносулинского района.</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2.6.2. При подаче заявления и приложенных к нему документов заявитель представляет документ, удостоверяющий личность, и документ, удостоверяющий полномочия заявителя в случае, если заявление подается представителем заявителя.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2.6.3. При осуществлении хозяйственной и иной деятельности на территориях Владимировского сельского поселения, занятых зелеными насаждениями, субъекты хозяйственной и иной деятельности проводят мероприятия по созданию и сохранению зеленых насаждений. Если на территории, занятой зелеными насаждениями, предусмотрено размещение объектов капитального строительства, заказчик и (или) субъект хозяйственной деятельности по согласованию с органами местного самоуправления Владимировского сельского поселения производят пересадку деревьев или компенсацион</w:t>
      </w:r>
      <w:r>
        <w:rPr>
          <w:rFonts w:ascii="Times New Roman" w:hAnsi="Times New Roman" w:cs="Times New Roman"/>
          <w:sz w:val="24"/>
          <w:szCs w:val="24"/>
          <w:lang w:eastAsia="ru-RU"/>
        </w:rPr>
        <w:t xml:space="preserve">ное озеленение кустарниковой и </w:t>
      </w:r>
      <w:r w:rsidRPr="005D7385">
        <w:rPr>
          <w:rFonts w:ascii="Times New Roman" w:hAnsi="Times New Roman" w:cs="Times New Roman"/>
          <w:sz w:val="24"/>
          <w:szCs w:val="24"/>
          <w:lang w:eastAsia="ru-RU"/>
        </w:rPr>
        <w:t>тра</w:t>
      </w:r>
      <w:r>
        <w:rPr>
          <w:rFonts w:ascii="Times New Roman" w:hAnsi="Times New Roman" w:cs="Times New Roman"/>
          <w:sz w:val="24"/>
          <w:szCs w:val="24"/>
          <w:lang w:eastAsia="ru-RU"/>
        </w:rPr>
        <w:t xml:space="preserve">вянистой </w:t>
      </w:r>
      <w:r w:rsidRPr="005D7385">
        <w:rPr>
          <w:rFonts w:ascii="Times New Roman" w:hAnsi="Times New Roman" w:cs="Times New Roman"/>
          <w:sz w:val="24"/>
          <w:szCs w:val="24"/>
          <w:lang w:eastAsia="ru-RU"/>
        </w:rPr>
        <w:t>растительностью. Указанные мероприятия считаются выполненными после полной приживаемости зеленых насаждений и их передачи органам местного самоуправления сельского поселения.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2.6.4.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и т.п.), допускаются снос и обрезка аварийно-опасных и растущих с нарушением строительных и санитарных норм и правил насаждений их владельцами и (или)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соответствующего акта по окончании работ с участием представителя администрации в трехдневный срок.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2.6.5. В целях продления разрешения на вырубку зеленых насаждений на территории Владимировского сельского поселения необходимо предоставить следующие документы:</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заявление о продлении разрешения в произвольной форме, с указанием причины и измененного срока работ;</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оригинал разрешения на вырубку зеленых насаждений на территории сельского поселения, выданный заявителю.</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2.6.6. В целях закрытия разрешения на вырубку зеленых насаждений на территории Владимировского сельского поселения необходимо предоставить следующие документы: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заявление о закрытии разрешения в произвольной форме;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оригинал разрешения на вырубку зеленых насаждений на территории Владимировского сельского поселения, выданный заявителю.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2.7. Перечень оснований для отказа в приеме документов, необходимых для предоставления муниципальной услуги.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Основанием для отказа в приеме документов является:</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непредставление документов, предусмотренных пунктом 2.</w:t>
      </w:r>
      <w:r>
        <w:rPr>
          <w:rFonts w:ascii="Times New Roman" w:hAnsi="Times New Roman" w:cs="Times New Roman"/>
          <w:sz w:val="24"/>
          <w:szCs w:val="24"/>
          <w:lang w:eastAsia="ru-RU"/>
        </w:rPr>
        <w:t>6</w:t>
      </w:r>
      <w:r w:rsidRPr="005D7385">
        <w:rPr>
          <w:rFonts w:ascii="Times New Roman" w:hAnsi="Times New Roman" w:cs="Times New Roman"/>
          <w:sz w:val="24"/>
          <w:szCs w:val="24"/>
          <w:lang w:eastAsia="ru-RU"/>
        </w:rPr>
        <w:t xml:space="preserve"> настоящего регламента, или представление документов не в полном объеме;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представление заявителем документов, содержащих ошибки, противоречивые или неполные сведения;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2.8. Перечень оснований для отказа в предоставлении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Основаниями для отказа в предоставлении муниципальной услуги являются: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представление неполного пакета документов, предусмотренного п.2.</w:t>
      </w:r>
      <w:r>
        <w:rPr>
          <w:rFonts w:ascii="Times New Roman" w:hAnsi="Times New Roman" w:cs="Times New Roman"/>
          <w:sz w:val="24"/>
          <w:szCs w:val="24"/>
          <w:lang w:eastAsia="ru-RU"/>
        </w:rPr>
        <w:t>6</w:t>
      </w:r>
      <w:r w:rsidRPr="005D7385">
        <w:rPr>
          <w:rFonts w:ascii="Times New Roman" w:hAnsi="Times New Roman" w:cs="Times New Roman"/>
          <w:sz w:val="24"/>
          <w:szCs w:val="24"/>
          <w:lang w:eastAsia="ru-RU"/>
        </w:rPr>
        <w:t xml:space="preserve"> настоящего регламента или предоставление заявителем документов, содержащих недостоверные сведения (несоответствие документов или сведений в них содержащихся фактическим обстоятельствам);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заявление затрагивает вопросы, которые не входят в компетенцию органа местного самоуправления;</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3)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 в частности:</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неподтверждение при непосредственном обследовании зеленых насаждений заявленных причин сноса, пересадки или обрезки зеленых насаждений;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возможность сохранения или пересадки насаждений, выявленная при их обследовании;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несоответствие обрезки, пересадки сезонности работ, видовым биологическим особенностям насаждений;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в случае, когда древесная или кустарниковая растительность, расположенная на озелененных территориях общего пользования или относящаяся к озеленению дорожно-уличной сети, не является: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аварийной;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включенной в план санитарных рубок, рубок ухода;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произрастающей в охранных зонах инженерных сетей и коммуникаций;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произрастающей в зоне реализации предусмотренной градостроительной документацией проекта, утвержденного в установленном законом порядке;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произрастающей с нарушением санитарных норм и правил, устанавливающих расстояния от зданий, сооружений, а также объектов инженерного благоустройства до зеленых насаждений.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5) отказ заявителя в пересадке деревьев или компенсационном озеленении кустарниковой</w:t>
      </w:r>
      <w:r w:rsidRPr="005D7385">
        <w:rPr>
          <w:rFonts w:ascii="Times New Roman" w:hAnsi="Times New Roman" w:cs="Times New Roman"/>
          <w:sz w:val="24"/>
          <w:szCs w:val="24"/>
          <w:lang w:eastAsia="ru-RU"/>
        </w:rPr>
        <w:tab/>
        <w:t>и</w:t>
      </w:r>
      <w:r w:rsidRPr="005D7385">
        <w:rPr>
          <w:rFonts w:ascii="Times New Roman" w:hAnsi="Times New Roman" w:cs="Times New Roman"/>
          <w:sz w:val="24"/>
          <w:szCs w:val="24"/>
          <w:lang w:eastAsia="ru-RU"/>
        </w:rPr>
        <w:tab/>
        <w:t>травянистой</w:t>
      </w:r>
      <w:r w:rsidRPr="005D7385">
        <w:rPr>
          <w:rFonts w:ascii="Times New Roman" w:hAnsi="Times New Roman" w:cs="Times New Roman"/>
          <w:sz w:val="24"/>
          <w:szCs w:val="24"/>
          <w:lang w:eastAsia="ru-RU"/>
        </w:rPr>
        <w:tab/>
        <w:t xml:space="preserve">растительностью в установленный настоящим регламентом срок.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2.9. Размер платы, взимаемой с заявителя при предоставлении муниципальной услуги. </w:t>
      </w:r>
    </w:p>
    <w:p w:rsidR="00A000B9" w:rsidRPr="005D7385" w:rsidRDefault="00A000B9" w:rsidP="00EC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Муниципальная услуга предоставляется заявителям бесплатно.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2.9.1. В целях обеспечения конфиденциальности сведений, содержащихся в представляемых документах, а также сведений, касающихся частной жизни заявителей, специалистом администрации ведется прием заявителей по одному в порядке очередности.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2.10. Показатели доступности и качества муниципальных услуг.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2.10.1. Информация о порядке предоставления муниципальной услуги является открытой и общедоступной.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2.10.2. Для получения информации по вопросам предоставления муниципальной услуги заявитель либо его представитель обращаются в администрацию Владимировского сельского поселения по адресу: 346</w:t>
      </w:r>
      <w:r>
        <w:rPr>
          <w:rFonts w:ascii="Times New Roman" w:hAnsi="Times New Roman" w:cs="Times New Roman"/>
          <w:sz w:val="24"/>
          <w:szCs w:val="24"/>
          <w:lang w:eastAsia="ru-RU"/>
        </w:rPr>
        <w:t>376</w:t>
      </w:r>
      <w:r w:rsidRPr="005D7385">
        <w:rPr>
          <w:rFonts w:ascii="Times New Roman" w:hAnsi="Times New Roman" w:cs="Times New Roman"/>
          <w:sz w:val="24"/>
          <w:szCs w:val="24"/>
          <w:lang w:eastAsia="ru-RU"/>
        </w:rPr>
        <w:t xml:space="preserve">, Ростовская область, Красносулинский район, </w:t>
      </w:r>
      <w:r>
        <w:rPr>
          <w:rFonts w:ascii="Times New Roman" w:hAnsi="Times New Roman" w:cs="Times New Roman"/>
          <w:sz w:val="24"/>
          <w:szCs w:val="24"/>
          <w:lang w:eastAsia="ru-RU"/>
        </w:rPr>
        <w:t>ст. Владимировская</w:t>
      </w:r>
      <w:r w:rsidRPr="005D7385">
        <w:rPr>
          <w:rFonts w:ascii="Times New Roman" w:hAnsi="Times New Roman" w:cs="Times New Roman"/>
          <w:sz w:val="24"/>
          <w:szCs w:val="24"/>
          <w:lang w:eastAsia="ru-RU"/>
        </w:rPr>
        <w:t>, ул.</w:t>
      </w:r>
      <w:r>
        <w:rPr>
          <w:rFonts w:ascii="Times New Roman" w:hAnsi="Times New Roman" w:cs="Times New Roman"/>
          <w:sz w:val="24"/>
          <w:szCs w:val="24"/>
          <w:lang w:eastAsia="ru-RU"/>
        </w:rPr>
        <w:t>Ленина</w:t>
      </w:r>
      <w:r w:rsidRPr="005D7385">
        <w:rPr>
          <w:rFonts w:ascii="Times New Roman" w:hAnsi="Times New Roman" w:cs="Times New Roman"/>
          <w:sz w:val="24"/>
          <w:szCs w:val="24"/>
          <w:lang w:eastAsia="ru-RU"/>
        </w:rPr>
        <w:t>, д.</w:t>
      </w:r>
      <w:r>
        <w:rPr>
          <w:rFonts w:ascii="Times New Roman" w:hAnsi="Times New Roman" w:cs="Times New Roman"/>
          <w:sz w:val="24"/>
          <w:szCs w:val="24"/>
          <w:lang w:eastAsia="ru-RU"/>
        </w:rPr>
        <w:t>20</w:t>
      </w:r>
      <w:r w:rsidRPr="005D7385">
        <w:rPr>
          <w:rFonts w:ascii="Times New Roman" w:hAnsi="Times New Roman" w:cs="Times New Roman"/>
          <w:sz w:val="24"/>
          <w:szCs w:val="24"/>
          <w:lang w:eastAsia="ru-RU"/>
        </w:rPr>
        <w:t xml:space="preserve">, телефон для справок: (8863 67) </w:t>
      </w:r>
      <w:r w:rsidRPr="005D7385">
        <w:rPr>
          <w:rFonts w:ascii="Times New Roman" w:hAnsi="Times New Roman" w:cs="Times New Roman"/>
          <w:sz w:val="24"/>
          <w:szCs w:val="24"/>
        </w:rPr>
        <w:t>2</w:t>
      </w:r>
      <w:r>
        <w:rPr>
          <w:rFonts w:ascii="Times New Roman" w:hAnsi="Times New Roman" w:cs="Times New Roman"/>
          <w:sz w:val="24"/>
          <w:szCs w:val="24"/>
        </w:rPr>
        <w:t>6-1-11</w:t>
      </w:r>
      <w:r>
        <w:rPr>
          <w:rFonts w:ascii="Times New Roman" w:hAnsi="Times New Roman" w:cs="Times New Roman"/>
          <w:sz w:val="24"/>
          <w:szCs w:val="24"/>
          <w:lang w:eastAsia="ru-RU"/>
        </w:rPr>
        <w:t>.</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График работы администрации:</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Понедельник – пятница с 8.00 до 17.00, обед с 12.00 до 13.00;</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Суббота, воскресенье – выходной.</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График работы с заявителями:</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Понедельник-пятница с 10.00 до 17.00, обед с 12.00 до 13.00.</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Адрес электронной почты: </w:t>
      </w:r>
      <w:r w:rsidRPr="00DE483F">
        <w:rPr>
          <w:rFonts w:ascii="Times New Roman" w:hAnsi="Times New Roman" w:cs="Times New Roman"/>
          <w:color w:val="0000FF"/>
          <w:sz w:val="24"/>
          <w:szCs w:val="24"/>
          <w:u w:val="single"/>
          <w:lang w:eastAsia="ru-RU"/>
        </w:rPr>
        <w:t>sp18191@donpac.ru</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2.10.3. Получение заявителями информации об административных процедурах предоставления муниципальной услуги осуществляется: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путем индивидуального и публичного информирования, в устной и письменной формах;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с использованием средств телефонной связи, электронного информирования посредством сети Интернет.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Информация о процедуре предоставления муниципальной услуги должна предоставляться заявителям оперативно, быть четкой, достоверной, полной.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Информирование о ходе предоставления муниципальной услуги осуществляется при личном контакте с заявителями, с использованием средств почтовой и телефонной связи, по электронной почте.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При ответах на телефонные звонки и устные обращения должностные лица и специалисты администрации подробно и в вежливой (корректной) форме информируют обратившихся по интересующим их вопросам. Время разговора не должно превышать 10 минут.</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При невозможности должностного лица или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привлечения средств массовой информации, а также путем размещения информации в информационно-телекоммуникационной сети Интернет, на официальном Интернет сайте администрации Владимировского сельского поселения, а также на информационных стендах.</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Заявитель, представивший документы для получения муниципальной услуги, в обязательном порядке информируется: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об отказе в предоставлении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 сроке предоставления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Информация об отказе в предоставлении муниципальной услуги выдается заявителю лично, направляется почтовым отправлением или по электронной почте.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Консультации (справки) по вопросам предоставления муниципальной услуги предоставляются должностными лицами и специалистами администрации. Консультации заявителю предоставляются по следующим вопросам: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по перечню документов, необходимых для предоставления муниципальной услуги, комплектности (достаточности) предоставленных документов;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 источниках получения документов, необходимых для предоставления муниципальной услуги (орган, организация и их местонахождение);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 времени приема и выдачи документов;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 сроках предоставления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о порядке обжалования действий (бездействия) и решений, принятых в ходе предоставления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2.10.4. Показателями качества является соблюдение сроков предоставления муниципальной услуги, соблюдение сроков ожидания в очереди при предоставлении муниципальной услуги, обоснованность отказов в предоставлении муниципальной услуги, своевременное, полное информирование о муниципальной услуге посредством форм информирования, предусмотренных регламентом, культура обслуживания (вежливость, эстетичность) заявителей, а также отсутствие (минимальное количество) поданных в установленном порядке обоснованных жалоб со стороны заявителей на качество предоставления муниципальной услуги, действия (бездействие) должностных лиц администрации при предоставлении муниципальной услуги, в т.ч. рассмотренных в несудебном и судебном порядке.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2.10.5. Иные требования к предоставлению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2.1.5.1. Должностные лица администрации, работающие с документами, поданными заявителями,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 </w:t>
      </w:r>
    </w:p>
    <w:p w:rsidR="00A000B9" w:rsidRPr="005D7385"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 xml:space="preserve">3. Состав, последовательность и сроки выполнения </w:t>
      </w:r>
    </w:p>
    <w:p w:rsidR="00A000B9" w:rsidRPr="005D7385" w:rsidRDefault="00A000B9" w:rsidP="00EC5DAF">
      <w:pPr>
        <w:spacing w:line="240" w:lineRule="auto"/>
        <w:jc w:val="center"/>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административных процедур, требования к порядку их выполнения</w:t>
      </w:r>
    </w:p>
    <w:p w:rsidR="00A000B9" w:rsidRPr="005D7385" w:rsidRDefault="00A000B9" w:rsidP="00EC5DAF">
      <w:pPr>
        <w:spacing w:line="240" w:lineRule="auto"/>
        <w:jc w:val="both"/>
        <w:rPr>
          <w:rFonts w:ascii="Times New Roman" w:hAnsi="Times New Roman" w:cs="Times New Roman"/>
          <w:sz w:val="24"/>
          <w:szCs w:val="24"/>
          <w:lang w:eastAsia="ru-RU"/>
        </w:rPr>
      </w:pP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прием и регистрация заявления и приложенных к нему документов;</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2) рассмотрение заявления, проведение комиссии по вырубке зеленых насаждений (деревья, кустарники) на территории Владимировского сельского поселения и принятие решения о выдаче разрешения на вырубку зеленых насаждений на территории Владимировского сельского поселения либо о выдаче мотивированного отказа в выдаче разрешения на вырубку зеленых насаждений на территории Владимировского сельского поселения, оформление соответствующего разрешения либо решения об отказе в его выдаче.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 выдача (направление) заявителю разрешения на вырубку зеленых насаждений либо мотивированного отказа в выдаче такого разрешения;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4) продление (отказ в продлении) срока действия разрешения;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5) закрытие (отказ в закрытии) разрешения.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3.2. Прием и регистрация заявления и приложенных к нему документов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 Основанием для начала административной процедуры является представление в администрацию заявления (по форме согласно приложению №1 к настоящему регламенту) с комплектом документов, необходимых для предоставления муниципальной услуги лично заявителем (его представителем) или направление их почтой.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3.2.2. Специалист администрации, ответственный за прием и регистрацию документов:</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а) устанавливает предмет обращения;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б) проверяет документ, удостоверяющий личность заявителя, в случае если заявление представлено заявителем при личном обращении;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г) проверяет наличие документов, необходимых для предоставления муниципальной услуги;</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д) проверяет соответствие представленных документов требованиям, указанным в административном регламенте, осуществляет проверку приложенных к заявлению копий документов на их соответствие оригиналам. </w:t>
      </w:r>
    </w:p>
    <w:p w:rsidR="00A000B9" w:rsidRPr="005D7385" w:rsidRDefault="00A000B9" w:rsidP="00EC5DAF">
      <w:pPr>
        <w:spacing w:line="240" w:lineRule="auto"/>
        <w:ind w:firstLine="709"/>
        <w:rPr>
          <w:rFonts w:ascii="Times New Roman" w:hAnsi="Times New Roman" w:cs="Times New Roman"/>
          <w:b/>
          <w:bCs/>
          <w:sz w:val="24"/>
          <w:szCs w:val="24"/>
          <w:lang w:eastAsia="ru-RU"/>
        </w:rPr>
      </w:pPr>
      <w:r w:rsidRPr="005D7385">
        <w:rPr>
          <w:rFonts w:ascii="Times New Roman" w:hAnsi="Times New Roman" w:cs="Times New Roman"/>
          <w:sz w:val="24"/>
          <w:szCs w:val="24"/>
          <w:lang w:eastAsia="ru-RU"/>
        </w:rPr>
        <w:t>е) регистрирует заявление в Журнале регистрации, проставляя в правом нижнем углу заявления регистрационный номер и дату приема.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3.2.3.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При установлении фактов отсутствия необходимых документов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при согласии заявителя устранить препятствия специалист возвращает представленные документы, а если недостатки препятствующие приему документов, допустимо устранить в ходе приема, они устраняются незамедлительно;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Если такие недостатки невозможно устранить в ходе приема, заявителю отказывается в приеме заявления.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3.2.4. Если имеются основания для отказа в приеме документов, но заявитель настаивает на их приеме, заявление с приложением документов также регистрируются в журнале регистрации заявлений.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3.2.5. Зарегистрированное заявлени</w:t>
      </w:r>
      <w:r>
        <w:rPr>
          <w:rFonts w:ascii="Times New Roman" w:hAnsi="Times New Roman" w:cs="Times New Roman"/>
          <w:sz w:val="24"/>
          <w:szCs w:val="24"/>
          <w:lang w:eastAsia="ru-RU"/>
        </w:rPr>
        <w:t>е направляется г</w:t>
      </w:r>
      <w:r w:rsidRPr="005D7385">
        <w:rPr>
          <w:rFonts w:ascii="Times New Roman" w:hAnsi="Times New Roman" w:cs="Times New Roman"/>
          <w:sz w:val="24"/>
          <w:szCs w:val="24"/>
          <w:lang w:eastAsia="ru-RU"/>
        </w:rPr>
        <w:t>лаве</w:t>
      </w:r>
      <w:r>
        <w:rPr>
          <w:rFonts w:ascii="Times New Roman" w:hAnsi="Times New Roman" w:cs="Times New Roman"/>
          <w:sz w:val="24"/>
          <w:szCs w:val="24"/>
          <w:lang w:eastAsia="ru-RU"/>
        </w:rPr>
        <w:t xml:space="preserve"> Администрации</w:t>
      </w:r>
      <w:r w:rsidRPr="005D7385">
        <w:rPr>
          <w:rFonts w:ascii="Times New Roman" w:hAnsi="Times New Roman" w:cs="Times New Roman"/>
          <w:sz w:val="24"/>
          <w:szCs w:val="24"/>
          <w:lang w:eastAsia="ru-RU"/>
        </w:rPr>
        <w:t xml:space="preserve"> Владимировского сельского поселения для ознакомления и резолюции.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3.2.6. После визирования заявление и документы направляются на рассмотрение к специалисту администрации, ответственному за предоставление муниципальной услуги.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3.2.7. Максимальный срок выполнения административной процедуры по приему документов лично от заявителя не должен превышать </w:t>
      </w:r>
      <w:r>
        <w:rPr>
          <w:rFonts w:ascii="Times New Roman" w:hAnsi="Times New Roman" w:cs="Times New Roman"/>
          <w:sz w:val="24"/>
          <w:szCs w:val="24"/>
          <w:lang w:eastAsia="ru-RU"/>
        </w:rPr>
        <w:t>15</w:t>
      </w:r>
      <w:r w:rsidRPr="005D7385">
        <w:rPr>
          <w:rFonts w:ascii="Times New Roman" w:hAnsi="Times New Roman" w:cs="Times New Roman"/>
          <w:sz w:val="24"/>
          <w:szCs w:val="24"/>
          <w:lang w:eastAsia="ru-RU"/>
        </w:rPr>
        <w:t xml:space="preserve"> минут, а при приеме документов по почте – 1 день с момента поступления.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3.2.1.8. Результатом административной процедуры является прием и регистрация заявления и документов. </w:t>
      </w:r>
    </w:p>
    <w:p w:rsidR="00A000B9" w:rsidRPr="005D7385" w:rsidRDefault="00A000B9" w:rsidP="00EC5DAF">
      <w:pPr>
        <w:spacing w:line="240" w:lineRule="auto"/>
        <w:ind w:firstLine="709"/>
        <w:jc w:val="both"/>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 xml:space="preserve">3.2.1. Рассмотрение заявления, проведение комиссии по вырубке зеленых насаждений (деревьев, кустарников) на территории Владимировского сельского поселения и принятие решения о выдаче разрешения на вырубку зеленых насаждений на территории Владимировского сельского поселения либо о выдаче мотивированного отказа в выдаче разрешения.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заявления и документов.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3.2.1.2. Специалист администрации осуществляет проверку представленных документов на соответствие установленным требованиям и на наличие оснований для отказа в предоставлении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3.2.1.3. В случае если к заявлению о выдаче разрешения приложен неполный комплект документов, заявление не соответствует установленным требованиям, и (или) в случае предоставления недостоверной информации специалист администрации оставляет заявление без движения (приостанавливает предоставление муниципальной услуги), о чем извещает лицо, подавшее заявление письмом о необходимости предоставления в установленный срок недостающих документов и (или) исправления обнаруженных в представленном комплекте документов недочетов.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В случае если заявитель в установленные сроки устранит обстоятельства, послужившие основанием для оставления заявления без движения (приостановления предоставления муниципальной услуги), заявление считается поданным в день первоначального представления и подлежит рассмотрению.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3.2.1.4. В случае если заявитель не предоставил в указанный срок дополнительно запрашиваемые документы и не исправил обнаруженные недочеты, специалист администрации, готовит письмо заявителю с мотивированным отказом в выдаче разрешения на вырубку зеленых насаждений и направляет его на подписание </w:t>
      </w:r>
      <w:r>
        <w:rPr>
          <w:rFonts w:ascii="Times New Roman" w:hAnsi="Times New Roman" w:cs="Times New Roman"/>
          <w:sz w:val="24"/>
          <w:szCs w:val="24"/>
          <w:lang w:eastAsia="ru-RU"/>
        </w:rPr>
        <w:t>г</w:t>
      </w:r>
      <w:r w:rsidRPr="005D7385">
        <w:rPr>
          <w:rFonts w:ascii="Times New Roman" w:hAnsi="Times New Roman" w:cs="Times New Roman"/>
          <w:sz w:val="24"/>
          <w:szCs w:val="24"/>
          <w:lang w:eastAsia="ru-RU"/>
        </w:rPr>
        <w:t xml:space="preserve">лаве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 xml:space="preserve">Владимировского сельского поселения или лицу его замещающему.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3.2.1.5. При наличии оснований для отказа в выдаче разрешения на вырубку зеленых насаждений, предусмотренных настоящим регламентом, специалист администрации готовит мотивированный отказ в выдаче разрешения на вырубку зеленых насаждений и направляет его на подписание Главе Владимировского сельского поселения или лицу его замещающему.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3.2.1.6. При полном комплекте поступивших документов с заявлением о выдаче разрешения на вырубку зеленых насаждений на территории сельского поселения и полноте сведений, указанных в заявлении специалист администрации, ответственный за предоставление муниципальной услуги, организует комиссионное обследование указанных в заявлении зеленых насаждений на территории Владимировского сельского поселения.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Комиссионное обследование состояния зеленых насаждений (деревьев и кустарников) на территории Владимировского сельского поселения производится в составе специалистов Администрации Владимировского сельского поселения и с участием специализированных служб коммунальной сферы, (далее - комиссия) с целью получения оценки целесообразности вырубки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3.2.1.7. По результатам комиссионного обследования составляется акт обследования (по форме согласно приложению</w:t>
      </w:r>
      <w:r w:rsidRPr="005D7385">
        <w:rPr>
          <w:rFonts w:ascii="Times New Roman" w:hAnsi="Times New Roman" w:cs="Times New Roman"/>
          <w:b/>
          <w:bCs/>
          <w:sz w:val="24"/>
          <w:szCs w:val="24"/>
          <w:lang w:eastAsia="ru-RU"/>
        </w:rPr>
        <w:t xml:space="preserve"> </w:t>
      </w:r>
      <w:r w:rsidRPr="005D7385">
        <w:rPr>
          <w:rFonts w:ascii="Times New Roman" w:hAnsi="Times New Roman" w:cs="Times New Roman"/>
          <w:sz w:val="24"/>
          <w:szCs w:val="24"/>
          <w:lang w:eastAsia="ru-RU"/>
        </w:rPr>
        <w:t xml:space="preserve">№ 2 к настоящему регламенту) и перечетная ведомость зеленых насаждений, подлежащих вырубке (по форме согласно приложению № 3 к настоящему регламенту)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Обследование и составление акта производятся с участием собственника земельного участка (его полномочного представителя), на котором расположены зеленые насаждения, заявленные к вырубке (пересадке, обрезке, кронированию). </w:t>
      </w:r>
    </w:p>
    <w:p w:rsidR="00A000B9" w:rsidRPr="005D7385" w:rsidRDefault="00A000B9" w:rsidP="00EC5DAF">
      <w:pPr>
        <w:spacing w:line="240" w:lineRule="auto"/>
        <w:ind w:firstLine="709"/>
        <w:rPr>
          <w:rFonts w:ascii="Times New Roman" w:hAnsi="Times New Roman" w:cs="Times New Roman"/>
          <w:sz w:val="24"/>
          <w:szCs w:val="24"/>
          <w:lang w:eastAsia="ru-RU"/>
        </w:rPr>
      </w:pPr>
      <w:r w:rsidRPr="005D7385">
        <w:rPr>
          <w:rFonts w:ascii="Times New Roman" w:hAnsi="Times New Roman" w:cs="Times New Roman"/>
          <w:sz w:val="24"/>
          <w:szCs w:val="24"/>
          <w:lang w:eastAsia="ru-RU"/>
        </w:rPr>
        <w:t>В акте указывается вывод о возможности либо невозможности вырубки (пересадки, обрезки, кронированию, сохранению) зеленых насаждений.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3.2.1.8. В случае положительного решения о выдаче разрешения</w:t>
      </w:r>
      <w:r w:rsidRPr="005D7385">
        <w:rPr>
          <w:rFonts w:ascii="Times New Roman" w:hAnsi="Times New Roman" w:cs="Times New Roman"/>
          <w:sz w:val="24"/>
          <w:szCs w:val="24"/>
        </w:rPr>
        <w:t xml:space="preserve">  прилагается  акт оценки состояния зеленых насаждений, который составляется в соответствии с </w:t>
      </w:r>
      <w:hyperlink r:id="rId5" w:history="1">
        <w:r w:rsidRPr="005D7385">
          <w:rPr>
            <w:rFonts w:ascii="Times New Roman" w:hAnsi="Times New Roman" w:cs="Times New Roman"/>
            <w:sz w:val="24"/>
            <w:szCs w:val="24"/>
          </w:rPr>
          <w:t>пунктами 5.8</w:t>
        </w:r>
      </w:hyperlink>
      <w:r w:rsidRPr="005D7385">
        <w:rPr>
          <w:rFonts w:ascii="Times New Roman" w:hAnsi="Times New Roman" w:cs="Times New Roman"/>
          <w:sz w:val="24"/>
          <w:szCs w:val="24"/>
        </w:rPr>
        <w:t xml:space="preserve">, </w:t>
      </w:r>
      <w:hyperlink r:id="rId6" w:history="1">
        <w:r w:rsidRPr="005D7385">
          <w:rPr>
            <w:rFonts w:ascii="Times New Roman" w:hAnsi="Times New Roman" w:cs="Times New Roman"/>
            <w:sz w:val="24"/>
            <w:szCs w:val="24"/>
          </w:rPr>
          <w:t>5.9 раздела 5</w:t>
        </w:r>
      </w:hyperlink>
      <w:r w:rsidRPr="005D7385">
        <w:rPr>
          <w:rFonts w:ascii="Times New Roman" w:hAnsi="Times New Roman" w:cs="Times New Roman"/>
          <w:sz w:val="24"/>
          <w:szCs w:val="24"/>
        </w:rPr>
        <w:t xml:space="preserve"> Постановления  Правительства Ростовской области от 30.08.2012 № 819 и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w:t>
      </w:r>
      <w:r w:rsidRPr="005D7385">
        <w:rPr>
          <w:rFonts w:ascii="Times New Roman" w:hAnsi="Times New Roman" w:cs="Times New Roman"/>
          <w:sz w:val="24"/>
          <w:szCs w:val="24"/>
          <w:lang w:eastAsia="ru-RU"/>
        </w:rPr>
        <w:t xml:space="preserve">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3.2.1.9. По согласованию с органами местного самоуправления, компенсационное озеленение может быть проведено в соответствии с планом застройки и благоустройства земельного участка, территории предприятия, садоводческого товарищества, дачного некоммерческого объединения. В этом случае специалист Администрации готовит соглашение о компенсационном озеленении.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3.2.1.10. В соглашении указываются его стороны – заявитель или его уполномоченный представитель, муниципальное учреждение «Администрация Владимировского сельского поселения» в лице </w:t>
      </w:r>
      <w:r>
        <w:rPr>
          <w:rFonts w:ascii="Times New Roman" w:hAnsi="Times New Roman" w:cs="Times New Roman"/>
          <w:sz w:val="24"/>
          <w:szCs w:val="24"/>
          <w:lang w:eastAsia="ru-RU"/>
        </w:rPr>
        <w:t>г</w:t>
      </w:r>
      <w:r w:rsidRPr="005D7385">
        <w:rPr>
          <w:rFonts w:ascii="Times New Roman" w:hAnsi="Times New Roman" w:cs="Times New Roman"/>
          <w:sz w:val="24"/>
          <w:szCs w:val="24"/>
          <w:lang w:eastAsia="ru-RU"/>
        </w:rPr>
        <w:t xml:space="preserve">лавы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 xml:space="preserve">Владимировского сельского поселения или лица его замещающего; размер компенсационного озеленения в натуральной форме, место проведения работ по компенсационному озеленению и сроки производства работ (компенсационное озеленение проводится в ближайший вегетационный сезон, но не позднее одного года с момента вырубки). </w:t>
      </w:r>
    </w:p>
    <w:p w:rsidR="00A000B9" w:rsidRPr="005D7385" w:rsidRDefault="00A000B9" w:rsidP="00EC5DAF">
      <w:pPr>
        <w:spacing w:line="240" w:lineRule="auto"/>
        <w:ind w:firstLine="709"/>
        <w:jc w:val="both"/>
        <w:rPr>
          <w:rFonts w:ascii="Times New Roman" w:hAnsi="Times New Roman" w:cs="Times New Roman"/>
          <w:sz w:val="24"/>
          <w:szCs w:val="24"/>
        </w:rPr>
      </w:pPr>
      <w:r w:rsidRPr="005D7385">
        <w:rPr>
          <w:rFonts w:ascii="Times New Roman" w:hAnsi="Times New Roman" w:cs="Times New Roman"/>
          <w:sz w:val="24"/>
          <w:szCs w:val="24"/>
          <w:lang w:eastAsia="ru-RU"/>
        </w:rPr>
        <w:t>3.2.1.11.  Специалисту</w:t>
      </w:r>
      <w:r w:rsidRPr="005D7385">
        <w:rPr>
          <w:rFonts w:ascii="Times New Roman" w:hAnsi="Times New Roman" w:cs="Times New Roman"/>
          <w:sz w:val="24"/>
          <w:szCs w:val="24"/>
        </w:rPr>
        <w:t xml:space="preserve"> имущественных и земельных отношений принять зеленые насаждения в собственность муниципального образования </w:t>
      </w:r>
      <w:r w:rsidRPr="005D7385">
        <w:rPr>
          <w:rFonts w:ascii="Times New Roman" w:hAnsi="Times New Roman" w:cs="Times New Roman"/>
          <w:sz w:val="24"/>
          <w:szCs w:val="24"/>
          <w:lang w:eastAsia="ru-RU"/>
        </w:rPr>
        <w:t>Владимировского сельского</w:t>
      </w:r>
      <w:r w:rsidRPr="005D7385">
        <w:rPr>
          <w:rFonts w:ascii="Times New Roman" w:hAnsi="Times New Roman" w:cs="Times New Roman"/>
          <w:sz w:val="24"/>
          <w:szCs w:val="24"/>
        </w:rPr>
        <w:t xml:space="preserve"> поселение с составлением акта приема-передачи.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3.2.1.12. Компенсационная (восстановительная) стоимость зеленых насаждений не взимается, компенсационное озеленение не производится в случаях вырубки в целях предупреждения последствий, вызванных падением аварийных, сухостойных деревьев, вырубки зеленых насаждений в охранных зонах инженерных сетей и коммуникаций, восстановления инсоляционного режима, проведения работ по благоустройству.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3.2.1.13. Контроль реализации компенсационного озеленения осуществляется специалистами Администрации Владимировского сельского поселения.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3.2.1.14. Глава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 xml:space="preserve">Владимировского сельского поселения, на основании акта обследования зеленых насаждений и с учетом вывода о возможности или невозможности вырубки (пересадки, обрезки, кронирования) зеленых насаждений принимается окончательное решение о выдаче разрешения на вырубку зеленых насаждений либо об отказе в выдаче разрешения на вырубку зеленых насаждений.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3.2.1.15. Разрешение на вырубку зеленых насаждений на территории Владимировского сельского поселения оформляется специалистом администрации, ответственным за предоставление муниципальной услуги по форме, согласно приложению № 4 к настоящему регламенту (вставить) в двух экземплярах и передается для подписания </w:t>
      </w:r>
      <w:r>
        <w:rPr>
          <w:rFonts w:ascii="Times New Roman" w:hAnsi="Times New Roman" w:cs="Times New Roman"/>
          <w:sz w:val="24"/>
          <w:szCs w:val="24"/>
          <w:lang w:eastAsia="ru-RU"/>
        </w:rPr>
        <w:t>г</w:t>
      </w:r>
      <w:r w:rsidRPr="005D7385">
        <w:rPr>
          <w:rFonts w:ascii="Times New Roman" w:hAnsi="Times New Roman" w:cs="Times New Roman"/>
          <w:sz w:val="24"/>
          <w:szCs w:val="24"/>
          <w:lang w:eastAsia="ru-RU"/>
        </w:rPr>
        <w:t xml:space="preserve">лаве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 xml:space="preserve">Владимировского сельского поселения, либо лицу его замещающему.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3.2.1.16. Разрешение на вырубку или проведение иных работ, связанных с повреждением или уничтожением зеленых насаждений должно быть оформлено на бланке администрации, за подписью </w:t>
      </w:r>
      <w:r>
        <w:rPr>
          <w:rFonts w:ascii="Times New Roman" w:hAnsi="Times New Roman" w:cs="Times New Roman"/>
          <w:sz w:val="24"/>
          <w:szCs w:val="24"/>
          <w:lang w:eastAsia="ru-RU"/>
        </w:rPr>
        <w:t>г</w:t>
      </w:r>
      <w:r w:rsidRPr="005D7385">
        <w:rPr>
          <w:rFonts w:ascii="Times New Roman" w:hAnsi="Times New Roman" w:cs="Times New Roman"/>
          <w:sz w:val="24"/>
          <w:szCs w:val="24"/>
          <w:lang w:eastAsia="ru-RU"/>
        </w:rPr>
        <w:t>лавы</w:t>
      </w:r>
      <w:r>
        <w:rPr>
          <w:rFonts w:ascii="Times New Roman" w:hAnsi="Times New Roman" w:cs="Times New Roman"/>
          <w:sz w:val="24"/>
          <w:szCs w:val="24"/>
          <w:lang w:eastAsia="ru-RU"/>
        </w:rPr>
        <w:t xml:space="preserve"> Администрации</w:t>
      </w:r>
      <w:r w:rsidRPr="005D7385">
        <w:rPr>
          <w:rFonts w:ascii="Times New Roman" w:hAnsi="Times New Roman" w:cs="Times New Roman"/>
          <w:sz w:val="24"/>
          <w:szCs w:val="24"/>
          <w:lang w:eastAsia="ru-RU"/>
        </w:rPr>
        <w:t xml:space="preserve">, либо лица его замещающего, заверено печатью. Разрешение должно отражать количество, породный состав, диаметр, номер заключения по компенсационной (восстановительной) стоимости насаждений (при наличии), место произрастания насаждений, причину рубки (изъятия), условия, при которых выдается разрешение. В качестве условий могут выдвигаться требования по вывозу порубочных остатков, компенсационному озеленению, со сроками посадки, определенными объемами и т.д., сроки обрезки и необходимость привлечения специализированной организации для проведения работ.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3.2.1.17. При наличии оснований, указанных в п. 2.9 настоящего регламента, специалистом администрации, ответственным за предоставление муниципальной услуги, оформляется письменное решение об отказе в выдаче разрешения на вырубку зеленых насаждений на территории Владимировского сельского поселения, подписываемое Главой Владимировского сельского поселения или лицом, его замещающим.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3.2.1.18. Глава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 xml:space="preserve">Владимировского сельского поселения, либо лицо его замещающее, подписывает разрешение на вырубку зеленых насаждений на территории Владимировского сельского поселения либо мотивированный отказ в выдаче разрешения на вырубку зеленых насаждений на территории Владимировского сельского поселения и передает его специалисту администрации, ответственному за предоставление муниципальной услуги, для регистрации и выдачи заявителю. </w:t>
      </w:r>
    </w:p>
    <w:p w:rsidR="00A000B9" w:rsidRPr="005D7385" w:rsidRDefault="00A000B9" w:rsidP="00EC5DAF">
      <w:pPr>
        <w:spacing w:line="240" w:lineRule="auto"/>
        <w:ind w:firstLine="708"/>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3.2.1.19. Максимальный срок выполнения данной административной процедуры не должен превышать 15 дней с момента поступления документов.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3.2.1.20. Результатом выполнения данной административной процедуры является оформление разрешения на вырубку зеленых насаждения или мотивированного отказ в выдаче разрешения на вырубку зеленых насаждений на территории Владимировского сельского поселения.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3.2.2. Выдача (направление) заявителю разрешения на вырубку зеленых насаждений либо мотивированного отказа в выдаче такого разрешения.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3.2.2.1. Основанием для начала административной процедуры является получение специалистом администрации подписанных главой или лицом его замещающим разрешения на вырубку зеленых насаждений или мотивированного отказа в выдаче разрешения на вырубку зеленых насаждений.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3.2.2.2. Специалист администрации проводит регистрацию подписанных главой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 xml:space="preserve">или лицом его замещающим разрешения либо мотивированного отказа в выдаче разрешения (присваивает регистрационный номер, указывает дату выдачи) и вносит в соответствующий Журнал регистрации запись о регистрации разрешения, в Журнал регистрации исходящей корреспонденции запись о регистрации мотивированного отказа в предоставлении муниципальной услуги.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Номер выдаваемому разрешению присваивается одновременно с его регистрацией в журнале. После присвоения порядкового номера один экземпляр разрешения остается в администрации для архивного хранения.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3.2.2.3. Специалист администрации в течение 2 рабочих дней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3.2.2.4. Выдача (направление) заявителю разрешения осуществляется в течение трех рабочих дней после представления в администрацию экземпляров подписанного им соглашения о компенсационном озеленении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3.2.2.5. При личном обращении заявителя за результатом предоставления муниципальной услуги специалист администрации выдаёт заявителю разрешение либо мотивированный отказ в выдаче разрешения под роспись,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3.2.2.6. В случае, если разрешение либо мотивированный отказ в выдаче разрешения не были в течение 3 рабочих дней получены заявителем лично, то они направляются заявителю по почте.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3.2.2.7. Максимальный срок выполнения данной административной процедуры – 5 дней.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3.2.2.8. Результатом выполнения данной административной процедуры является выдача (направление) заявителю разрешения на вырубку зеленых насаждений или мотивированного отказа в выдаче такого разрешения.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3.2.3. Закрытие (отказ в закрытии) разрешения.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3.2.3.1. Разрешение закрывается по окончании работ по вырубке зеленых насаждений, кронированию, обрезке и работ по восстановлению дорожных покрытий, элементов благоустройства и т.д., по окончании проведения компенсационного озеленения в натуральной форме.</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3.2.3.2. Для закрытия разрешения на вырубку зеленых насаждений на территории Владимировского сельского поселения заявитель в день окончания срока действия разрешения уведомляет администрацию о выполнении работ, указанных в п.3.2.3.1. К заявлению о закрытии разрешения заявитель прилагает необходимые документы, указанные в п.2.7.6 настоящего регламента.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3.2.3.3. Комиссией совместно с заявителем либо уполномоченным на то лицом в день обращения заявителя о приемке работ производится осмотр территории объекта, а также осуществляется проверка качества выполненных работ, по результатам которой принимается решение о закрытии разрешения.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3.2.3.4. Факт закрытия разрешения оформляется путем внесения соответствующей записи в предъявленное разрешение, а также в разрешение, хранящееся в администрации, удостоверяется подписью главы, либо лица его замещающего, и печатью администрации.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3.2.3.5. При неудовлетворительном качестве выполненных работ заявителю дается мотивированный отказ в закрытии разрешения.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3.2.3.6. В случае незакрытая заявителем (представителем заявителя) в установленный срок разрешения на вырубку зеленых насаждений на территории Владимировского сельского поселения, администрация за подписью </w:t>
      </w:r>
      <w:r>
        <w:rPr>
          <w:rFonts w:ascii="Times New Roman" w:hAnsi="Times New Roman" w:cs="Times New Roman"/>
          <w:sz w:val="24"/>
          <w:szCs w:val="24"/>
          <w:lang w:eastAsia="ru-RU"/>
        </w:rPr>
        <w:t>г</w:t>
      </w:r>
      <w:r w:rsidRPr="005D7385">
        <w:rPr>
          <w:rFonts w:ascii="Times New Roman" w:hAnsi="Times New Roman" w:cs="Times New Roman"/>
          <w:sz w:val="24"/>
          <w:szCs w:val="24"/>
          <w:lang w:eastAsia="ru-RU"/>
        </w:rPr>
        <w:t>лавы</w:t>
      </w:r>
      <w:r>
        <w:rPr>
          <w:rFonts w:ascii="Times New Roman" w:hAnsi="Times New Roman" w:cs="Times New Roman"/>
          <w:sz w:val="24"/>
          <w:szCs w:val="24"/>
          <w:lang w:eastAsia="ru-RU"/>
        </w:rPr>
        <w:t xml:space="preserve"> Администрации</w:t>
      </w:r>
      <w:r w:rsidRPr="005D7385">
        <w:rPr>
          <w:rFonts w:ascii="Times New Roman" w:hAnsi="Times New Roman" w:cs="Times New Roman"/>
          <w:sz w:val="24"/>
          <w:szCs w:val="24"/>
          <w:lang w:eastAsia="ru-RU"/>
        </w:rPr>
        <w:t xml:space="preserve">, либо лица его замещающего направляет уведомление для принятия административных мер.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3.2.3.7. Максимальный срок выполнения административной процедуры – 1 день. </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3.2.3.8. Результатом выполнения данной административной процедуры является закрытие (отказ в закрытии) разрешения на вырубку зеленых насаждений. </w:t>
      </w:r>
    </w:p>
    <w:p w:rsidR="00A000B9" w:rsidRPr="005D7385" w:rsidRDefault="00A000B9" w:rsidP="00EC5DAF">
      <w:pPr>
        <w:spacing w:line="240" w:lineRule="auto"/>
        <w:jc w:val="both"/>
        <w:rPr>
          <w:rFonts w:ascii="Times New Roman" w:hAnsi="Times New Roman" w:cs="Times New Roman"/>
          <w:sz w:val="24"/>
          <w:szCs w:val="24"/>
          <w:lang w:eastAsia="ru-RU"/>
        </w:rPr>
      </w:pPr>
    </w:p>
    <w:p w:rsidR="00A000B9" w:rsidRPr="005D7385" w:rsidRDefault="00A000B9" w:rsidP="00EC5DAF">
      <w:pPr>
        <w:spacing w:line="240" w:lineRule="auto"/>
        <w:jc w:val="both"/>
        <w:rPr>
          <w:rFonts w:ascii="Times New Roman" w:hAnsi="Times New Roman" w:cs="Times New Roman"/>
          <w:sz w:val="24"/>
          <w:szCs w:val="24"/>
          <w:lang w:eastAsia="ru-RU"/>
        </w:rPr>
      </w:pPr>
    </w:p>
    <w:p w:rsidR="00A000B9" w:rsidRPr="005D7385"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4. Порядок и формы контроля за предоставлением</w:t>
      </w:r>
    </w:p>
    <w:p w:rsidR="00A000B9" w:rsidRPr="005D7385" w:rsidRDefault="00A000B9" w:rsidP="00EC5DAF">
      <w:pPr>
        <w:spacing w:line="240" w:lineRule="auto"/>
        <w:jc w:val="center"/>
        <w:rPr>
          <w:rFonts w:ascii="Times New Roman" w:hAnsi="Times New Roman" w:cs="Times New Roman"/>
          <w:sz w:val="24"/>
          <w:szCs w:val="24"/>
          <w:lang w:eastAsia="ru-RU"/>
        </w:rPr>
      </w:pPr>
      <w:r w:rsidRPr="005D7385">
        <w:rPr>
          <w:rFonts w:ascii="Times New Roman" w:hAnsi="Times New Roman" w:cs="Times New Roman"/>
          <w:b/>
          <w:bCs/>
          <w:sz w:val="24"/>
          <w:szCs w:val="24"/>
          <w:lang w:eastAsia="ru-RU"/>
        </w:rPr>
        <w:t xml:space="preserve"> муниципальной услуги.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4.2.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Владимировского сельского поселения.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 лицом администрации, ответственным за организацию работы по предоставлению муниципальной услуги.</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и специалистов, ответственных за предоставление муниципальной услуги, в том числе принятие решений и подготовку ответов на указанные обращения.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4.4. Проверка полноты и качества предоставления муниципальной услуги осуществляется на основании распоряжения </w:t>
      </w:r>
      <w:r>
        <w:rPr>
          <w:rFonts w:ascii="Times New Roman" w:hAnsi="Times New Roman" w:cs="Times New Roman"/>
          <w:sz w:val="24"/>
          <w:szCs w:val="24"/>
          <w:lang w:eastAsia="ru-RU"/>
        </w:rPr>
        <w:t>г</w:t>
      </w:r>
      <w:r w:rsidRPr="005D7385">
        <w:rPr>
          <w:rFonts w:ascii="Times New Roman" w:hAnsi="Times New Roman" w:cs="Times New Roman"/>
          <w:sz w:val="24"/>
          <w:szCs w:val="24"/>
          <w:lang w:eastAsia="ru-RU"/>
        </w:rPr>
        <w:t xml:space="preserve">лавы </w:t>
      </w:r>
      <w:r>
        <w:rPr>
          <w:rFonts w:ascii="Times New Roman" w:hAnsi="Times New Roman" w:cs="Times New Roman"/>
          <w:sz w:val="24"/>
          <w:szCs w:val="24"/>
          <w:lang w:eastAsia="ru-RU"/>
        </w:rPr>
        <w:t xml:space="preserve">Администрации </w:t>
      </w:r>
      <w:r w:rsidRPr="005D7385">
        <w:rPr>
          <w:rFonts w:ascii="Times New Roman" w:hAnsi="Times New Roman" w:cs="Times New Roman"/>
          <w:sz w:val="24"/>
          <w:szCs w:val="24"/>
          <w:lang w:eastAsia="ru-RU"/>
        </w:rPr>
        <w:t>Владимировского сельского поселения.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4.5. Проверки могут быть плановыми и внеплановыми. Плановые проверки проводятся один раз в год, внеплановые - по мере обращений.</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4.6. Должностные лица и специалисты, участвующие в предоставлении муниципальной услуги, несут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Персональная ответственность должностных лиц и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A000B9" w:rsidRPr="005D7385" w:rsidRDefault="00A000B9" w:rsidP="00EC5DAF">
      <w:pPr>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4.7. По результатам проверок уполномоченные должностные лица администрации дают указания по устранению выявленных привлекаются к ответственности в установленном действующим законодательством порядке нарушений и контролируют их исполнение, виновные лица в случае выявления нарушений.</w:t>
      </w:r>
    </w:p>
    <w:p w:rsidR="00A000B9" w:rsidRPr="005D7385"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 xml:space="preserve">5. Досудебный (внесудебный) порядок обжалования решений </w:t>
      </w:r>
    </w:p>
    <w:p w:rsidR="00A000B9" w:rsidRPr="005D7385"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 xml:space="preserve">и действий (бездействия) органа, предоставляющего муниципальную </w:t>
      </w:r>
    </w:p>
    <w:p w:rsidR="00A000B9" w:rsidRPr="005D7385"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 xml:space="preserve">услугу, а также должностного лица, и принимаемого </w:t>
      </w:r>
    </w:p>
    <w:p w:rsidR="00A000B9" w:rsidRDefault="00A000B9" w:rsidP="00EC5DAF">
      <w:pPr>
        <w:spacing w:line="240" w:lineRule="auto"/>
        <w:jc w:val="center"/>
        <w:rPr>
          <w:rFonts w:ascii="Times New Roman" w:hAnsi="Times New Roman" w:cs="Times New Roman"/>
          <w:b/>
          <w:bCs/>
          <w:sz w:val="24"/>
          <w:szCs w:val="24"/>
          <w:lang w:eastAsia="ru-RU"/>
        </w:rPr>
      </w:pPr>
      <w:r w:rsidRPr="005D7385">
        <w:rPr>
          <w:rFonts w:ascii="Times New Roman" w:hAnsi="Times New Roman" w:cs="Times New Roman"/>
          <w:b/>
          <w:bCs/>
          <w:sz w:val="24"/>
          <w:szCs w:val="24"/>
          <w:lang w:eastAsia="ru-RU"/>
        </w:rPr>
        <w:t>им решения при предоставлении муниципальной услуги</w:t>
      </w:r>
    </w:p>
    <w:p w:rsidR="00A000B9" w:rsidRPr="005D7385" w:rsidRDefault="00A000B9" w:rsidP="00EC5DAF">
      <w:pPr>
        <w:spacing w:line="240" w:lineRule="auto"/>
        <w:jc w:val="center"/>
        <w:rPr>
          <w:rFonts w:ascii="Times New Roman" w:hAnsi="Times New Roman" w:cs="Times New Roman"/>
          <w:sz w:val="24"/>
          <w:szCs w:val="24"/>
          <w:lang w:eastAsia="ru-RU"/>
        </w:rPr>
      </w:pPr>
    </w:p>
    <w:p w:rsidR="00A000B9" w:rsidRPr="005D7385" w:rsidRDefault="00A000B9" w:rsidP="00EC5DAF">
      <w:pPr>
        <w:pStyle w:val="ConsPlusNormal"/>
        <w:shd w:val="clear" w:color="auto" w:fill="FFFFFF"/>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5.1. Заявитель имеет право на обжалование действий или бездействия должностного лица, ответственного за предоставление  муниципальной услуги.</w:t>
      </w:r>
    </w:p>
    <w:p w:rsidR="00A000B9" w:rsidRPr="005D7385" w:rsidRDefault="00A000B9" w:rsidP="00EC5DAF">
      <w:pPr>
        <w:shd w:val="clear" w:color="auto" w:fill="FFFFFF"/>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00B9" w:rsidRPr="005D7385" w:rsidRDefault="00A000B9" w:rsidP="00EC5DAF">
      <w:pPr>
        <w:shd w:val="clear" w:color="auto" w:fill="FFFFFF"/>
        <w:spacing w:line="240" w:lineRule="auto"/>
        <w:ind w:firstLine="510"/>
        <w:rPr>
          <w:rFonts w:ascii="Times New Roman" w:hAnsi="Times New Roman" w:cs="Times New Roman"/>
          <w:sz w:val="24"/>
          <w:szCs w:val="24"/>
          <w:lang w:eastAsia="ru-RU"/>
        </w:rPr>
      </w:pPr>
      <w:r w:rsidRPr="005D7385">
        <w:rPr>
          <w:rFonts w:ascii="Times New Roman" w:hAnsi="Times New Roman" w:cs="Times New Roman"/>
          <w:sz w:val="24"/>
          <w:szCs w:val="24"/>
          <w:lang w:eastAsia="ru-RU"/>
        </w:rPr>
        <w:t>Заявитель может обратиться с жалобой в том числе в следующих случаях:</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нарушение срока предоставления  муниципальной услуги;</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0B9" w:rsidRPr="005D7385" w:rsidRDefault="00A000B9" w:rsidP="00EC5DAF">
      <w:pPr>
        <w:numPr>
          <w:ilvl w:val="1"/>
          <w:numId w:val="3"/>
        </w:numPr>
        <w:shd w:val="clear" w:color="auto" w:fill="FFFFFF"/>
        <w:spacing w:line="240" w:lineRule="auto"/>
        <w:ind w:left="0"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00B9" w:rsidRPr="005D7385" w:rsidRDefault="00A000B9" w:rsidP="00EC5DAF">
      <w:pPr>
        <w:shd w:val="clear" w:color="auto" w:fill="FFFFFF"/>
        <w:spacing w:line="240" w:lineRule="auto"/>
        <w:ind w:left="-35" w:firstLine="545"/>
        <w:rPr>
          <w:rFonts w:ascii="Times New Roman" w:hAnsi="Times New Roman" w:cs="Times New Roman"/>
          <w:sz w:val="24"/>
          <w:szCs w:val="24"/>
          <w:lang w:eastAsia="ru-RU"/>
        </w:rPr>
      </w:pPr>
      <w:r w:rsidRPr="005D7385">
        <w:rPr>
          <w:rFonts w:ascii="Times New Roman" w:hAnsi="Times New Roman" w:cs="Times New Roman"/>
          <w:sz w:val="24"/>
          <w:szCs w:val="24"/>
          <w:lang w:eastAsia="ru-RU"/>
        </w:rPr>
        <w:t>5.2.  Основания для начала процедуры досудебного (внесудебного) обжалования является обращение заявителя в компетентные органы с жалобой в устной или письменной форме, в том числе в форме электронного документа.</w:t>
      </w:r>
    </w:p>
    <w:p w:rsidR="00A000B9" w:rsidRPr="005D7385" w:rsidRDefault="00A000B9" w:rsidP="00EC5DAF">
      <w:pPr>
        <w:shd w:val="clear" w:color="auto" w:fill="FFFFFF"/>
        <w:spacing w:line="240" w:lineRule="auto"/>
        <w:ind w:firstLine="708"/>
        <w:rPr>
          <w:rFonts w:ascii="Times New Roman" w:hAnsi="Times New Roman" w:cs="Times New Roman"/>
          <w:sz w:val="24"/>
          <w:szCs w:val="24"/>
          <w:lang w:eastAsia="ru-RU"/>
        </w:rPr>
      </w:pPr>
      <w:r w:rsidRPr="005D7385">
        <w:rPr>
          <w:rFonts w:ascii="Times New Roman" w:hAnsi="Times New Roman" w:cs="Times New Roman"/>
          <w:sz w:val="24"/>
          <w:szCs w:val="24"/>
          <w:lang w:eastAsia="ru-RU"/>
        </w:rPr>
        <w:t>5.3. Требования к порядку подачи и рассмотрения жалобы:</w:t>
      </w:r>
    </w:p>
    <w:p w:rsidR="00A000B9" w:rsidRPr="005D7385" w:rsidRDefault="00A000B9" w:rsidP="00EC5DAF">
      <w:pPr>
        <w:shd w:val="clear" w:color="auto" w:fill="FFFFFF"/>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00B9" w:rsidRPr="005D7385" w:rsidRDefault="00A000B9" w:rsidP="00EC5DAF">
      <w:pPr>
        <w:shd w:val="clear" w:color="auto" w:fill="FFFFFF"/>
        <w:spacing w:line="240" w:lineRule="auto"/>
        <w:ind w:firstLine="709"/>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000B9" w:rsidRPr="005D7385" w:rsidRDefault="00A000B9" w:rsidP="00EC5DAF">
      <w:pPr>
        <w:shd w:val="clear" w:color="auto" w:fill="FFFFFF"/>
        <w:spacing w:line="240" w:lineRule="auto"/>
        <w:ind w:firstLine="510"/>
        <w:rPr>
          <w:rFonts w:ascii="Times New Roman" w:hAnsi="Times New Roman" w:cs="Times New Roman"/>
          <w:sz w:val="24"/>
          <w:szCs w:val="24"/>
          <w:lang w:eastAsia="ru-RU"/>
        </w:rPr>
      </w:pPr>
      <w:r w:rsidRPr="005D7385">
        <w:rPr>
          <w:rFonts w:ascii="Times New Roman" w:hAnsi="Times New Roman" w:cs="Times New Roman"/>
          <w:sz w:val="24"/>
          <w:szCs w:val="24"/>
          <w:lang w:eastAsia="ru-RU"/>
        </w:rPr>
        <w:t>5.4. Жалоба должна содержать:</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5.6. По результатам рассмотрения жалобы орган, предоставляющий  муниципальную услугу, принимает одно из следующих решений:</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2) отказывает в удовлетворении жалобы.</w:t>
      </w:r>
    </w:p>
    <w:p w:rsidR="00A000B9" w:rsidRPr="005D7385" w:rsidRDefault="00A000B9" w:rsidP="00EC5DAF">
      <w:pPr>
        <w:shd w:val="clear" w:color="auto" w:fill="FFFFFF"/>
        <w:spacing w:line="240" w:lineRule="auto"/>
        <w:ind w:firstLine="510"/>
        <w:jc w:val="both"/>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5.7.Не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A000B9" w:rsidRDefault="00A000B9" w:rsidP="00EC5DAF">
      <w:pPr>
        <w:pStyle w:val="ConsPlusNormal"/>
        <w:shd w:val="clear" w:color="auto" w:fill="FFFFFF"/>
        <w:ind w:firstLine="851"/>
        <w:jc w:val="both"/>
        <w:rPr>
          <w:rFonts w:ascii="Times New Roman" w:hAnsi="Times New Roman" w:cs="Times New Roman"/>
          <w:sz w:val="24"/>
          <w:szCs w:val="24"/>
          <w:lang w:eastAsia="ru-RU"/>
        </w:rPr>
        <w:sectPr w:rsidR="00A000B9" w:rsidSect="00DE483F">
          <w:pgSz w:w="11906" w:h="16838"/>
          <w:pgMar w:top="1134" w:right="746" w:bottom="1134" w:left="1260" w:header="708" w:footer="708" w:gutter="0"/>
          <w:cols w:space="708"/>
          <w:docGrid w:linePitch="360"/>
        </w:sectPr>
      </w:pPr>
    </w:p>
    <w:p w:rsidR="00A000B9" w:rsidRPr="005D7385" w:rsidRDefault="00A000B9" w:rsidP="00EC5DAF">
      <w:pPr>
        <w:pStyle w:val="ConsPlusNormal"/>
        <w:shd w:val="clear" w:color="auto" w:fill="FFFFFF"/>
        <w:ind w:firstLine="851"/>
        <w:jc w:val="both"/>
        <w:rPr>
          <w:rFonts w:ascii="Times New Roman" w:hAnsi="Times New Roman" w:cs="Times New Roman"/>
          <w:sz w:val="24"/>
          <w:szCs w:val="24"/>
          <w:lang w:eastAsia="ru-RU"/>
        </w:rPr>
      </w:pPr>
    </w:p>
    <w:p w:rsidR="00A000B9" w:rsidRPr="005D7385" w:rsidRDefault="00A000B9" w:rsidP="00EC5DAF">
      <w:pPr>
        <w:spacing w:line="240" w:lineRule="auto"/>
        <w:ind w:left="4820"/>
        <w:rPr>
          <w:rFonts w:ascii="Times New Roman" w:hAnsi="Times New Roman" w:cs="Times New Roman"/>
          <w:sz w:val="24"/>
          <w:szCs w:val="24"/>
          <w:lang w:eastAsia="ru-RU"/>
        </w:rPr>
      </w:pPr>
      <w:r w:rsidRPr="005D7385">
        <w:rPr>
          <w:rFonts w:ascii="Times New Roman" w:hAnsi="Times New Roman" w:cs="Times New Roman"/>
          <w:sz w:val="24"/>
          <w:szCs w:val="24"/>
          <w:lang w:eastAsia="ru-RU"/>
        </w:rPr>
        <w:t>Приложение №1 к административному регламенту предоставления муниципальной услуги «Выдача разрешений на вырубку деревьев и кустарников» Администрации Владимировского сельского поселения</w:t>
      </w:r>
    </w:p>
    <w:p w:rsidR="00A000B9" w:rsidRPr="005D7385" w:rsidRDefault="00A000B9" w:rsidP="00C25F2E">
      <w:pPr>
        <w:spacing w:line="240" w:lineRule="auto"/>
        <w:jc w:val="right"/>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 </w:t>
      </w:r>
    </w:p>
    <w:p w:rsidR="00A000B9" w:rsidRDefault="00A000B9" w:rsidP="00C25F2E">
      <w:pPr>
        <w:spacing w:line="240" w:lineRule="auto"/>
        <w:jc w:val="right"/>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Администрации</w:t>
      </w:r>
    </w:p>
    <w:p w:rsidR="00A000B9" w:rsidRPr="005D7385" w:rsidRDefault="00A000B9" w:rsidP="00C25F2E">
      <w:pPr>
        <w:spacing w:line="240" w:lineRule="auto"/>
        <w:jc w:val="right"/>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Владимировского </w:t>
      </w:r>
    </w:p>
    <w:p w:rsidR="00A000B9" w:rsidRPr="005D7385" w:rsidRDefault="00A000B9" w:rsidP="00C25F2E">
      <w:pPr>
        <w:spacing w:line="240" w:lineRule="auto"/>
        <w:jc w:val="right"/>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сельского поселения </w:t>
      </w:r>
    </w:p>
    <w:p w:rsidR="00A000B9" w:rsidRPr="005D7385" w:rsidRDefault="00A000B9" w:rsidP="00610873">
      <w:pPr>
        <w:spacing w:line="240" w:lineRule="auto"/>
        <w:jc w:val="right"/>
        <w:rPr>
          <w:rFonts w:ascii="Times New Roman" w:hAnsi="Times New Roman" w:cs="Times New Roman"/>
          <w:sz w:val="24"/>
          <w:szCs w:val="24"/>
          <w:lang w:eastAsia="ru-RU"/>
        </w:rPr>
      </w:pPr>
      <w:r w:rsidRPr="005D7385">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_________________</w:t>
      </w:r>
      <w:r w:rsidRPr="005D7385">
        <w:rPr>
          <w:rFonts w:ascii="Times New Roman" w:hAnsi="Times New Roman" w:cs="Times New Roman"/>
          <w:sz w:val="24"/>
          <w:szCs w:val="24"/>
          <w:lang w:eastAsia="ru-RU"/>
        </w:rPr>
        <w:t>________________________________</w:t>
      </w:r>
    </w:p>
    <w:p w:rsidR="00A000B9" w:rsidRPr="00D81EDC" w:rsidRDefault="00A000B9" w:rsidP="00C25F2E">
      <w:pPr>
        <w:spacing w:line="240" w:lineRule="auto"/>
        <w:jc w:val="right"/>
        <w:rPr>
          <w:rFonts w:ascii="Times New Roman" w:hAnsi="Times New Roman" w:cs="Times New Roman"/>
          <w:sz w:val="19"/>
          <w:szCs w:val="19"/>
          <w:lang w:eastAsia="ru-RU"/>
        </w:rPr>
      </w:pPr>
      <w:r w:rsidRPr="00D81EDC">
        <w:rPr>
          <w:rFonts w:ascii="Times New Roman" w:hAnsi="Times New Roman" w:cs="Times New Roman"/>
          <w:sz w:val="19"/>
          <w:szCs w:val="19"/>
          <w:lang w:eastAsia="ru-RU"/>
        </w:rPr>
        <w:t>(Ф.И.О. физического лица либо полное наименование юридического лица)</w:t>
      </w:r>
    </w:p>
    <w:p w:rsidR="00A000B9" w:rsidRPr="00D81EDC" w:rsidRDefault="00A000B9" w:rsidP="00610873">
      <w:pPr>
        <w:spacing w:line="240" w:lineRule="auto"/>
        <w:jc w:val="right"/>
        <w:rPr>
          <w:rFonts w:ascii="Times New Roman" w:hAnsi="Times New Roman" w:cs="Times New Roman"/>
          <w:sz w:val="19"/>
          <w:szCs w:val="19"/>
          <w:lang w:eastAsia="ru-RU"/>
        </w:rPr>
      </w:pPr>
      <w:r w:rsidRPr="00D81EDC">
        <w:rPr>
          <w:rFonts w:ascii="Times New Roman" w:hAnsi="Times New Roman" w:cs="Times New Roman"/>
          <w:sz w:val="19"/>
          <w:szCs w:val="19"/>
          <w:lang w:eastAsia="ru-RU"/>
        </w:rPr>
        <w:t>___</w:t>
      </w:r>
      <w:r>
        <w:rPr>
          <w:rFonts w:ascii="Times New Roman" w:hAnsi="Times New Roman" w:cs="Times New Roman"/>
          <w:sz w:val="19"/>
          <w:szCs w:val="19"/>
          <w:lang w:eastAsia="ru-RU"/>
        </w:rPr>
        <w:t>________________________________________</w:t>
      </w:r>
      <w:r w:rsidRPr="00D81EDC">
        <w:rPr>
          <w:rFonts w:ascii="Times New Roman" w:hAnsi="Times New Roman" w:cs="Times New Roman"/>
          <w:sz w:val="19"/>
          <w:szCs w:val="19"/>
          <w:lang w:eastAsia="ru-RU"/>
        </w:rPr>
        <w:t>______________________</w:t>
      </w:r>
    </w:p>
    <w:p w:rsidR="00A000B9" w:rsidRPr="00D81EDC" w:rsidRDefault="00A000B9" w:rsidP="00C25F2E">
      <w:pPr>
        <w:spacing w:line="240" w:lineRule="auto"/>
        <w:jc w:val="right"/>
        <w:rPr>
          <w:rFonts w:ascii="Times New Roman" w:hAnsi="Times New Roman" w:cs="Times New Roman"/>
          <w:sz w:val="19"/>
          <w:szCs w:val="19"/>
          <w:lang w:eastAsia="ru-RU"/>
        </w:rPr>
      </w:pPr>
      <w:r w:rsidRPr="00D81EDC">
        <w:rPr>
          <w:rFonts w:ascii="Times New Roman" w:hAnsi="Times New Roman" w:cs="Times New Roman"/>
          <w:sz w:val="19"/>
          <w:szCs w:val="19"/>
          <w:lang w:eastAsia="ru-RU"/>
        </w:rPr>
        <w:t>(адрес постоянного места жительства или юридический и фактический адрес)</w:t>
      </w:r>
    </w:p>
    <w:p w:rsidR="00A000B9" w:rsidRPr="00D81EDC" w:rsidRDefault="00A000B9" w:rsidP="00C25F2E">
      <w:pPr>
        <w:spacing w:line="240" w:lineRule="auto"/>
        <w:jc w:val="right"/>
        <w:rPr>
          <w:rFonts w:ascii="Verdana" w:hAnsi="Verdana" w:cs="Verdana"/>
          <w:sz w:val="19"/>
          <w:szCs w:val="19"/>
          <w:lang w:eastAsia="ru-RU"/>
        </w:rPr>
      </w:pPr>
      <w:r w:rsidRPr="00D81EDC">
        <w:rPr>
          <w:rFonts w:ascii="Times New Roman" w:hAnsi="Times New Roman" w:cs="Times New Roman"/>
          <w:sz w:val="19"/>
          <w:szCs w:val="19"/>
          <w:lang w:eastAsia="ru-RU"/>
        </w:rPr>
        <w:t>телефон: ___________________________</w:t>
      </w:r>
    </w:p>
    <w:p w:rsidR="00A000B9" w:rsidRPr="00D81EDC" w:rsidRDefault="00A000B9" w:rsidP="00C25F2E">
      <w:pPr>
        <w:spacing w:line="240" w:lineRule="auto"/>
        <w:jc w:val="right"/>
        <w:rPr>
          <w:rFonts w:ascii="Verdana" w:hAnsi="Verdana" w:cs="Verdana"/>
          <w:sz w:val="19"/>
          <w:szCs w:val="19"/>
          <w:lang w:eastAsia="ru-RU"/>
        </w:rPr>
      </w:pPr>
    </w:p>
    <w:p w:rsidR="00A000B9" w:rsidRPr="00D81EDC" w:rsidRDefault="00A000B9" w:rsidP="00725B18">
      <w:pPr>
        <w:spacing w:before="100" w:beforeAutospacing="1" w:after="100" w:afterAutospacing="1" w:line="240" w:lineRule="auto"/>
        <w:jc w:val="center"/>
        <w:rPr>
          <w:rFonts w:ascii="Times New Roman" w:hAnsi="Times New Roman" w:cs="Times New Roman"/>
          <w:sz w:val="19"/>
          <w:szCs w:val="19"/>
          <w:lang w:eastAsia="ru-RU"/>
        </w:rPr>
      </w:pPr>
      <w:r w:rsidRPr="00D81EDC">
        <w:rPr>
          <w:rFonts w:ascii="Times New Roman" w:hAnsi="Times New Roman" w:cs="Times New Roman"/>
          <w:b/>
          <w:bCs/>
          <w:sz w:val="19"/>
          <w:szCs w:val="19"/>
          <w:lang w:eastAsia="ru-RU"/>
        </w:rPr>
        <w:t xml:space="preserve">З А Я В Л Е Н И Е </w:t>
      </w:r>
    </w:p>
    <w:p w:rsidR="00A000B9" w:rsidRPr="00D81EDC" w:rsidRDefault="00A000B9" w:rsidP="00610873">
      <w:pPr>
        <w:spacing w:line="240" w:lineRule="auto"/>
        <w:ind w:firstLine="708"/>
        <w:rPr>
          <w:rFonts w:ascii="Times New Roman" w:hAnsi="Times New Roman" w:cs="Times New Roman"/>
          <w:sz w:val="24"/>
          <w:szCs w:val="24"/>
          <w:lang w:eastAsia="ru-RU"/>
        </w:rPr>
      </w:pPr>
      <w:r w:rsidRPr="00D81EDC">
        <w:rPr>
          <w:rFonts w:ascii="Times New Roman" w:hAnsi="Times New Roman" w:cs="Times New Roman"/>
          <w:sz w:val="24"/>
          <w:szCs w:val="24"/>
          <w:lang w:eastAsia="ru-RU"/>
        </w:rPr>
        <w:t>Прошу Вас выдать разрешение на вырубку зеленых насаждений (обрезку, кронирование, пересадку):</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w:t>
      </w:r>
    </w:p>
    <w:p w:rsidR="00A000B9" w:rsidRPr="00610873" w:rsidRDefault="00A000B9" w:rsidP="00610873">
      <w:pPr>
        <w:spacing w:line="240" w:lineRule="auto"/>
        <w:jc w:val="center"/>
        <w:rPr>
          <w:rFonts w:ascii="Times New Roman" w:hAnsi="Times New Roman" w:cs="Times New Roman"/>
          <w:sz w:val="20"/>
          <w:szCs w:val="20"/>
          <w:lang w:eastAsia="ru-RU"/>
        </w:rPr>
      </w:pPr>
      <w:r w:rsidRPr="00610873">
        <w:rPr>
          <w:rFonts w:ascii="Times New Roman" w:hAnsi="Times New Roman" w:cs="Times New Roman"/>
          <w:sz w:val="20"/>
          <w:szCs w:val="20"/>
          <w:lang w:eastAsia="ru-RU"/>
        </w:rPr>
        <w:t>(вид, количество)</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в силу следующих причин:______________________________________________________</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Приложение:</w:t>
      </w:r>
    </w:p>
    <w:p w:rsidR="00A000B9" w:rsidRPr="00D81EDC" w:rsidRDefault="00A000B9" w:rsidP="00610873">
      <w:pPr>
        <w:spacing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0B9" w:rsidRPr="00D81EDC" w:rsidRDefault="00A000B9" w:rsidP="00725B18">
      <w:pPr>
        <w:spacing w:before="100" w:beforeAutospacing="1" w:after="100" w:afterAutospacing="1"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 ________________ 201__ г.                                          Подпись ___________________</w:t>
      </w:r>
    </w:p>
    <w:p w:rsidR="00A000B9" w:rsidRPr="00D81EDC" w:rsidRDefault="00A000B9" w:rsidP="00725B18">
      <w:pPr>
        <w:spacing w:before="100" w:beforeAutospacing="1" w:after="100" w:afterAutospacing="1" w:line="240" w:lineRule="auto"/>
        <w:rPr>
          <w:rFonts w:ascii="Times New Roman" w:hAnsi="Times New Roman" w:cs="Times New Roman"/>
          <w:sz w:val="24"/>
          <w:szCs w:val="24"/>
          <w:lang w:eastAsia="ru-RU"/>
        </w:rPr>
      </w:pPr>
    </w:p>
    <w:p w:rsidR="00A000B9" w:rsidRPr="00D81EDC" w:rsidRDefault="00A000B9" w:rsidP="00CD5ABF">
      <w:pPr>
        <w:spacing w:line="240" w:lineRule="auto"/>
        <w:rPr>
          <w:rFonts w:ascii="Times New Roman" w:hAnsi="Times New Roman" w:cs="Times New Roman"/>
          <w:sz w:val="24"/>
          <w:szCs w:val="24"/>
          <w:lang w:eastAsia="ru-RU"/>
        </w:rPr>
      </w:pPr>
    </w:p>
    <w:p w:rsidR="00A000B9" w:rsidRDefault="00A000B9" w:rsidP="00CD5ABF">
      <w:pPr>
        <w:spacing w:line="240" w:lineRule="auto"/>
        <w:rPr>
          <w:rFonts w:ascii="Times New Roman" w:hAnsi="Times New Roman" w:cs="Times New Roman"/>
          <w:sz w:val="24"/>
          <w:szCs w:val="24"/>
          <w:lang w:eastAsia="ru-RU"/>
        </w:rPr>
        <w:sectPr w:rsidR="00A000B9" w:rsidSect="00DE483F">
          <w:pgSz w:w="11906" w:h="16838"/>
          <w:pgMar w:top="1134" w:right="746" w:bottom="1134" w:left="1260" w:header="708" w:footer="708" w:gutter="0"/>
          <w:cols w:space="708"/>
          <w:docGrid w:linePitch="360"/>
        </w:sectPr>
      </w:pPr>
    </w:p>
    <w:p w:rsidR="00A000B9" w:rsidRPr="00D81EDC" w:rsidRDefault="00A000B9" w:rsidP="00CD5ABF">
      <w:pPr>
        <w:spacing w:line="240" w:lineRule="auto"/>
        <w:rPr>
          <w:rFonts w:ascii="Times New Roman" w:hAnsi="Times New Roman" w:cs="Times New Roman"/>
          <w:sz w:val="24"/>
          <w:szCs w:val="24"/>
          <w:lang w:eastAsia="ru-RU"/>
        </w:rPr>
      </w:pPr>
    </w:p>
    <w:p w:rsidR="00A000B9" w:rsidRPr="00D81EDC" w:rsidRDefault="00A000B9" w:rsidP="00610873">
      <w:pPr>
        <w:spacing w:line="240" w:lineRule="auto"/>
        <w:rPr>
          <w:rFonts w:ascii="Times New Roman" w:hAnsi="Times New Roman" w:cs="Times New Roman"/>
          <w:sz w:val="24"/>
          <w:szCs w:val="24"/>
          <w:lang w:eastAsia="ru-RU"/>
        </w:rPr>
      </w:pPr>
    </w:p>
    <w:p w:rsidR="00A000B9" w:rsidRPr="00D81EDC" w:rsidRDefault="00A000B9" w:rsidP="00CD5ABF">
      <w:pPr>
        <w:spacing w:line="240" w:lineRule="auto"/>
        <w:jc w:val="right"/>
        <w:rPr>
          <w:rFonts w:ascii="Times New Roman" w:hAnsi="Times New Roman" w:cs="Times New Roman"/>
          <w:sz w:val="24"/>
          <w:szCs w:val="24"/>
          <w:lang w:eastAsia="ru-RU"/>
        </w:rPr>
      </w:pPr>
    </w:p>
    <w:p w:rsidR="00A000B9" w:rsidRPr="00D81EDC" w:rsidRDefault="00A000B9" w:rsidP="00EC5DAF">
      <w:pPr>
        <w:spacing w:line="240" w:lineRule="auto"/>
        <w:ind w:left="4820"/>
        <w:rPr>
          <w:rFonts w:ascii="Times New Roman" w:hAnsi="Times New Roman" w:cs="Times New Roman"/>
          <w:sz w:val="24"/>
          <w:szCs w:val="24"/>
          <w:lang w:eastAsia="ru-RU"/>
        </w:rPr>
      </w:pPr>
      <w:r w:rsidRPr="00D81EDC">
        <w:rPr>
          <w:rFonts w:ascii="Times New Roman" w:hAnsi="Times New Roman" w:cs="Times New Roman"/>
          <w:sz w:val="24"/>
          <w:szCs w:val="24"/>
          <w:lang w:eastAsia="ru-RU"/>
        </w:rPr>
        <w:t>Приложение № 2 к административному регламенту предоставления муниципальной услуги «Выдача разрешений на вырубку деревьев и кустарников»</w:t>
      </w:r>
      <w:r>
        <w:rPr>
          <w:rFonts w:ascii="Times New Roman" w:hAnsi="Times New Roman" w:cs="Times New Roman"/>
          <w:sz w:val="24"/>
          <w:szCs w:val="24"/>
          <w:lang w:eastAsia="ru-RU"/>
        </w:rPr>
        <w:t xml:space="preserve"> </w:t>
      </w:r>
      <w:r w:rsidRPr="00D81EDC">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Владимировского сельского</w:t>
      </w:r>
      <w:r w:rsidRPr="00D81EDC">
        <w:rPr>
          <w:rFonts w:ascii="Times New Roman" w:hAnsi="Times New Roman" w:cs="Times New Roman"/>
          <w:sz w:val="24"/>
          <w:szCs w:val="24"/>
          <w:lang w:eastAsia="ru-RU"/>
        </w:rPr>
        <w:t xml:space="preserve"> поселения</w:t>
      </w:r>
    </w:p>
    <w:p w:rsidR="00A000B9" w:rsidRPr="00D81EDC" w:rsidRDefault="00A000B9" w:rsidP="003D4D67">
      <w:pPr>
        <w:spacing w:line="240" w:lineRule="auto"/>
        <w:jc w:val="right"/>
        <w:rPr>
          <w:rFonts w:ascii="Times New Roman" w:hAnsi="Times New Roman" w:cs="Times New Roman"/>
          <w:sz w:val="24"/>
          <w:szCs w:val="24"/>
          <w:lang w:eastAsia="ru-RU"/>
        </w:rPr>
      </w:pPr>
    </w:p>
    <w:p w:rsidR="00A000B9" w:rsidRPr="00D81EDC" w:rsidRDefault="00A000B9" w:rsidP="003D4D67">
      <w:pPr>
        <w:spacing w:line="240" w:lineRule="auto"/>
        <w:jc w:val="right"/>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 </w:t>
      </w:r>
    </w:p>
    <w:p w:rsidR="00A000B9" w:rsidRPr="00D81EDC" w:rsidRDefault="00A000B9" w:rsidP="00C25F2E">
      <w:pPr>
        <w:spacing w:line="240" w:lineRule="auto"/>
        <w:jc w:val="right"/>
        <w:rPr>
          <w:rFonts w:ascii="Times New Roman" w:hAnsi="Times New Roman" w:cs="Times New Roman"/>
          <w:sz w:val="24"/>
          <w:szCs w:val="24"/>
          <w:lang w:eastAsia="ru-RU"/>
        </w:rPr>
      </w:pPr>
    </w:p>
    <w:p w:rsidR="00A000B9" w:rsidRPr="00D81EDC" w:rsidRDefault="00A000B9" w:rsidP="00C25F2E">
      <w:pPr>
        <w:pStyle w:val="ConsPlusNonformat"/>
        <w:jc w:val="right"/>
        <w:rPr>
          <w:rFonts w:ascii="Times New Roman" w:hAnsi="Times New Roman" w:cs="Times New Roman"/>
          <w:sz w:val="22"/>
          <w:szCs w:val="22"/>
        </w:rPr>
      </w:pPr>
      <w:r w:rsidRPr="00D81EDC">
        <w:rPr>
          <w:rFonts w:ascii="Times New Roman" w:hAnsi="Times New Roman" w:cs="Times New Roman"/>
          <w:sz w:val="22"/>
          <w:szCs w:val="22"/>
        </w:rPr>
        <w:t>УТВЕРЖДАЮ:</w:t>
      </w:r>
    </w:p>
    <w:p w:rsidR="00A000B9" w:rsidRDefault="00A000B9" w:rsidP="003D4D67">
      <w:pPr>
        <w:pStyle w:val="ConsPlusNonformat"/>
        <w:jc w:val="right"/>
        <w:rPr>
          <w:rFonts w:ascii="Times New Roman" w:hAnsi="Times New Roman" w:cs="Times New Roman"/>
          <w:sz w:val="22"/>
          <w:szCs w:val="22"/>
        </w:rPr>
      </w:pPr>
      <w:r>
        <w:rPr>
          <w:rFonts w:ascii="Times New Roman" w:hAnsi="Times New Roman" w:cs="Times New Roman"/>
          <w:sz w:val="22"/>
          <w:szCs w:val="22"/>
        </w:rPr>
        <w:t>Г</w:t>
      </w:r>
      <w:r w:rsidRPr="00D81EDC">
        <w:rPr>
          <w:rFonts w:ascii="Times New Roman" w:hAnsi="Times New Roman" w:cs="Times New Roman"/>
          <w:sz w:val="22"/>
          <w:szCs w:val="22"/>
        </w:rPr>
        <w:t>лав</w:t>
      </w:r>
      <w:r>
        <w:rPr>
          <w:rFonts w:ascii="Times New Roman" w:hAnsi="Times New Roman" w:cs="Times New Roman"/>
          <w:sz w:val="22"/>
          <w:szCs w:val="22"/>
        </w:rPr>
        <w:t xml:space="preserve">а </w:t>
      </w:r>
      <w:r w:rsidRPr="00D81EDC">
        <w:rPr>
          <w:rFonts w:ascii="Times New Roman" w:hAnsi="Times New Roman" w:cs="Times New Roman"/>
          <w:sz w:val="22"/>
          <w:szCs w:val="22"/>
        </w:rPr>
        <w:t xml:space="preserve">Администрации </w:t>
      </w:r>
    </w:p>
    <w:p w:rsidR="00A000B9" w:rsidRPr="00D81EDC" w:rsidRDefault="00A000B9" w:rsidP="003D4D67">
      <w:pPr>
        <w:pStyle w:val="ConsPlusNonformat"/>
        <w:jc w:val="right"/>
        <w:rPr>
          <w:rFonts w:ascii="Times New Roman" w:hAnsi="Times New Roman" w:cs="Times New Roman"/>
          <w:sz w:val="22"/>
          <w:szCs w:val="22"/>
        </w:rPr>
      </w:pPr>
      <w:r>
        <w:rPr>
          <w:rFonts w:ascii="Times New Roman" w:hAnsi="Times New Roman" w:cs="Times New Roman"/>
          <w:sz w:val="22"/>
          <w:szCs w:val="22"/>
        </w:rPr>
        <w:t>Владимировского сельского</w:t>
      </w:r>
      <w:r w:rsidRPr="00D81EDC">
        <w:rPr>
          <w:rFonts w:ascii="Times New Roman" w:hAnsi="Times New Roman" w:cs="Times New Roman"/>
          <w:sz w:val="22"/>
          <w:szCs w:val="22"/>
        </w:rPr>
        <w:t xml:space="preserve"> поселения</w:t>
      </w:r>
    </w:p>
    <w:p w:rsidR="00A000B9" w:rsidRPr="00D81EDC" w:rsidRDefault="00A000B9" w:rsidP="00C25F2E">
      <w:pPr>
        <w:pStyle w:val="ConsPlusNonformat"/>
        <w:jc w:val="right"/>
        <w:rPr>
          <w:rFonts w:ascii="Times New Roman" w:hAnsi="Times New Roman" w:cs="Times New Roman"/>
          <w:sz w:val="22"/>
          <w:szCs w:val="22"/>
        </w:rPr>
      </w:pPr>
      <w:r w:rsidRPr="00D81EDC">
        <w:rPr>
          <w:rFonts w:ascii="Times New Roman" w:hAnsi="Times New Roman" w:cs="Times New Roman"/>
          <w:sz w:val="22"/>
          <w:szCs w:val="22"/>
        </w:rPr>
        <w:t xml:space="preserve">                                                                      </w:t>
      </w:r>
    </w:p>
    <w:p w:rsidR="00A000B9" w:rsidRPr="00D81EDC" w:rsidRDefault="00A000B9" w:rsidP="00C25F2E">
      <w:pPr>
        <w:pStyle w:val="ConsPlusNonformat"/>
        <w:jc w:val="right"/>
        <w:rPr>
          <w:rFonts w:ascii="Times New Roman" w:hAnsi="Times New Roman" w:cs="Times New Roman"/>
          <w:sz w:val="28"/>
          <w:szCs w:val="28"/>
        </w:rPr>
      </w:pPr>
    </w:p>
    <w:p w:rsidR="00A000B9" w:rsidRPr="00D81EDC" w:rsidRDefault="00A000B9" w:rsidP="00C25F2E">
      <w:pPr>
        <w:pStyle w:val="ConsPlusNonformat"/>
        <w:jc w:val="right"/>
        <w:rPr>
          <w:rFonts w:ascii="Times New Roman" w:hAnsi="Times New Roman" w:cs="Times New Roman"/>
          <w:sz w:val="28"/>
          <w:szCs w:val="28"/>
        </w:rPr>
      </w:pPr>
      <w:r w:rsidRPr="00D81EDC">
        <w:rPr>
          <w:rFonts w:ascii="Times New Roman" w:hAnsi="Times New Roman" w:cs="Times New Roman"/>
          <w:sz w:val="28"/>
          <w:szCs w:val="28"/>
        </w:rPr>
        <w:t xml:space="preserve">                                         </w:t>
      </w:r>
    </w:p>
    <w:p w:rsidR="00A000B9" w:rsidRPr="00D81EDC" w:rsidRDefault="00A000B9" w:rsidP="00C25F2E">
      <w:pPr>
        <w:pStyle w:val="ConsPlusTitle"/>
        <w:widowControl/>
        <w:jc w:val="center"/>
      </w:pPr>
      <w:r w:rsidRPr="00D81EDC">
        <w:t>АКТ ОЦЕНКИ СОСТОЯНИЯ ЗЕЛЕНЫХ НАСАЖДЕНИЙ</w:t>
      </w:r>
    </w:p>
    <w:p w:rsidR="00A000B9" w:rsidRPr="00D81EDC" w:rsidRDefault="00A000B9" w:rsidP="00C25F2E">
      <w:pPr>
        <w:pStyle w:val="ConsPlusTitle"/>
        <w:widowControl/>
        <w:jc w:val="center"/>
      </w:pPr>
      <w:r w:rsidRPr="00D81EDC">
        <w:t>№_______ ОТ ____________ г.</w:t>
      </w:r>
    </w:p>
    <w:p w:rsidR="00A000B9" w:rsidRPr="00D81EDC" w:rsidRDefault="00A000B9" w:rsidP="00C25F2E">
      <w:pPr>
        <w:autoSpaceDE w:val="0"/>
        <w:autoSpaceDN w:val="0"/>
        <w:adjustRightInd w:val="0"/>
        <w:ind w:firstLine="540"/>
        <w:jc w:val="both"/>
        <w:outlineLvl w:val="0"/>
        <w:rPr>
          <w:rFonts w:ascii="Times New Roman" w:hAnsi="Times New Roman" w:cs="Times New Roman"/>
          <w:sz w:val="24"/>
          <w:szCs w:val="24"/>
        </w:rPr>
      </w:pPr>
    </w:p>
    <w:tbl>
      <w:tblPr>
        <w:tblW w:w="0" w:type="auto"/>
        <w:tblInd w:w="2" w:type="dxa"/>
        <w:tblLayout w:type="fixed"/>
        <w:tblCellMar>
          <w:left w:w="70" w:type="dxa"/>
          <w:right w:w="70" w:type="dxa"/>
        </w:tblCellMar>
        <w:tblLook w:val="0000"/>
      </w:tblPr>
      <w:tblGrid>
        <w:gridCol w:w="3780"/>
        <w:gridCol w:w="5805"/>
      </w:tblGrid>
      <w:tr w:rsidR="00A000B9" w:rsidRPr="001E1ABA">
        <w:trPr>
          <w:cantSplit/>
          <w:trHeight w:val="240"/>
        </w:trPr>
        <w:tc>
          <w:tcPr>
            <w:tcW w:w="3780" w:type="dxa"/>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1. Выдан:                  </w:t>
            </w:r>
          </w:p>
        </w:tc>
        <w:tc>
          <w:tcPr>
            <w:tcW w:w="5805" w:type="dxa"/>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p>
        </w:tc>
      </w:tr>
      <w:tr w:rsidR="00A000B9" w:rsidRPr="001E1ABA">
        <w:trPr>
          <w:cantSplit/>
          <w:trHeight w:val="240"/>
        </w:trPr>
        <w:tc>
          <w:tcPr>
            <w:tcW w:w="3780" w:type="dxa"/>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2. Адрес:                  </w:t>
            </w:r>
          </w:p>
        </w:tc>
        <w:tc>
          <w:tcPr>
            <w:tcW w:w="5805" w:type="dxa"/>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 </w:t>
            </w:r>
          </w:p>
        </w:tc>
      </w:tr>
      <w:tr w:rsidR="00A000B9" w:rsidRPr="001E1ABA">
        <w:trPr>
          <w:cantSplit/>
          <w:trHeight w:val="240"/>
        </w:trPr>
        <w:tc>
          <w:tcPr>
            <w:tcW w:w="3780" w:type="dxa"/>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3. Причина вырубки:        </w:t>
            </w:r>
          </w:p>
        </w:tc>
        <w:tc>
          <w:tcPr>
            <w:tcW w:w="5805" w:type="dxa"/>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      </w:t>
            </w: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4. Предоставленные материалы:                                         </w:t>
            </w: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5. Характеристика земельного участка и зеленых насаждений:            </w:t>
            </w: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6. Выводы:                                                            </w:t>
            </w: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7. Заключение:                                                        </w:t>
            </w: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p>
        </w:tc>
      </w:tr>
      <w:tr w:rsidR="00A000B9" w:rsidRPr="001E1ABA">
        <w:trPr>
          <w:cantSplit/>
          <w:trHeight w:val="24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6416D5">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8. Основания:                                                         </w:t>
            </w:r>
          </w:p>
        </w:tc>
      </w:tr>
      <w:tr w:rsidR="00A000B9" w:rsidRPr="001E1ABA">
        <w:trPr>
          <w:cantSplit/>
          <w:trHeight w:val="1320"/>
        </w:trPr>
        <w:tc>
          <w:tcPr>
            <w:tcW w:w="9585" w:type="dxa"/>
            <w:gridSpan w:val="2"/>
            <w:tcBorders>
              <w:top w:val="single" w:sz="6" w:space="0" w:color="auto"/>
              <w:left w:val="single" w:sz="6" w:space="0" w:color="auto"/>
              <w:bottom w:val="single" w:sz="6" w:space="0" w:color="auto"/>
              <w:right w:val="single" w:sz="6" w:space="0" w:color="auto"/>
            </w:tcBorders>
          </w:tcPr>
          <w:p w:rsidR="00A000B9" w:rsidRPr="001E1ABA" w:rsidRDefault="00A000B9" w:rsidP="004C264E">
            <w:pPr>
              <w:pStyle w:val="ConsPlusCell"/>
              <w:widowControl/>
              <w:rPr>
                <w:rFonts w:ascii="Times New Roman" w:hAnsi="Times New Roman" w:cs="Times New Roman"/>
                <w:sz w:val="24"/>
                <w:szCs w:val="24"/>
              </w:rPr>
            </w:pPr>
            <w:r w:rsidRPr="001E1ABA">
              <w:rPr>
                <w:rFonts w:ascii="Times New Roman" w:hAnsi="Times New Roman" w:cs="Times New Roman"/>
                <w:sz w:val="24"/>
                <w:szCs w:val="24"/>
              </w:rPr>
              <w:t xml:space="preserve">Федеральный закон от 10.01.2002 N 7-ФЗ "Об охране окружающей среды";  </w:t>
            </w:r>
            <w:r w:rsidRPr="001E1ABA">
              <w:rPr>
                <w:rFonts w:ascii="Times New Roman" w:hAnsi="Times New Roman" w:cs="Times New Roman"/>
                <w:sz w:val="24"/>
                <w:szCs w:val="24"/>
              </w:rPr>
              <w:br/>
              <w:t>Областной закон "Об охране зеленых насаждений в населенных пунктах РО"</w:t>
            </w:r>
            <w:r w:rsidRPr="001E1ABA">
              <w:rPr>
                <w:rFonts w:ascii="Times New Roman" w:hAnsi="Times New Roman" w:cs="Times New Roman"/>
                <w:sz w:val="24"/>
                <w:szCs w:val="24"/>
              </w:rPr>
              <w:br/>
              <w:t xml:space="preserve">N 747-ЗС от 03.08.2007;                                               </w:t>
            </w:r>
            <w:r w:rsidRPr="001E1ABA">
              <w:rPr>
                <w:rFonts w:ascii="Times New Roman" w:hAnsi="Times New Roman" w:cs="Times New Roman"/>
                <w:sz w:val="24"/>
                <w:szCs w:val="24"/>
              </w:rPr>
              <w:br/>
              <w:t>постановление Администрации Ростовской области "Об утверждении Порядка</w:t>
            </w:r>
            <w:r w:rsidRPr="001E1ABA">
              <w:rPr>
                <w:rFonts w:ascii="Times New Roman" w:hAnsi="Times New Roman" w:cs="Times New Roman"/>
                <w:sz w:val="24"/>
                <w:szCs w:val="24"/>
              </w:rPr>
              <w:br/>
              <w:t xml:space="preserve">охраны зеленых насаждений в населенных пунктах Ростовской области" N 819 от 30.08.2012;                       </w:t>
            </w:r>
            <w:r w:rsidRPr="001E1ABA">
              <w:rPr>
                <w:rFonts w:ascii="Times New Roman" w:hAnsi="Times New Roman" w:cs="Times New Roman"/>
                <w:sz w:val="24"/>
                <w:szCs w:val="24"/>
              </w:rPr>
              <w:br/>
              <w:t xml:space="preserve">Правила охраны зеленых насаждений, утвержденные постановлением        </w:t>
            </w:r>
            <w:r w:rsidRPr="001E1ABA">
              <w:rPr>
                <w:rFonts w:ascii="Times New Roman" w:hAnsi="Times New Roman" w:cs="Times New Roman"/>
                <w:sz w:val="24"/>
                <w:szCs w:val="24"/>
              </w:rPr>
              <w:br/>
              <w:t xml:space="preserve">Администрации </w:t>
            </w:r>
            <w:r>
              <w:rPr>
                <w:rFonts w:ascii="Times New Roman" w:hAnsi="Times New Roman" w:cs="Times New Roman"/>
                <w:sz w:val="24"/>
                <w:szCs w:val="24"/>
              </w:rPr>
              <w:t>Владимировского</w:t>
            </w:r>
            <w:r w:rsidRPr="001E1ABA">
              <w:rPr>
                <w:rFonts w:ascii="Times New Roman" w:hAnsi="Times New Roman" w:cs="Times New Roman"/>
                <w:sz w:val="24"/>
                <w:szCs w:val="24"/>
              </w:rPr>
              <w:t xml:space="preserve"> сельского поселения от 00.00.0000г. №          </w:t>
            </w:r>
          </w:p>
        </w:tc>
      </w:tr>
    </w:tbl>
    <w:p w:rsidR="00A000B9" w:rsidRPr="00D81EDC" w:rsidRDefault="00A000B9" w:rsidP="00C25F2E">
      <w:pPr>
        <w:autoSpaceDE w:val="0"/>
        <w:autoSpaceDN w:val="0"/>
        <w:adjustRightInd w:val="0"/>
        <w:ind w:firstLine="540"/>
        <w:jc w:val="both"/>
        <w:rPr>
          <w:rFonts w:ascii="Times New Roman" w:hAnsi="Times New Roman" w:cs="Times New Roman"/>
          <w:sz w:val="24"/>
          <w:szCs w:val="24"/>
        </w:rPr>
      </w:pPr>
    </w:p>
    <w:p w:rsidR="00A000B9" w:rsidRPr="00D81EDC" w:rsidRDefault="00A000B9" w:rsidP="00C25F2E">
      <w:pPr>
        <w:pStyle w:val="ConsPlusNonformat"/>
        <w:widowControl/>
        <w:rPr>
          <w:rFonts w:ascii="Times New Roman" w:hAnsi="Times New Roman" w:cs="Times New Roman"/>
          <w:sz w:val="22"/>
          <w:szCs w:val="22"/>
        </w:rPr>
      </w:pPr>
    </w:p>
    <w:p w:rsidR="00A000B9" w:rsidRDefault="00A000B9" w:rsidP="00C25F2E">
      <w:pPr>
        <w:pStyle w:val="ConsPlusNonformat"/>
        <w:widowControl/>
        <w:rPr>
          <w:rFonts w:ascii="Times New Roman" w:hAnsi="Times New Roman" w:cs="Times New Roman"/>
          <w:sz w:val="22"/>
          <w:szCs w:val="22"/>
        </w:rPr>
      </w:pPr>
    </w:p>
    <w:p w:rsidR="00A000B9" w:rsidRDefault="00A000B9" w:rsidP="00C25F2E">
      <w:pPr>
        <w:pStyle w:val="ConsPlusNonformat"/>
        <w:widowControl/>
        <w:rPr>
          <w:rFonts w:ascii="Times New Roman" w:hAnsi="Times New Roman" w:cs="Times New Roman"/>
          <w:sz w:val="22"/>
          <w:szCs w:val="22"/>
        </w:rPr>
      </w:pPr>
    </w:p>
    <w:p w:rsidR="00A000B9" w:rsidRDefault="00A000B9" w:rsidP="00C25F2E">
      <w:pPr>
        <w:pStyle w:val="ConsPlusNonformat"/>
        <w:widowControl/>
        <w:rPr>
          <w:rFonts w:ascii="Times New Roman" w:hAnsi="Times New Roman" w:cs="Times New Roman"/>
          <w:sz w:val="22"/>
          <w:szCs w:val="22"/>
        </w:rPr>
      </w:pPr>
    </w:p>
    <w:p w:rsidR="00A000B9" w:rsidRDefault="00A000B9" w:rsidP="00C25F2E">
      <w:pPr>
        <w:pStyle w:val="ConsPlusNonformat"/>
        <w:widowControl/>
        <w:rPr>
          <w:rFonts w:ascii="Times New Roman" w:hAnsi="Times New Roman" w:cs="Times New Roman"/>
          <w:sz w:val="22"/>
          <w:szCs w:val="22"/>
        </w:rPr>
      </w:pPr>
    </w:p>
    <w:p w:rsidR="00A000B9" w:rsidRDefault="00A000B9" w:rsidP="00C25F2E">
      <w:pPr>
        <w:pStyle w:val="ConsPlusNonformat"/>
        <w:widowControl/>
        <w:rPr>
          <w:rFonts w:ascii="Times New Roman" w:hAnsi="Times New Roman" w:cs="Times New Roman"/>
          <w:sz w:val="22"/>
          <w:szCs w:val="22"/>
        </w:rPr>
      </w:pPr>
    </w:p>
    <w:p w:rsidR="00A000B9" w:rsidRPr="00D81EDC" w:rsidRDefault="00A000B9" w:rsidP="00C25F2E">
      <w:pPr>
        <w:pStyle w:val="ConsPlusNonformat"/>
        <w:widowControl/>
        <w:rPr>
          <w:rFonts w:ascii="Times New Roman" w:hAnsi="Times New Roman" w:cs="Times New Roman"/>
          <w:sz w:val="22"/>
          <w:szCs w:val="22"/>
        </w:rPr>
      </w:pPr>
    </w:p>
    <w:p w:rsidR="00A000B9" w:rsidRPr="00D81EDC" w:rsidRDefault="00A000B9" w:rsidP="00C25F2E">
      <w:pPr>
        <w:pStyle w:val="ConsPlusNonformat"/>
        <w:widowControl/>
        <w:rPr>
          <w:rFonts w:ascii="Times New Roman" w:hAnsi="Times New Roman" w:cs="Times New Roman"/>
          <w:sz w:val="22"/>
          <w:szCs w:val="22"/>
        </w:rPr>
      </w:pPr>
    </w:p>
    <w:p w:rsidR="00A000B9" w:rsidRPr="00D81EDC" w:rsidRDefault="00A000B9" w:rsidP="00C25F2E">
      <w:pPr>
        <w:autoSpaceDE w:val="0"/>
        <w:autoSpaceDN w:val="0"/>
        <w:adjustRightInd w:val="0"/>
        <w:jc w:val="right"/>
        <w:rPr>
          <w:rFonts w:ascii="Times New Roman" w:hAnsi="Times New Roman" w:cs="Times New Roman"/>
          <w:sz w:val="28"/>
          <w:szCs w:val="28"/>
        </w:rPr>
      </w:pPr>
      <w:r w:rsidRPr="00D81EDC">
        <w:rPr>
          <w:rFonts w:ascii="Times New Roman" w:hAnsi="Times New Roman" w:cs="Times New Roman"/>
        </w:rPr>
        <w:t xml:space="preserve">__________________________                </w:t>
      </w:r>
    </w:p>
    <w:p w:rsidR="00A000B9" w:rsidRPr="00D81EDC" w:rsidRDefault="00A000B9" w:rsidP="003D4D67">
      <w:pPr>
        <w:spacing w:line="240" w:lineRule="auto"/>
        <w:jc w:val="right"/>
        <w:rPr>
          <w:rFonts w:ascii="Times New Roman" w:hAnsi="Times New Roman" w:cs="Times New Roman"/>
          <w:sz w:val="28"/>
          <w:szCs w:val="28"/>
        </w:rPr>
      </w:pPr>
    </w:p>
    <w:p w:rsidR="00A000B9" w:rsidRPr="00D81EDC" w:rsidRDefault="00A000B9" w:rsidP="003D4D67">
      <w:pPr>
        <w:spacing w:line="240" w:lineRule="auto"/>
        <w:jc w:val="right"/>
        <w:rPr>
          <w:rFonts w:ascii="Times New Roman" w:hAnsi="Times New Roman" w:cs="Times New Roman"/>
          <w:sz w:val="28"/>
          <w:szCs w:val="28"/>
        </w:rPr>
      </w:pPr>
    </w:p>
    <w:p w:rsidR="00A000B9" w:rsidRPr="00D81EDC" w:rsidRDefault="00A000B9" w:rsidP="003D4D67">
      <w:pPr>
        <w:spacing w:line="240" w:lineRule="auto"/>
        <w:jc w:val="right"/>
        <w:rPr>
          <w:rFonts w:ascii="Times New Roman" w:hAnsi="Times New Roman" w:cs="Times New Roman"/>
          <w:sz w:val="28"/>
          <w:szCs w:val="28"/>
        </w:rPr>
      </w:pPr>
    </w:p>
    <w:p w:rsidR="00A000B9" w:rsidRPr="00D81EDC" w:rsidRDefault="00A000B9" w:rsidP="003D4D67">
      <w:pPr>
        <w:spacing w:line="240" w:lineRule="auto"/>
        <w:jc w:val="right"/>
        <w:rPr>
          <w:rFonts w:ascii="Times New Roman" w:hAnsi="Times New Roman" w:cs="Times New Roman"/>
          <w:sz w:val="28"/>
          <w:szCs w:val="28"/>
        </w:rPr>
      </w:pPr>
    </w:p>
    <w:p w:rsidR="00A000B9" w:rsidRPr="00D81EDC" w:rsidRDefault="00A000B9" w:rsidP="00EC5DAF">
      <w:pPr>
        <w:spacing w:line="240" w:lineRule="auto"/>
        <w:ind w:left="4820"/>
        <w:rPr>
          <w:rFonts w:ascii="Times New Roman" w:hAnsi="Times New Roman" w:cs="Times New Roman"/>
          <w:sz w:val="24"/>
          <w:szCs w:val="24"/>
          <w:lang w:eastAsia="ru-RU"/>
        </w:rPr>
      </w:pPr>
      <w:r w:rsidRPr="00D81EDC">
        <w:rPr>
          <w:rFonts w:ascii="Times New Roman" w:hAnsi="Times New Roman" w:cs="Times New Roman"/>
          <w:sz w:val="24"/>
          <w:szCs w:val="24"/>
          <w:lang w:eastAsia="ru-RU"/>
        </w:rPr>
        <w:t>Приложение № 3 к административному регламенту предоставления муниципальной услуги «Выдача разрешений на вырубку деревьев и кустарников»</w:t>
      </w:r>
      <w:r>
        <w:rPr>
          <w:rFonts w:ascii="Times New Roman" w:hAnsi="Times New Roman" w:cs="Times New Roman"/>
          <w:sz w:val="24"/>
          <w:szCs w:val="24"/>
          <w:lang w:eastAsia="ru-RU"/>
        </w:rPr>
        <w:t xml:space="preserve"> </w:t>
      </w:r>
      <w:r w:rsidRPr="00D81EDC">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Владимировского сельского</w:t>
      </w:r>
      <w:r w:rsidRPr="00D81EDC">
        <w:rPr>
          <w:rFonts w:ascii="Times New Roman" w:hAnsi="Times New Roman" w:cs="Times New Roman"/>
          <w:sz w:val="24"/>
          <w:szCs w:val="24"/>
          <w:lang w:eastAsia="ru-RU"/>
        </w:rPr>
        <w:t xml:space="preserve"> поселения</w:t>
      </w:r>
    </w:p>
    <w:p w:rsidR="00A000B9" w:rsidRPr="00D81EDC" w:rsidRDefault="00A000B9" w:rsidP="003D4D67">
      <w:pPr>
        <w:spacing w:line="240" w:lineRule="auto"/>
        <w:jc w:val="right"/>
        <w:rPr>
          <w:rFonts w:ascii="Times New Roman" w:hAnsi="Times New Roman" w:cs="Times New Roman"/>
          <w:sz w:val="24"/>
          <w:szCs w:val="24"/>
          <w:lang w:eastAsia="ru-RU"/>
        </w:rPr>
      </w:pPr>
    </w:p>
    <w:p w:rsidR="00A000B9" w:rsidRPr="00D81EDC" w:rsidRDefault="00A000B9" w:rsidP="00C25F2E">
      <w:pPr>
        <w:spacing w:line="240" w:lineRule="auto"/>
        <w:jc w:val="right"/>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 </w:t>
      </w:r>
    </w:p>
    <w:p w:rsidR="00A000B9" w:rsidRPr="00D81EDC" w:rsidRDefault="00A000B9" w:rsidP="00C25F2E">
      <w:pPr>
        <w:spacing w:line="240" w:lineRule="auto"/>
        <w:jc w:val="right"/>
        <w:rPr>
          <w:rFonts w:ascii="Times New Roman" w:hAnsi="Times New Roman" w:cs="Times New Roman"/>
          <w:sz w:val="24"/>
          <w:szCs w:val="24"/>
          <w:lang w:eastAsia="ru-RU"/>
        </w:rPr>
      </w:pPr>
    </w:p>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ПЕРЕЧЕТНАЯ ВЕДОМОСТЬ </w:t>
      </w:r>
    </w:p>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деревьев и кустарников, подлежащих вырубке </w:t>
      </w:r>
    </w:p>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по адресу:__________________________________________ </w:t>
      </w:r>
    </w:p>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от «___»_______________201__г.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7"/>
        <w:gridCol w:w="1444"/>
        <w:gridCol w:w="1282"/>
        <w:gridCol w:w="1220"/>
        <w:gridCol w:w="1308"/>
        <w:gridCol w:w="1969"/>
        <w:gridCol w:w="1598"/>
      </w:tblGrid>
      <w:tr w:rsidR="00A000B9" w:rsidRPr="001E1ABA">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 п/п </w:t>
            </w:r>
          </w:p>
        </w:tc>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Категория насаждений </w:t>
            </w:r>
          </w:p>
        </w:tc>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Порода (вид) </w:t>
            </w:r>
          </w:p>
        </w:tc>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Кол-во </w:t>
            </w:r>
          </w:p>
        </w:tc>
        <w:tc>
          <w:tcPr>
            <w:tcW w:w="1367" w:type="dxa"/>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Диаметр дерева, см </w:t>
            </w:r>
          </w:p>
        </w:tc>
        <w:tc>
          <w:tcPr>
            <w:tcW w:w="1368" w:type="dxa"/>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Качественное состояние (характеристика) </w:t>
            </w:r>
          </w:p>
        </w:tc>
        <w:tc>
          <w:tcPr>
            <w:tcW w:w="1368"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Возможность сохранения, пересадки </w:t>
            </w:r>
          </w:p>
        </w:tc>
      </w:tr>
      <w:tr w:rsidR="00A000B9" w:rsidRPr="001E1ABA">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c>
          <w:tcPr>
            <w:tcW w:w="1367"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c>
          <w:tcPr>
            <w:tcW w:w="1367" w:type="dxa"/>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c>
          <w:tcPr>
            <w:tcW w:w="1368" w:type="dxa"/>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c>
          <w:tcPr>
            <w:tcW w:w="1368" w:type="dxa"/>
            <w:vAlign w:val="center"/>
          </w:tcPr>
          <w:p w:rsidR="00A000B9" w:rsidRPr="001E1ABA" w:rsidRDefault="00A000B9" w:rsidP="001E1ABA">
            <w:pPr>
              <w:spacing w:before="100" w:beforeAutospacing="1" w:after="100" w:afterAutospacing="1" w:line="240" w:lineRule="auto"/>
              <w:jc w:val="center"/>
              <w:rPr>
                <w:rFonts w:ascii="Times New Roman" w:hAnsi="Times New Roman" w:cs="Times New Roman"/>
                <w:sz w:val="24"/>
                <w:szCs w:val="24"/>
                <w:lang w:eastAsia="ru-RU"/>
              </w:rPr>
            </w:pPr>
          </w:p>
        </w:tc>
      </w:tr>
    </w:tbl>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bl>
      <w:tblPr>
        <w:tblW w:w="0" w:type="auto"/>
        <w:tblCellSpacing w:w="15" w:type="dxa"/>
        <w:tblInd w:w="2" w:type="dxa"/>
        <w:tblCellMar>
          <w:top w:w="15" w:type="dxa"/>
          <w:left w:w="15" w:type="dxa"/>
          <w:bottom w:w="15" w:type="dxa"/>
          <w:right w:w="15" w:type="dxa"/>
        </w:tblCellMar>
        <w:tblLook w:val="00A0"/>
      </w:tblPr>
      <w:tblGrid>
        <w:gridCol w:w="95"/>
        <w:gridCol w:w="80"/>
        <w:gridCol w:w="80"/>
        <w:gridCol w:w="80"/>
        <w:gridCol w:w="80"/>
        <w:gridCol w:w="80"/>
        <w:gridCol w:w="95"/>
      </w:tblGrid>
      <w:tr w:rsidR="00A000B9" w:rsidRPr="001E1ABA">
        <w:trPr>
          <w:tblCellSpacing w:w="15" w:type="dxa"/>
        </w:trPr>
        <w:tc>
          <w:tcPr>
            <w:tcW w:w="0" w:type="auto"/>
            <w:vAlign w:val="center"/>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c>
          <w:tcPr>
            <w:tcW w:w="0" w:type="auto"/>
            <w:vAlign w:val="center"/>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c>
          <w:tcPr>
            <w:tcW w:w="0" w:type="auto"/>
            <w:vAlign w:val="center"/>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c>
          <w:tcPr>
            <w:tcW w:w="0" w:type="auto"/>
            <w:vAlign w:val="center"/>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c>
          <w:tcPr>
            <w:tcW w:w="0" w:type="auto"/>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c>
          <w:tcPr>
            <w:tcW w:w="0" w:type="auto"/>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c>
          <w:tcPr>
            <w:tcW w:w="0" w:type="auto"/>
            <w:vAlign w:val="center"/>
          </w:tcPr>
          <w:p w:rsidR="00A000B9" w:rsidRPr="00D81EDC" w:rsidRDefault="00A000B9" w:rsidP="00725B18">
            <w:pPr>
              <w:spacing w:before="100" w:beforeAutospacing="1" w:after="100" w:afterAutospacing="1" w:line="240" w:lineRule="auto"/>
              <w:jc w:val="center"/>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r w:rsidR="00A000B9" w:rsidRPr="001E1ABA">
        <w:trPr>
          <w:tblCellSpacing w:w="15" w:type="dxa"/>
        </w:trPr>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c>
          <w:tcPr>
            <w:tcW w:w="0" w:type="auto"/>
          </w:tcPr>
          <w:p w:rsidR="00A000B9" w:rsidRPr="00D81EDC" w:rsidRDefault="00A000B9" w:rsidP="00725B18">
            <w:pPr>
              <w:spacing w:line="240" w:lineRule="auto"/>
              <w:rPr>
                <w:rFonts w:ascii="Times New Roman" w:hAnsi="Times New Roman" w:cs="Times New Roman"/>
                <w:sz w:val="24"/>
                <w:szCs w:val="24"/>
                <w:lang w:eastAsia="ru-RU"/>
              </w:rPr>
            </w:pPr>
          </w:p>
        </w:tc>
      </w:tr>
    </w:tbl>
    <w:p w:rsidR="00A000B9" w:rsidRPr="00D81EDC" w:rsidRDefault="00A000B9" w:rsidP="00725B18">
      <w:pPr>
        <w:spacing w:before="100" w:beforeAutospacing="1" w:after="100" w:afterAutospacing="1"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0B9" w:rsidRPr="00D81EDC" w:rsidRDefault="00A000B9" w:rsidP="00725B18">
      <w:pPr>
        <w:spacing w:before="100" w:beforeAutospacing="1" w:after="100" w:afterAutospacing="1" w:line="240" w:lineRule="auto"/>
        <w:rPr>
          <w:rFonts w:ascii="Times New Roman" w:hAnsi="Times New Roman" w:cs="Times New Roman"/>
          <w:sz w:val="24"/>
          <w:szCs w:val="24"/>
          <w:lang w:eastAsia="ru-RU"/>
        </w:rPr>
      </w:pPr>
      <w:r w:rsidRPr="00D81EDC">
        <w:rPr>
          <w:rFonts w:ascii="Times New Roman" w:hAnsi="Times New Roman" w:cs="Times New Roman"/>
          <w:sz w:val="24"/>
          <w:szCs w:val="24"/>
          <w:lang w:eastAsia="ru-RU"/>
        </w:rPr>
        <w:t>_____________________________ ____________________ __________________________</w:t>
      </w:r>
    </w:p>
    <w:p w:rsidR="00A000B9" w:rsidRPr="00610873" w:rsidRDefault="00A000B9" w:rsidP="00725B18">
      <w:pPr>
        <w:spacing w:before="100" w:beforeAutospacing="1" w:after="100" w:afterAutospacing="1"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Pr="00610873">
        <w:rPr>
          <w:rFonts w:ascii="Times New Roman" w:hAnsi="Times New Roman" w:cs="Times New Roman"/>
          <w:sz w:val="18"/>
          <w:szCs w:val="18"/>
          <w:lang w:eastAsia="ru-RU"/>
        </w:rPr>
        <w:t xml:space="preserve">(должность составителя) </w:t>
      </w:r>
      <w:r>
        <w:rPr>
          <w:rFonts w:ascii="Times New Roman" w:hAnsi="Times New Roman" w:cs="Times New Roman"/>
          <w:sz w:val="18"/>
          <w:szCs w:val="18"/>
          <w:lang w:eastAsia="ru-RU"/>
        </w:rPr>
        <w:t xml:space="preserve">                                  </w:t>
      </w:r>
      <w:r w:rsidRPr="00610873">
        <w:rPr>
          <w:rFonts w:ascii="Times New Roman" w:hAnsi="Times New Roman" w:cs="Times New Roman"/>
          <w:sz w:val="18"/>
          <w:szCs w:val="18"/>
          <w:lang w:eastAsia="ru-RU"/>
        </w:rPr>
        <w:t xml:space="preserve">(подпись) </w:t>
      </w:r>
      <w:r>
        <w:rPr>
          <w:rFonts w:ascii="Times New Roman" w:hAnsi="Times New Roman" w:cs="Times New Roman"/>
          <w:sz w:val="18"/>
          <w:szCs w:val="18"/>
          <w:lang w:eastAsia="ru-RU"/>
        </w:rPr>
        <w:t xml:space="preserve">                                                   </w:t>
      </w:r>
      <w:r w:rsidRPr="00610873">
        <w:rPr>
          <w:rFonts w:ascii="Times New Roman" w:hAnsi="Times New Roman" w:cs="Times New Roman"/>
          <w:sz w:val="18"/>
          <w:szCs w:val="18"/>
          <w:lang w:eastAsia="ru-RU"/>
        </w:rPr>
        <w:t>(Ф.И.О.)</w:t>
      </w:r>
    </w:p>
    <w:p w:rsidR="00A000B9" w:rsidRPr="00D81EDC" w:rsidRDefault="00A000B9" w:rsidP="00725B18">
      <w:pPr>
        <w:spacing w:before="100" w:beforeAutospacing="1" w:after="100" w:afterAutospacing="1" w:line="240" w:lineRule="auto"/>
        <w:rPr>
          <w:rFonts w:ascii="Times New Roman" w:hAnsi="Times New Roman" w:cs="Times New Roman"/>
          <w:sz w:val="24"/>
          <w:szCs w:val="24"/>
          <w:lang w:eastAsia="ru-RU"/>
        </w:rPr>
      </w:pPr>
    </w:p>
    <w:p w:rsidR="00A000B9" w:rsidRPr="00D81EDC" w:rsidRDefault="00A000B9" w:rsidP="00725B18">
      <w:pPr>
        <w:spacing w:before="100" w:beforeAutospacing="1" w:after="100" w:afterAutospacing="1" w:line="240" w:lineRule="auto"/>
        <w:rPr>
          <w:rFonts w:ascii="Times New Roman" w:hAnsi="Times New Roman" w:cs="Times New Roman"/>
          <w:sz w:val="24"/>
          <w:szCs w:val="24"/>
          <w:lang w:eastAsia="ru-RU"/>
        </w:rPr>
      </w:pPr>
    </w:p>
    <w:p w:rsidR="00A000B9" w:rsidRPr="00D81EDC" w:rsidRDefault="00A000B9" w:rsidP="00610873">
      <w:pPr>
        <w:spacing w:line="240" w:lineRule="auto"/>
        <w:rPr>
          <w:rFonts w:ascii="Times New Roman" w:hAnsi="Times New Roman" w:cs="Times New Roman"/>
          <w:sz w:val="24"/>
          <w:szCs w:val="24"/>
          <w:lang w:eastAsia="ru-RU"/>
        </w:rPr>
      </w:pPr>
    </w:p>
    <w:p w:rsidR="00A000B9" w:rsidRPr="00D81EDC" w:rsidRDefault="00A000B9" w:rsidP="00C25F2E">
      <w:pPr>
        <w:spacing w:line="240" w:lineRule="auto"/>
        <w:jc w:val="right"/>
        <w:rPr>
          <w:rFonts w:ascii="Times New Roman" w:hAnsi="Times New Roman" w:cs="Times New Roman"/>
          <w:sz w:val="24"/>
          <w:szCs w:val="24"/>
          <w:lang w:eastAsia="ru-RU"/>
        </w:rPr>
      </w:pPr>
    </w:p>
    <w:p w:rsidR="00A000B9" w:rsidRPr="00D81EDC" w:rsidRDefault="00A000B9" w:rsidP="00C25F2E">
      <w:pPr>
        <w:spacing w:line="240" w:lineRule="auto"/>
        <w:jc w:val="right"/>
        <w:rPr>
          <w:rFonts w:ascii="Times New Roman" w:hAnsi="Times New Roman" w:cs="Times New Roman"/>
          <w:sz w:val="24"/>
          <w:szCs w:val="24"/>
          <w:lang w:eastAsia="ru-RU"/>
        </w:rPr>
      </w:pPr>
    </w:p>
    <w:p w:rsidR="00A000B9" w:rsidRPr="00D81EDC" w:rsidRDefault="00A000B9" w:rsidP="00EC5DAF">
      <w:pPr>
        <w:spacing w:line="240" w:lineRule="auto"/>
        <w:ind w:left="4820"/>
        <w:rPr>
          <w:rFonts w:ascii="Times New Roman" w:hAnsi="Times New Roman" w:cs="Times New Roman"/>
          <w:sz w:val="24"/>
          <w:szCs w:val="24"/>
          <w:lang w:eastAsia="ru-RU"/>
        </w:rPr>
      </w:pPr>
      <w:r w:rsidRPr="00D81EDC">
        <w:rPr>
          <w:rFonts w:ascii="Times New Roman" w:hAnsi="Times New Roman" w:cs="Times New Roman"/>
          <w:sz w:val="24"/>
          <w:szCs w:val="24"/>
          <w:lang w:eastAsia="ru-RU"/>
        </w:rPr>
        <w:t>Приложение № 4 к административному регламенту предоставления муниципальной услуги «Выдача разрешений на вырубку деревьев и кустарников»</w:t>
      </w:r>
      <w:r>
        <w:rPr>
          <w:rFonts w:ascii="Times New Roman" w:hAnsi="Times New Roman" w:cs="Times New Roman"/>
          <w:sz w:val="24"/>
          <w:szCs w:val="24"/>
          <w:lang w:eastAsia="ru-RU"/>
        </w:rPr>
        <w:t xml:space="preserve"> </w:t>
      </w:r>
      <w:r w:rsidRPr="00D81EDC">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Владимировского сельского</w:t>
      </w:r>
      <w:r w:rsidRPr="00D81EDC">
        <w:rPr>
          <w:rFonts w:ascii="Times New Roman" w:hAnsi="Times New Roman" w:cs="Times New Roman"/>
          <w:sz w:val="24"/>
          <w:szCs w:val="24"/>
          <w:lang w:eastAsia="ru-RU"/>
        </w:rPr>
        <w:t xml:space="preserve"> поселения</w:t>
      </w:r>
    </w:p>
    <w:p w:rsidR="00A000B9" w:rsidRPr="00D81EDC" w:rsidRDefault="00A000B9" w:rsidP="003D4D67">
      <w:pPr>
        <w:spacing w:line="240" w:lineRule="auto"/>
        <w:jc w:val="right"/>
        <w:rPr>
          <w:rFonts w:ascii="Times New Roman" w:hAnsi="Times New Roman" w:cs="Times New Roman"/>
          <w:sz w:val="24"/>
          <w:szCs w:val="24"/>
          <w:lang w:eastAsia="ru-RU"/>
        </w:rPr>
      </w:pPr>
    </w:p>
    <w:p w:rsidR="00A000B9" w:rsidRPr="00D81EDC" w:rsidRDefault="00A000B9" w:rsidP="00C25F2E">
      <w:pPr>
        <w:spacing w:line="240" w:lineRule="auto"/>
        <w:jc w:val="right"/>
        <w:rPr>
          <w:rFonts w:ascii="Times New Roman" w:hAnsi="Times New Roman" w:cs="Times New Roman"/>
          <w:sz w:val="24"/>
          <w:szCs w:val="24"/>
          <w:lang w:eastAsia="ru-RU"/>
        </w:rPr>
      </w:pPr>
      <w:r w:rsidRPr="00D81EDC">
        <w:rPr>
          <w:rFonts w:ascii="Times New Roman" w:hAnsi="Times New Roman" w:cs="Times New Roman"/>
          <w:sz w:val="24"/>
          <w:szCs w:val="24"/>
          <w:lang w:eastAsia="ru-RU"/>
        </w:rPr>
        <w:t xml:space="preserve"> </w:t>
      </w:r>
    </w:p>
    <w:p w:rsidR="00A000B9" w:rsidRPr="00D81EDC" w:rsidRDefault="00A000B9" w:rsidP="00C25F2E">
      <w:pPr>
        <w:spacing w:line="240" w:lineRule="auto"/>
        <w:jc w:val="right"/>
        <w:rPr>
          <w:rFonts w:ascii="Times New Roman" w:hAnsi="Times New Roman" w:cs="Times New Roman"/>
          <w:sz w:val="24"/>
          <w:szCs w:val="24"/>
          <w:lang w:eastAsia="ru-RU"/>
        </w:rPr>
      </w:pPr>
    </w:p>
    <w:p w:rsidR="00A000B9" w:rsidRPr="00D81EDC" w:rsidRDefault="00A000B9" w:rsidP="00C25F2E">
      <w:pPr>
        <w:spacing w:line="240" w:lineRule="auto"/>
        <w:jc w:val="right"/>
        <w:rPr>
          <w:rFonts w:ascii="Times New Roman" w:hAnsi="Times New Roman" w:cs="Times New Roman"/>
          <w:sz w:val="24"/>
          <w:szCs w:val="24"/>
          <w:lang w:eastAsia="ru-RU"/>
        </w:rPr>
      </w:pPr>
    </w:p>
    <w:p w:rsidR="00A000B9" w:rsidRPr="00D81EDC" w:rsidRDefault="00A000B9" w:rsidP="00C25F2E">
      <w:pPr>
        <w:pStyle w:val="ConsPlusTitle"/>
        <w:widowControl/>
        <w:jc w:val="center"/>
        <w:rPr>
          <w:rFonts w:ascii="Times New Roman" w:hAnsi="Times New Roman" w:cs="Times New Roman"/>
          <w:sz w:val="28"/>
          <w:szCs w:val="28"/>
        </w:rPr>
      </w:pPr>
      <w:r w:rsidRPr="00D81EDC">
        <w:rPr>
          <w:rFonts w:ascii="Times New Roman" w:hAnsi="Times New Roman" w:cs="Times New Roman"/>
          <w:sz w:val="28"/>
          <w:szCs w:val="28"/>
        </w:rPr>
        <w:t xml:space="preserve">РАЗРЕШЕНИЕ  №      от  ________201  г. </w:t>
      </w:r>
    </w:p>
    <w:p w:rsidR="00A000B9" w:rsidRPr="00D81EDC" w:rsidRDefault="00A000B9" w:rsidP="00C25F2E">
      <w:pPr>
        <w:pStyle w:val="ConsPlusTitle"/>
        <w:widowControl/>
        <w:jc w:val="center"/>
        <w:rPr>
          <w:rFonts w:ascii="Times New Roman" w:hAnsi="Times New Roman" w:cs="Times New Roman"/>
          <w:sz w:val="28"/>
          <w:szCs w:val="28"/>
        </w:rPr>
      </w:pPr>
    </w:p>
    <w:p w:rsidR="00A000B9" w:rsidRPr="00D81EDC" w:rsidRDefault="00A000B9" w:rsidP="00C25F2E">
      <w:pPr>
        <w:pStyle w:val="ConsPlusTitle"/>
        <w:widowControl/>
        <w:jc w:val="center"/>
        <w:rPr>
          <w:rFonts w:ascii="Times New Roman" w:hAnsi="Times New Roman" w:cs="Times New Roman"/>
          <w:sz w:val="28"/>
          <w:szCs w:val="28"/>
        </w:rPr>
      </w:pPr>
    </w:p>
    <w:p w:rsidR="00A000B9" w:rsidRPr="00D81EDC" w:rsidRDefault="00A000B9" w:rsidP="00C25F2E">
      <w:pPr>
        <w:pStyle w:val="ConsPlusTitle"/>
        <w:widowControl/>
        <w:jc w:val="center"/>
        <w:rPr>
          <w:rFonts w:ascii="Times New Roman" w:hAnsi="Times New Roman" w:cs="Times New Roman"/>
        </w:rPr>
      </w:pPr>
      <w:r w:rsidRPr="00D81EDC">
        <w:rPr>
          <w:rFonts w:ascii="Times New Roman" w:hAnsi="Times New Roman" w:cs="Times New Roman"/>
        </w:rPr>
        <w:t>НА ОСУЩЕСТВЛЕНИЕ ПРОИЗВОДСТВА РАБОТ</w:t>
      </w:r>
    </w:p>
    <w:p w:rsidR="00A000B9" w:rsidRPr="00D81EDC" w:rsidRDefault="00A000B9" w:rsidP="00C25F2E">
      <w:pPr>
        <w:pStyle w:val="ConsPlusTitle"/>
        <w:widowControl/>
        <w:jc w:val="center"/>
        <w:rPr>
          <w:rFonts w:ascii="Times New Roman" w:hAnsi="Times New Roman" w:cs="Times New Roman"/>
        </w:rPr>
      </w:pPr>
      <w:r w:rsidRPr="00D81EDC">
        <w:rPr>
          <w:rFonts w:ascii="Times New Roman" w:hAnsi="Times New Roman" w:cs="Times New Roman"/>
        </w:rPr>
        <w:t>ПО  ВЫРУБКЕ  ДРЕВЕСНОЙ  РАСТИТЕЛЬНОСТИ</w:t>
      </w:r>
    </w:p>
    <w:p w:rsidR="00A000B9" w:rsidRPr="00D81EDC" w:rsidRDefault="00A000B9" w:rsidP="00C25F2E">
      <w:pPr>
        <w:autoSpaceDE w:val="0"/>
        <w:autoSpaceDN w:val="0"/>
        <w:adjustRightInd w:val="0"/>
        <w:jc w:val="center"/>
        <w:outlineLvl w:val="0"/>
        <w:rPr>
          <w:rFonts w:ascii="Times New Roman" w:hAnsi="Times New Roman" w:cs="Times New Roman"/>
          <w:sz w:val="28"/>
          <w:szCs w:val="28"/>
        </w:rPr>
      </w:pPr>
    </w:p>
    <w:p w:rsidR="00A000B9" w:rsidRPr="00D81EDC" w:rsidRDefault="00A000B9" w:rsidP="00C25F2E">
      <w:pPr>
        <w:autoSpaceDE w:val="0"/>
        <w:autoSpaceDN w:val="0"/>
        <w:adjustRightInd w:val="0"/>
        <w:jc w:val="center"/>
        <w:outlineLvl w:val="0"/>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095"/>
      </w:tblGrid>
      <w:tr w:rsidR="00A000B9" w:rsidRPr="001E1ABA">
        <w:tc>
          <w:tcPr>
            <w:tcW w:w="3261"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Выдано</w:t>
            </w:r>
          </w:p>
        </w:tc>
        <w:tc>
          <w:tcPr>
            <w:tcW w:w="6095"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b/>
                <w:bCs/>
                <w:sz w:val="28"/>
                <w:szCs w:val="28"/>
                <w:lang w:eastAsia="ru-RU"/>
              </w:rPr>
            </w:pPr>
          </w:p>
        </w:tc>
      </w:tr>
      <w:tr w:rsidR="00A000B9" w:rsidRPr="001E1ABA">
        <w:trPr>
          <w:trHeight w:val="158"/>
        </w:trPr>
        <w:tc>
          <w:tcPr>
            <w:tcW w:w="3261" w:type="dxa"/>
            <w:vMerge w:val="restart"/>
          </w:tcPr>
          <w:p w:rsidR="00A000B9" w:rsidRPr="001E1ABA" w:rsidRDefault="00A000B9" w:rsidP="001E1ABA">
            <w:pPr>
              <w:autoSpaceDE w:val="0"/>
              <w:autoSpaceDN w:val="0"/>
              <w:adjustRightInd w:val="0"/>
              <w:spacing w:line="240" w:lineRule="auto"/>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Виды работ</w:t>
            </w:r>
          </w:p>
        </w:tc>
        <w:tc>
          <w:tcPr>
            <w:tcW w:w="6095" w:type="dxa"/>
          </w:tcPr>
          <w:p w:rsidR="00A000B9" w:rsidRPr="001E1ABA" w:rsidRDefault="00A000B9" w:rsidP="001E1ABA">
            <w:pPr>
              <w:autoSpaceDE w:val="0"/>
              <w:autoSpaceDN w:val="0"/>
              <w:adjustRightInd w:val="0"/>
              <w:spacing w:line="240" w:lineRule="auto"/>
              <w:jc w:val="both"/>
              <w:outlineLvl w:val="0"/>
              <w:rPr>
                <w:rFonts w:ascii="Times New Roman" w:hAnsi="Times New Roman" w:cs="Times New Roman"/>
                <w:b/>
                <w:bCs/>
                <w:sz w:val="28"/>
                <w:szCs w:val="28"/>
                <w:lang w:eastAsia="ru-RU"/>
              </w:rPr>
            </w:pPr>
          </w:p>
        </w:tc>
      </w:tr>
      <w:tr w:rsidR="00A000B9" w:rsidRPr="001E1ABA">
        <w:trPr>
          <w:trHeight w:val="157"/>
        </w:trPr>
        <w:tc>
          <w:tcPr>
            <w:tcW w:w="3261" w:type="dxa"/>
            <w:vMerge/>
          </w:tcPr>
          <w:p w:rsidR="00A000B9" w:rsidRPr="001E1ABA" w:rsidRDefault="00A000B9" w:rsidP="001E1ABA">
            <w:pPr>
              <w:autoSpaceDE w:val="0"/>
              <w:autoSpaceDN w:val="0"/>
              <w:adjustRightInd w:val="0"/>
              <w:spacing w:line="240" w:lineRule="auto"/>
              <w:outlineLvl w:val="0"/>
              <w:rPr>
                <w:rFonts w:ascii="Times New Roman" w:hAnsi="Times New Roman" w:cs="Times New Roman"/>
                <w:sz w:val="28"/>
                <w:szCs w:val="28"/>
                <w:lang w:eastAsia="ru-RU"/>
              </w:rPr>
            </w:pPr>
          </w:p>
        </w:tc>
        <w:tc>
          <w:tcPr>
            <w:tcW w:w="6095" w:type="dxa"/>
          </w:tcPr>
          <w:p w:rsidR="00A000B9" w:rsidRPr="001E1ABA" w:rsidRDefault="00A000B9" w:rsidP="001E1ABA">
            <w:pPr>
              <w:autoSpaceDE w:val="0"/>
              <w:autoSpaceDN w:val="0"/>
              <w:adjustRightInd w:val="0"/>
              <w:spacing w:line="240" w:lineRule="auto"/>
              <w:jc w:val="both"/>
              <w:outlineLvl w:val="0"/>
              <w:rPr>
                <w:rFonts w:ascii="Times New Roman" w:hAnsi="Times New Roman" w:cs="Times New Roman"/>
                <w:sz w:val="24"/>
                <w:szCs w:val="24"/>
                <w:lang w:eastAsia="ru-RU"/>
              </w:rPr>
            </w:pPr>
          </w:p>
        </w:tc>
      </w:tr>
      <w:tr w:rsidR="00A000B9" w:rsidRPr="001E1ABA">
        <w:tc>
          <w:tcPr>
            <w:tcW w:w="3261"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Адрес производства работ</w:t>
            </w:r>
          </w:p>
        </w:tc>
        <w:tc>
          <w:tcPr>
            <w:tcW w:w="6095" w:type="dxa"/>
          </w:tcPr>
          <w:p w:rsidR="00A000B9" w:rsidRPr="001E1ABA" w:rsidRDefault="00A000B9" w:rsidP="001E1ABA">
            <w:pPr>
              <w:autoSpaceDE w:val="0"/>
              <w:autoSpaceDN w:val="0"/>
              <w:adjustRightInd w:val="0"/>
              <w:spacing w:line="240" w:lineRule="auto"/>
              <w:jc w:val="both"/>
              <w:outlineLvl w:val="0"/>
              <w:rPr>
                <w:rFonts w:ascii="Times New Roman" w:hAnsi="Times New Roman" w:cs="Times New Roman"/>
                <w:b/>
                <w:bCs/>
                <w:sz w:val="28"/>
                <w:szCs w:val="28"/>
                <w:lang w:eastAsia="ru-RU"/>
              </w:rPr>
            </w:pPr>
          </w:p>
        </w:tc>
      </w:tr>
      <w:tr w:rsidR="00A000B9" w:rsidRPr="001E1ABA">
        <w:tc>
          <w:tcPr>
            <w:tcW w:w="3261"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Срок производства работ</w:t>
            </w:r>
          </w:p>
        </w:tc>
        <w:tc>
          <w:tcPr>
            <w:tcW w:w="6095"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b/>
                <w:bCs/>
                <w:sz w:val="28"/>
                <w:szCs w:val="28"/>
                <w:lang w:eastAsia="ru-RU"/>
              </w:rPr>
            </w:pPr>
          </w:p>
        </w:tc>
      </w:tr>
      <w:tr w:rsidR="00A000B9" w:rsidRPr="001E1ABA">
        <w:tc>
          <w:tcPr>
            <w:tcW w:w="3261"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Основание</w:t>
            </w:r>
          </w:p>
        </w:tc>
        <w:tc>
          <w:tcPr>
            <w:tcW w:w="6095" w:type="dxa"/>
          </w:tcPr>
          <w:p w:rsidR="00A000B9" w:rsidRPr="001E1ABA" w:rsidRDefault="00A000B9" w:rsidP="001E1ABA">
            <w:pPr>
              <w:autoSpaceDE w:val="0"/>
              <w:autoSpaceDN w:val="0"/>
              <w:adjustRightInd w:val="0"/>
              <w:spacing w:line="240" w:lineRule="auto"/>
              <w:outlineLvl w:val="0"/>
              <w:rPr>
                <w:rFonts w:ascii="Times New Roman" w:hAnsi="Times New Roman" w:cs="Times New Roman"/>
                <w:b/>
                <w:bCs/>
                <w:sz w:val="28"/>
                <w:szCs w:val="28"/>
                <w:lang w:eastAsia="ru-RU"/>
              </w:rPr>
            </w:pPr>
          </w:p>
        </w:tc>
      </w:tr>
      <w:tr w:rsidR="00A000B9" w:rsidRPr="001E1ABA">
        <w:tc>
          <w:tcPr>
            <w:tcW w:w="9356" w:type="dxa"/>
            <w:gridSpan w:val="2"/>
          </w:tcPr>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Условия выдачи разрешения</w:t>
            </w:r>
          </w:p>
        </w:tc>
      </w:tr>
      <w:tr w:rsidR="00A000B9" w:rsidRPr="001E1ABA">
        <w:trPr>
          <w:trHeight w:val="2314"/>
        </w:trPr>
        <w:tc>
          <w:tcPr>
            <w:tcW w:w="9356" w:type="dxa"/>
            <w:gridSpan w:val="2"/>
          </w:tcPr>
          <w:p w:rsidR="00A000B9" w:rsidRPr="001E1ABA" w:rsidRDefault="00A000B9" w:rsidP="001E1ABA">
            <w:pPr>
              <w:pStyle w:val="ConsPlusNonformat"/>
              <w:widowControl/>
              <w:jc w:val="both"/>
              <w:rPr>
                <w:rFonts w:ascii="Times New Roman" w:hAnsi="Times New Roman" w:cs="Times New Roman"/>
                <w:sz w:val="24"/>
                <w:szCs w:val="24"/>
              </w:rPr>
            </w:pPr>
            <w:r w:rsidRPr="001E1ABA">
              <w:rPr>
                <w:rFonts w:ascii="Times New Roman" w:hAnsi="Times New Roman" w:cs="Times New Roman"/>
                <w:sz w:val="24"/>
                <w:szCs w:val="24"/>
              </w:rPr>
              <w:t xml:space="preserve">1. До начала производства работ необходимо обеспечить соответствующее информирование населения о проводимом мероприятии.   </w:t>
            </w:r>
          </w:p>
          <w:p w:rsidR="00A000B9" w:rsidRPr="001E1ABA" w:rsidRDefault="00A000B9" w:rsidP="001E1ABA">
            <w:pPr>
              <w:pStyle w:val="ConsPlusNonformat"/>
              <w:widowControl/>
              <w:jc w:val="both"/>
              <w:rPr>
                <w:rFonts w:ascii="Times New Roman" w:hAnsi="Times New Roman" w:cs="Times New Roman"/>
                <w:sz w:val="24"/>
                <w:szCs w:val="24"/>
              </w:rPr>
            </w:pPr>
            <w:r w:rsidRPr="001E1ABA">
              <w:rPr>
                <w:rFonts w:ascii="Times New Roman" w:hAnsi="Times New Roman" w:cs="Times New Roman"/>
                <w:sz w:val="24"/>
                <w:szCs w:val="24"/>
              </w:rPr>
              <w:t xml:space="preserve"> 2. Древесные отходы должны быть удалены с места производства работ в 3-х дневный срок. </w:t>
            </w:r>
          </w:p>
          <w:p w:rsidR="00A000B9" w:rsidRPr="001E1ABA" w:rsidRDefault="00A000B9" w:rsidP="001E1ABA">
            <w:pPr>
              <w:pStyle w:val="ConsPlusNonformat"/>
              <w:widowControl/>
              <w:jc w:val="both"/>
              <w:rPr>
                <w:rFonts w:ascii="Times New Roman" w:hAnsi="Times New Roman" w:cs="Times New Roman"/>
                <w:sz w:val="24"/>
                <w:szCs w:val="24"/>
              </w:rPr>
            </w:pPr>
            <w:r w:rsidRPr="001E1ABA">
              <w:rPr>
                <w:rFonts w:ascii="Times New Roman" w:hAnsi="Times New Roman" w:cs="Times New Roman"/>
                <w:sz w:val="24"/>
                <w:szCs w:val="24"/>
              </w:rPr>
              <w:t xml:space="preserve"> </w:t>
            </w:r>
          </w:p>
        </w:tc>
      </w:tr>
      <w:tr w:rsidR="00A000B9" w:rsidRPr="001E1ABA">
        <w:tc>
          <w:tcPr>
            <w:tcW w:w="9356" w:type="dxa"/>
            <w:gridSpan w:val="2"/>
          </w:tcPr>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r w:rsidRPr="001E1ABA">
              <w:rPr>
                <w:rFonts w:ascii="Times New Roman" w:hAnsi="Times New Roman" w:cs="Times New Roman"/>
                <w:sz w:val="28"/>
                <w:szCs w:val="28"/>
                <w:lang w:eastAsia="ru-RU"/>
              </w:rPr>
              <w:t>Отметка о выполнении</w:t>
            </w:r>
          </w:p>
        </w:tc>
      </w:tr>
      <w:tr w:rsidR="00A000B9" w:rsidRPr="001E1ABA">
        <w:trPr>
          <w:trHeight w:val="2314"/>
        </w:trPr>
        <w:tc>
          <w:tcPr>
            <w:tcW w:w="9356" w:type="dxa"/>
            <w:gridSpan w:val="2"/>
          </w:tcPr>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p>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p>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p>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p>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8"/>
                <w:szCs w:val="28"/>
                <w:lang w:eastAsia="ru-RU"/>
              </w:rPr>
            </w:pPr>
          </w:p>
          <w:p w:rsidR="00A000B9" w:rsidRPr="001E1ABA" w:rsidRDefault="00A000B9" w:rsidP="001E1ABA">
            <w:pPr>
              <w:autoSpaceDE w:val="0"/>
              <w:autoSpaceDN w:val="0"/>
              <w:adjustRightInd w:val="0"/>
              <w:spacing w:line="240" w:lineRule="auto"/>
              <w:jc w:val="center"/>
              <w:outlineLvl w:val="0"/>
              <w:rPr>
                <w:rFonts w:ascii="Times New Roman" w:hAnsi="Times New Roman" w:cs="Times New Roman"/>
                <w:sz w:val="24"/>
                <w:szCs w:val="24"/>
                <w:lang w:eastAsia="ru-RU"/>
              </w:rPr>
            </w:pPr>
            <w:r w:rsidRPr="001E1ABA">
              <w:rPr>
                <w:rFonts w:ascii="Times New Roman" w:hAnsi="Times New Roman" w:cs="Times New Roman"/>
                <w:sz w:val="24"/>
                <w:szCs w:val="24"/>
                <w:lang w:eastAsia="ru-RU"/>
              </w:rPr>
              <w:t xml:space="preserve">                                                                                 Подпись___________________________</w:t>
            </w:r>
          </w:p>
        </w:tc>
      </w:tr>
    </w:tbl>
    <w:p w:rsidR="00A000B9" w:rsidRPr="00D81EDC" w:rsidRDefault="00A000B9" w:rsidP="00C25F2E">
      <w:pPr>
        <w:pStyle w:val="ConsPlusNonformat"/>
        <w:widowControl/>
        <w:rPr>
          <w:rFonts w:ascii="Times New Roman" w:hAnsi="Times New Roman" w:cs="Times New Roman"/>
          <w:sz w:val="24"/>
          <w:szCs w:val="24"/>
        </w:rPr>
      </w:pPr>
    </w:p>
    <w:p w:rsidR="00A000B9" w:rsidRDefault="00A000B9" w:rsidP="00C25F2E">
      <w:pPr>
        <w:pStyle w:val="ConsPlusNonformat"/>
        <w:widowControl/>
        <w:rPr>
          <w:rFonts w:ascii="Times New Roman" w:hAnsi="Times New Roman" w:cs="Times New Roman"/>
          <w:sz w:val="24"/>
          <w:szCs w:val="24"/>
        </w:rPr>
      </w:pPr>
      <w:r>
        <w:rPr>
          <w:rFonts w:ascii="Times New Roman" w:hAnsi="Times New Roman" w:cs="Times New Roman"/>
          <w:sz w:val="24"/>
          <w:szCs w:val="24"/>
        </w:rPr>
        <w:t>Г</w:t>
      </w:r>
      <w:r w:rsidRPr="00D81EDC">
        <w:rPr>
          <w:rFonts w:ascii="Times New Roman" w:hAnsi="Times New Roman" w:cs="Times New Roman"/>
          <w:sz w:val="24"/>
          <w:szCs w:val="24"/>
        </w:rPr>
        <w:t>лав</w:t>
      </w:r>
      <w:r>
        <w:rPr>
          <w:rFonts w:ascii="Times New Roman" w:hAnsi="Times New Roman" w:cs="Times New Roman"/>
          <w:sz w:val="24"/>
          <w:szCs w:val="24"/>
        </w:rPr>
        <w:t>а</w:t>
      </w:r>
      <w:r w:rsidRPr="00D81EDC">
        <w:rPr>
          <w:rFonts w:ascii="Times New Roman" w:hAnsi="Times New Roman" w:cs="Times New Roman"/>
          <w:sz w:val="24"/>
          <w:szCs w:val="24"/>
        </w:rPr>
        <w:t xml:space="preserve"> Администрации</w:t>
      </w:r>
    </w:p>
    <w:p w:rsidR="00A000B9" w:rsidRPr="00D81EDC" w:rsidRDefault="00A000B9" w:rsidP="00C25F2E">
      <w:pPr>
        <w:pStyle w:val="ConsPlusNonformat"/>
        <w:widowControl/>
        <w:rPr>
          <w:rFonts w:ascii="Times New Roman" w:hAnsi="Times New Roman" w:cs="Times New Roman"/>
          <w:sz w:val="24"/>
          <w:szCs w:val="24"/>
        </w:rPr>
      </w:pPr>
      <w:r>
        <w:rPr>
          <w:rFonts w:ascii="Times New Roman" w:hAnsi="Times New Roman" w:cs="Times New Roman"/>
          <w:sz w:val="24"/>
          <w:szCs w:val="24"/>
        </w:rPr>
        <w:t>Владимировского сельского поселения                                               __________________</w:t>
      </w:r>
    </w:p>
    <w:p w:rsidR="00A000B9" w:rsidRPr="00D81EDC" w:rsidRDefault="00A000B9" w:rsidP="00C25F2E">
      <w:pPr>
        <w:pStyle w:val="ConsPlusNonformat"/>
        <w:widowControl/>
        <w:rPr>
          <w:rFonts w:cs="Times New Roman"/>
        </w:rPr>
      </w:pPr>
    </w:p>
    <w:p w:rsidR="00A000B9" w:rsidRPr="00D81EDC" w:rsidRDefault="00A000B9" w:rsidP="00C25F2E">
      <w:pPr>
        <w:pStyle w:val="ConsPlusNonformat"/>
        <w:widowControl/>
        <w:rPr>
          <w:rFonts w:cs="Times New Roman"/>
        </w:rPr>
      </w:pPr>
    </w:p>
    <w:p w:rsidR="00A000B9" w:rsidRPr="00D81EDC" w:rsidRDefault="00A000B9" w:rsidP="00C25F2E"/>
    <w:p w:rsidR="00A000B9" w:rsidRPr="00C25F2E" w:rsidRDefault="00A000B9" w:rsidP="00C25F2E">
      <w:pPr>
        <w:spacing w:line="240" w:lineRule="auto"/>
        <w:jc w:val="right"/>
        <w:rPr>
          <w:rFonts w:ascii="Times New Roman" w:hAnsi="Times New Roman" w:cs="Times New Roman"/>
          <w:color w:val="052635"/>
          <w:sz w:val="24"/>
          <w:szCs w:val="24"/>
          <w:lang w:eastAsia="ru-RU"/>
        </w:rPr>
      </w:pPr>
    </w:p>
    <w:sectPr w:rsidR="00A000B9" w:rsidRPr="00C25F2E" w:rsidSect="00610873">
      <w:pgSz w:w="11906" w:h="16838"/>
      <w:pgMar w:top="899" w:right="74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1069" w:hanging="360"/>
      </w:pPr>
    </w:lvl>
  </w:abstractNum>
  <w:abstractNum w:abstractNumId="1">
    <w:nsid w:val="00000012"/>
    <w:multiLevelType w:val="multilevel"/>
    <w:tmpl w:val="00000012"/>
    <w:name w:val="WW8Num18"/>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75F7672"/>
    <w:multiLevelType w:val="hybridMultilevel"/>
    <w:tmpl w:val="9A786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B18"/>
    <w:rsid w:val="00000632"/>
    <w:rsid w:val="00001456"/>
    <w:rsid w:val="00001BFC"/>
    <w:rsid w:val="00001C7C"/>
    <w:rsid w:val="0000238C"/>
    <w:rsid w:val="00003026"/>
    <w:rsid w:val="000042BC"/>
    <w:rsid w:val="000047C0"/>
    <w:rsid w:val="00004F80"/>
    <w:rsid w:val="00005C4E"/>
    <w:rsid w:val="00006D6C"/>
    <w:rsid w:val="0000709F"/>
    <w:rsid w:val="000101D0"/>
    <w:rsid w:val="000109E8"/>
    <w:rsid w:val="00011496"/>
    <w:rsid w:val="000119ED"/>
    <w:rsid w:val="0001293A"/>
    <w:rsid w:val="000157C2"/>
    <w:rsid w:val="0001597E"/>
    <w:rsid w:val="000162D9"/>
    <w:rsid w:val="0001633E"/>
    <w:rsid w:val="000174FD"/>
    <w:rsid w:val="00017F7A"/>
    <w:rsid w:val="00020565"/>
    <w:rsid w:val="00021D40"/>
    <w:rsid w:val="00022A70"/>
    <w:rsid w:val="00022AB3"/>
    <w:rsid w:val="00023478"/>
    <w:rsid w:val="000234CD"/>
    <w:rsid w:val="0002375E"/>
    <w:rsid w:val="00024760"/>
    <w:rsid w:val="00024B63"/>
    <w:rsid w:val="00024CB2"/>
    <w:rsid w:val="00024EA8"/>
    <w:rsid w:val="000257F0"/>
    <w:rsid w:val="0002670F"/>
    <w:rsid w:val="00026756"/>
    <w:rsid w:val="00026C7D"/>
    <w:rsid w:val="000275EC"/>
    <w:rsid w:val="00027612"/>
    <w:rsid w:val="00027747"/>
    <w:rsid w:val="000279E5"/>
    <w:rsid w:val="00030E88"/>
    <w:rsid w:val="00031015"/>
    <w:rsid w:val="00031434"/>
    <w:rsid w:val="000319A3"/>
    <w:rsid w:val="00032FAD"/>
    <w:rsid w:val="000340BA"/>
    <w:rsid w:val="0003462C"/>
    <w:rsid w:val="00034AEA"/>
    <w:rsid w:val="000351BF"/>
    <w:rsid w:val="00035E0B"/>
    <w:rsid w:val="00036B05"/>
    <w:rsid w:val="00036B24"/>
    <w:rsid w:val="00040257"/>
    <w:rsid w:val="000406FA"/>
    <w:rsid w:val="00040E60"/>
    <w:rsid w:val="000416AC"/>
    <w:rsid w:val="000422F7"/>
    <w:rsid w:val="0004295C"/>
    <w:rsid w:val="000430F6"/>
    <w:rsid w:val="00043190"/>
    <w:rsid w:val="00043311"/>
    <w:rsid w:val="000438F0"/>
    <w:rsid w:val="00043CCF"/>
    <w:rsid w:val="00043F4E"/>
    <w:rsid w:val="00044140"/>
    <w:rsid w:val="00044822"/>
    <w:rsid w:val="00044BE8"/>
    <w:rsid w:val="00044BF5"/>
    <w:rsid w:val="00044CA5"/>
    <w:rsid w:val="00044CF6"/>
    <w:rsid w:val="000459FB"/>
    <w:rsid w:val="00045A02"/>
    <w:rsid w:val="00045E69"/>
    <w:rsid w:val="00046340"/>
    <w:rsid w:val="00046CCA"/>
    <w:rsid w:val="00046EEC"/>
    <w:rsid w:val="000475FA"/>
    <w:rsid w:val="00047607"/>
    <w:rsid w:val="0004763B"/>
    <w:rsid w:val="0004784E"/>
    <w:rsid w:val="00047D09"/>
    <w:rsid w:val="000513BB"/>
    <w:rsid w:val="00051BCD"/>
    <w:rsid w:val="000520CF"/>
    <w:rsid w:val="000522C3"/>
    <w:rsid w:val="00052D80"/>
    <w:rsid w:val="000532B3"/>
    <w:rsid w:val="0005372D"/>
    <w:rsid w:val="00053CEF"/>
    <w:rsid w:val="000547F4"/>
    <w:rsid w:val="00054E08"/>
    <w:rsid w:val="00054E55"/>
    <w:rsid w:val="00056CD4"/>
    <w:rsid w:val="0005768D"/>
    <w:rsid w:val="000579EB"/>
    <w:rsid w:val="00057B0E"/>
    <w:rsid w:val="00057CDB"/>
    <w:rsid w:val="0006001B"/>
    <w:rsid w:val="00060348"/>
    <w:rsid w:val="000605B3"/>
    <w:rsid w:val="00060FCB"/>
    <w:rsid w:val="0006185B"/>
    <w:rsid w:val="000629DE"/>
    <w:rsid w:val="00062E7F"/>
    <w:rsid w:val="000633A8"/>
    <w:rsid w:val="00063573"/>
    <w:rsid w:val="00063F12"/>
    <w:rsid w:val="00065736"/>
    <w:rsid w:val="0006587A"/>
    <w:rsid w:val="00065F3B"/>
    <w:rsid w:val="00066DDF"/>
    <w:rsid w:val="00067396"/>
    <w:rsid w:val="000673AA"/>
    <w:rsid w:val="00067722"/>
    <w:rsid w:val="00070FFE"/>
    <w:rsid w:val="00071541"/>
    <w:rsid w:val="00071F83"/>
    <w:rsid w:val="0007254A"/>
    <w:rsid w:val="00072C80"/>
    <w:rsid w:val="00072F51"/>
    <w:rsid w:val="0007353F"/>
    <w:rsid w:val="00073E86"/>
    <w:rsid w:val="0007482C"/>
    <w:rsid w:val="000749BC"/>
    <w:rsid w:val="00076FE4"/>
    <w:rsid w:val="00077CB1"/>
    <w:rsid w:val="00077CCC"/>
    <w:rsid w:val="00077EDB"/>
    <w:rsid w:val="0008019B"/>
    <w:rsid w:val="00080330"/>
    <w:rsid w:val="000805F3"/>
    <w:rsid w:val="00080BB1"/>
    <w:rsid w:val="000814CA"/>
    <w:rsid w:val="0008206C"/>
    <w:rsid w:val="0008274F"/>
    <w:rsid w:val="0008279A"/>
    <w:rsid w:val="000828A6"/>
    <w:rsid w:val="00082BDB"/>
    <w:rsid w:val="00082C7C"/>
    <w:rsid w:val="00083101"/>
    <w:rsid w:val="00083472"/>
    <w:rsid w:val="00083D15"/>
    <w:rsid w:val="00083E08"/>
    <w:rsid w:val="00083E15"/>
    <w:rsid w:val="00084898"/>
    <w:rsid w:val="000854DA"/>
    <w:rsid w:val="00085EC1"/>
    <w:rsid w:val="00086510"/>
    <w:rsid w:val="00086E30"/>
    <w:rsid w:val="000877C6"/>
    <w:rsid w:val="00087876"/>
    <w:rsid w:val="00087898"/>
    <w:rsid w:val="00087E57"/>
    <w:rsid w:val="000902BD"/>
    <w:rsid w:val="0009032A"/>
    <w:rsid w:val="000905B2"/>
    <w:rsid w:val="00090647"/>
    <w:rsid w:val="00090ED6"/>
    <w:rsid w:val="00090F38"/>
    <w:rsid w:val="0009119F"/>
    <w:rsid w:val="00091D8B"/>
    <w:rsid w:val="00091DE7"/>
    <w:rsid w:val="00091EC5"/>
    <w:rsid w:val="00092408"/>
    <w:rsid w:val="0009272F"/>
    <w:rsid w:val="00092A76"/>
    <w:rsid w:val="00092AFF"/>
    <w:rsid w:val="00092B28"/>
    <w:rsid w:val="000935C9"/>
    <w:rsid w:val="00093850"/>
    <w:rsid w:val="00093863"/>
    <w:rsid w:val="000938C2"/>
    <w:rsid w:val="00094180"/>
    <w:rsid w:val="00094313"/>
    <w:rsid w:val="00094F1F"/>
    <w:rsid w:val="00095865"/>
    <w:rsid w:val="00096877"/>
    <w:rsid w:val="00096A76"/>
    <w:rsid w:val="000970F1"/>
    <w:rsid w:val="00097741"/>
    <w:rsid w:val="0009788B"/>
    <w:rsid w:val="0009789C"/>
    <w:rsid w:val="00097E13"/>
    <w:rsid w:val="000A1818"/>
    <w:rsid w:val="000A1CB6"/>
    <w:rsid w:val="000A1D8F"/>
    <w:rsid w:val="000A2711"/>
    <w:rsid w:val="000A2919"/>
    <w:rsid w:val="000A3498"/>
    <w:rsid w:val="000A3F0A"/>
    <w:rsid w:val="000A4692"/>
    <w:rsid w:val="000A49C7"/>
    <w:rsid w:val="000A4D95"/>
    <w:rsid w:val="000A5694"/>
    <w:rsid w:val="000A7301"/>
    <w:rsid w:val="000A75BF"/>
    <w:rsid w:val="000A7A6D"/>
    <w:rsid w:val="000B005D"/>
    <w:rsid w:val="000B0C67"/>
    <w:rsid w:val="000B1367"/>
    <w:rsid w:val="000B1800"/>
    <w:rsid w:val="000B27FB"/>
    <w:rsid w:val="000B37B8"/>
    <w:rsid w:val="000B4224"/>
    <w:rsid w:val="000B44AB"/>
    <w:rsid w:val="000B69C3"/>
    <w:rsid w:val="000B6A69"/>
    <w:rsid w:val="000B7126"/>
    <w:rsid w:val="000B77D6"/>
    <w:rsid w:val="000B790A"/>
    <w:rsid w:val="000C06D3"/>
    <w:rsid w:val="000C0A51"/>
    <w:rsid w:val="000C1C9D"/>
    <w:rsid w:val="000C1E77"/>
    <w:rsid w:val="000C3D41"/>
    <w:rsid w:val="000C3DBE"/>
    <w:rsid w:val="000C4D35"/>
    <w:rsid w:val="000C4FC2"/>
    <w:rsid w:val="000C5CD7"/>
    <w:rsid w:val="000C635A"/>
    <w:rsid w:val="000C6C2C"/>
    <w:rsid w:val="000C6CE7"/>
    <w:rsid w:val="000C7F7D"/>
    <w:rsid w:val="000D05C0"/>
    <w:rsid w:val="000D06A3"/>
    <w:rsid w:val="000D08B2"/>
    <w:rsid w:val="000D12AA"/>
    <w:rsid w:val="000D19D6"/>
    <w:rsid w:val="000D1BFE"/>
    <w:rsid w:val="000D256A"/>
    <w:rsid w:val="000D2615"/>
    <w:rsid w:val="000D2C07"/>
    <w:rsid w:val="000D2D40"/>
    <w:rsid w:val="000D4287"/>
    <w:rsid w:val="000D54F3"/>
    <w:rsid w:val="000D5615"/>
    <w:rsid w:val="000D5DE1"/>
    <w:rsid w:val="000D62D1"/>
    <w:rsid w:val="000D6E00"/>
    <w:rsid w:val="000D7386"/>
    <w:rsid w:val="000D757B"/>
    <w:rsid w:val="000D75F5"/>
    <w:rsid w:val="000E01AA"/>
    <w:rsid w:val="000E0824"/>
    <w:rsid w:val="000E1AB4"/>
    <w:rsid w:val="000E1B3C"/>
    <w:rsid w:val="000E1CC2"/>
    <w:rsid w:val="000E202F"/>
    <w:rsid w:val="000E20E0"/>
    <w:rsid w:val="000E2ACF"/>
    <w:rsid w:val="000E3550"/>
    <w:rsid w:val="000E3CE1"/>
    <w:rsid w:val="000E4503"/>
    <w:rsid w:val="000E4830"/>
    <w:rsid w:val="000E5776"/>
    <w:rsid w:val="000E5C42"/>
    <w:rsid w:val="000E639E"/>
    <w:rsid w:val="000E6E94"/>
    <w:rsid w:val="000E6F2A"/>
    <w:rsid w:val="000E78E2"/>
    <w:rsid w:val="000F0BC2"/>
    <w:rsid w:val="000F0E22"/>
    <w:rsid w:val="000F106E"/>
    <w:rsid w:val="000F15A9"/>
    <w:rsid w:val="000F26A2"/>
    <w:rsid w:val="000F2A69"/>
    <w:rsid w:val="000F2F94"/>
    <w:rsid w:val="000F3FE8"/>
    <w:rsid w:val="000F4255"/>
    <w:rsid w:val="000F5221"/>
    <w:rsid w:val="000F548C"/>
    <w:rsid w:val="000F6E00"/>
    <w:rsid w:val="000F79C7"/>
    <w:rsid w:val="000F7E84"/>
    <w:rsid w:val="00101B94"/>
    <w:rsid w:val="0010228C"/>
    <w:rsid w:val="00102825"/>
    <w:rsid w:val="00103755"/>
    <w:rsid w:val="00103B79"/>
    <w:rsid w:val="00103DFC"/>
    <w:rsid w:val="00103F92"/>
    <w:rsid w:val="00103FCC"/>
    <w:rsid w:val="001041DC"/>
    <w:rsid w:val="0010466B"/>
    <w:rsid w:val="00104679"/>
    <w:rsid w:val="00105ECC"/>
    <w:rsid w:val="00105ED5"/>
    <w:rsid w:val="00105F71"/>
    <w:rsid w:val="00107708"/>
    <w:rsid w:val="0010781F"/>
    <w:rsid w:val="00107E2C"/>
    <w:rsid w:val="001104DB"/>
    <w:rsid w:val="001107CF"/>
    <w:rsid w:val="00110A23"/>
    <w:rsid w:val="00111906"/>
    <w:rsid w:val="001122B9"/>
    <w:rsid w:val="00112DD1"/>
    <w:rsid w:val="001145C1"/>
    <w:rsid w:val="00115318"/>
    <w:rsid w:val="00115EDE"/>
    <w:rsid w:val="00116672"/>
    <w:rsid w:val="00116FBF"/>
    <w:rsid w:val="00117106"/>
    <w:rsid w:val="001171CF"/>
    <w:rsid w:val="00117734"/>
    <w:rsid w:val="00117F88"/>
    <w:rsid w:val="00120429"/>
    <w:rsid w:val="00120DCA"/>
    <w:rsid w:val="00120E3E"/>
    <w:rsid w:val="00121092"/>
    <w:rsid w:val="001223B6"/>
    <w:rsid w:val="001226D4"/>
    <w:rsid w:val="00122E2C"/>
    <w:rsid w:val="0012454D"/>
    <w:rsid w:val="00124A2D"/>
    <w:rsid w:val="0012537D"/>
    <w:rsid w:val="00125A79"/>
    <w:rsid w:val="001263B4"/>
    <w:rsid w:val="00126A34"/>
    <w:rsid w:val="00126AA0"/>
    <w:rsid w:val="00127079"/>
    <w:rsid w:val="00130075"/>
    <w:rsid w:val="001306D3"/>
    <w:rsid w:val="00130BF4"/>
    <w:rsid w:val="00130D6B"/>
    <w:rsid w:val="00131706"/>
    <w:rsid w:val="00132675"/>
    <w:rsid w:val="00133954"/>
    <w:rsid w:val="00133B67"/>
    <w:rsid w:val="00134D3D"/>
    <w:rsid w:val="00135F8D"/>
    <w:rsid w:val="00136112"/>
    <w:rsid w:val="00136224"/>
    <w:rsid w:val="0013755B"/>
    <w:rsid w:val="00140811"/>
    <w:rsid w:val="0014128B"/>
    <w:rsid w:val="001412B9"/>
    <w:rsid w:val="00141BBE"/>
    <w:rsid w:val="00142035"/>
    <w:rsid w:val="00145402"/>
    <w:rsid w:val="00145770"/>
    <w:rsid w:val="00145A60"/>
    <w:rsid w:val="00146400"/>
    <w:rsid w:val="00147756"/>
    <w:rsid w:val="00150528"/>
    <w:rsid w:val="00150EBD"/>
    <w:rsid w:val="001516A1"/>
    <w:rsid w:val="001516A5"/>
    <w:rsid w:val="001518F2"/>
    <w:rsid w:val="0015266B"/>
    <w:rsid w:val="00152C32"/>
    <w:rsid w:val="00153784"/>
    <w:rsid w:val="00153ED5"/>
    <w:rsid w:val="00156CA3"/>
    <w:rsid w:val="00156CB2"/>
    <w:rsid w:val="00156D6D"/>
    <w:rsid w:val="001603D6"/>
    <w:rsid w:val="001609F5"/>
    <w:rsid w:val="0016190C"/>
    <w:rsid w:val="00161A99"/>
    <w:rsid w:val="001624F8"/>
    <w:rsid w:val="00162608"/>
    <w:rsid w:val="00162A49"/>
    <w:rsid w:val="00162F67"/>
    <w:rsid w:val="00164939"/>
    <w:rsid w:val="00165C95"/>
    <w:rsid w:val="001662EA"/>
    <w:rsid w:val="00166B73"/>
    <w:rsid w:val="0016704B"/>
    <w:rsid w:val="00167057"/>
    <w:rsid w:val="0016733E"/>
    <w:rsid w:val="001679CA"/>
    <w:rsid w:val="001679CB"/>
    <w:rsid w:val="0017010A"/>
    <w:rsid w:val="001704BD"/>
    <w:rsid w:val="001708E8"/>
    <w:rsid w:val="00170D9D"/>
    <w:rsid w:val="00171616"/>
    <w:rsid w:val="00172676"/>
    <w:rsid w:val="00172B33"/>
    <w:rsid w:val="00172E8D"/>
    <w:rsid w:val="00173794"/>
    <w:rsid w:val="001743CF"/>
    <w:rsid w:val="00174647"/>
    <w:rsid w:val="0017563A"/>
    <w:rsid w:val="00175B1D"/>
    <w:rsid w:val="00176E2B"/>
    <w:rsid w:val="00177AF8"/>
    <w:rsid w:val="00177BB3"/>
    <w:rsid w:val="0018074C"/>
    <w:rsid w:val="00180FFC"/>
    <w:rsid w:val="001824D7"/>
    <w:rsid w:val="00183C08"/>
    <w:rsid w:val="001849DD"/>
    <w:rsid w:val="00185280"/>
    <w:rsid w:val="00185BA8"/>
    <w:rsid w:val="00186125"/>
    <w:rsid w:val="00186C78"/>
    <w:rsid w:val="00187F09"/>
    <w:rsid w:val="00190E01"/>
    <w:rsid w:val="00190F73"/>
    <w:rsid w:val="001914C7"/>
    <w:rsid w:val="0019187D"/>
    <w:rsid w:val="001924B2"/>
    <w:rsid w:val="00193885"/>
    <w:rsid w:val="00193DBB"/>
    <w:rsid w:val="001944D6"/>
    <w:rsid w:val="00194560"/>
    <w:rsid w:val="001949D3"/>
    <w:rsid w:val="00194BB2"/>
    <w:rsid w:val="00195E3F"/>
    <w:rsid w:val="001960F3"/>
    <w:rsid w:val="00197082"/>
    <w:rsid w:val="00197FFA"/>
    <w:rsid w:val="001A1206"/>
    <w:rsid w:val="001A18A3"/>
    <w:rsid w:val="001A1CC6"/>
    <w:rsid w:val="001A2015"/>
    <w:rsid w:val="001A2075"/>
    <w:rsid w:val="001A25C3"/>
    <w:rsid w:val="001A2CF7"/>
    <w:rsid w:val="001A32AD"/>
    <w:rsid w:val="001A38D8"/>
    <w:rsid w:val="001A3E61"/>
    <w:rsid w:val="001A3F15"/>
    <w:rsid w:val="001A4A5A"/>
    <w:rsid w:val="001A5ED0"/>
    <w:rsid w:val="001A63EF"/>
    <w:rsid w:val="001A6781"/>
    <w:rsid w:val="001A7ADD"/>
    <w:rsid w:val="001B0214"/>
    <w:rsid w:val="001B14C0"/>
    <w:rsid w:val="001B1573"/>
    <w:rsid w:val="001B2458"/>
    <w:rsid w:val="001B2CDB"/>
    <w:rsid w:val="001B2EF7"/>
    <w:rsid w:val="001B2FA0"/>
    <w:rsid w:val="001B3744"/>
    <w:rsid w:val="001B4739"/>
    <w:rsid w:val="001B4828"/>
    <w:rsid w:val="001B5358"/>
    <w:rsid w:val="001B6A09"/>
    <w:rsid w:val="001B7034"/>
    <w:rsid w:val="001B7DED"/>
    <w:rsid w:val="001C059D"/>
    <w:rsid w:val="001C0FC1"/>
    <w:rsid w:val="001C1400"/>
    <w:rsid w:val="001C15B4"/>
    <w:rsid w:val="001C168B"/>
    <w:rsid w:val="001C191E"/>
    <w:rsid w:val="001C201C"/>
    <w:rsid w:val="001C2C08"/>
    <w:rsid w:val="001C2DF0"/>
    <w:rsid w:val="001C312B"/>
    <w:rsid w:val="001C470D"/>
    <w:rsid w:val="001C4CD8"/>
    <w:rsid w:val="001C5470"/>
    <w:rsid w:val="001C58F2"/>
    <w:rsid w:val="001C5DEA"/>
    <w:rsid w:val="001C6496"/>
    <w:rsid w:val="001C6743"/>
    <w:rsid w:val="001C674F"/>
    <w:rsid w:val="001D056B"/>
    <w:rsid w:val="001D066D"/>
    <w:rsid w:val="001D07B5"/>
    <w:rsid w:val="001D1A42"/>
    <w:rsid w:val="001D1E52"/>
    <w:rsid w:val="001D2069"/>
    <w:rsid w:val="001D256B"/>
    <w:rsid w:val="001D2AB9"/>
    <w:rsid w:val="001D4038"/>
    <w:rsid w:val="001D432D"/>
    <w:rsid w:val="001D562E"/>
    <w:rsid w:val="001D6E7F"/>
    <w:rsid w:val="001D7693"/>
    <w:rsid w:val="001D7A1A"/>
    <w:rsid w:val="001D7CFB"/>
    <w:rsid w:val="001E05F1"/>
    <w:rsid w:val="001E07D5"/>
    <w:rsid w:val="001E09D5"/>
    <w:rsid w:val="001E1918"/>
    <w:rsid w:val="001E1ABA"/>
    <w:rsid w:val="001E1CD5"/>
    <w:rsid w:val="001E2093"/>
    <w:rsid w:val="001E2108"/>
    <w:rsid w:val="001E253E"/>
    <w:rsid w:val="001E2BE4"/>
    <w:rsid w:val="001E3522"/>
    <w:rsid w:val="001E4307"/>
    <w:rsid w:val="001E55B9"/>
    <w:rsid w:val="001E5AEE"/>
    <w:rsid w:val="001E6223"/>
    <w:rsid w:val="001E6912"/>
    <w:rsid w:val="001E7B00"/>
    <w:rsid w:val="001F1347"/>
    <w:rsid w:val="001F2026"/>
    <w:rsid w:val="001F25C7"/>
    <w:rsid w:val="001F2852"/>
    <w:rsid w:val="001F30F0"/>
    <w:rsid w:val="001F3270"/>
    <w:rsid w:val="001F33FA"/>
    <w:rsid w:val="001F3588"/>
    <w:rsid w:val="001F3868"/>
    <w:rsid w:val="001F416E"/>
    <w:rsid w:val="001F50EA"/>
    <w:rsid w:val="001F59FB"/>
    <w:rsid w:val="001F605D"/>
    <w:rsid w:val="001F654F"/>
    <w:rsid w:val="001F67E5"/>
    <w:rsid w:val="001F68BA"/>
    <w:rsid w:val="001F74CF"/>
    <w:rsid w:val="001F7E0A"/>
    <w:rsid w:val="002007E1"/>
    <w:rsid w:val="00201180"/>
    <w:rsid w:val="00201968"/>
    <w:rsid w:val="002023FF"/>
    <w:rsid w:val="00202405"/>
    <w:rsid w:val="00202CD3"/>
    <w:rsid w:val="00203136"/>
    <w:rsid w:val="00203481"/>
    <w:rsid w:val="00203514"/>
    <w:rsid w:val="00204343"/>
    <w:rsid w:val="00204FA1"/>
    <w:rsid w:val="00205854"/>
    <w:rsid w:val="00205C9E"/>
    <w:rsid w:val="00206491"/>
    <w:rsid w:val="00206EBF"/>
    <w:rsid w:val="002076EC"/>
    <w:rsid w:val="00207F80"/>
    <w:rsid w:val="0021030B"/>
    <w:rsid w:val="002104EF"/>
    <w:rsid w:val="00210B46"/>
    <w:rsid w:val="00211336"/>
    <w:rsid w:val="00211988"/>
    <w:rsid w:val="00211AA5"/>
    <w:rsid w:val="00211FA3"/>
    <w:rsid w:val="0021258D"/>
    <w:rsid w:val="00212D10"/>
    <w:rsid w:val="002130C7"/>
    <w:rsid w:val="0021319D"/>
    <w:rsid w:val="002132EA"/>
    <w:rsid w:val="0021339A"/>
    <w:rsid w:val="00213C50"/>
    <w:rsid w:val="002148AD"/>
    <w:rsid w:val="00214BEE"/>
    <w:rsid w:val="002160D7"/>
    <w:rsid w:val="002164BD"/>
    <w:rsid w:val="00216DD0"/>
    <w:rsid w:val="00217097"/>
    <w:rsid w:val="00220C05"/>
    <w:rsid w:val="00221692"/>
    <w:rsid w:val="00221C5B"/>
    <w:rsid w:val="0022225A"/>
    <w:rsid w:val="00222AB7"/>
    <w:rsid w:val="002231CF"/>
    <w:rsid w:val="00223475"/>
    <w:rsid w:val="0022462B"/>
    <w:rsid w:val="00224743"/>
    <w:rsid w:val="00224861"/>
    <w:rsid w:val="00224E13"/>
    <w:rsid w:val="002255AA"/>
    <w:rsid w:val="00225759"/>
    <w:rsid w:val="00225CA8"/>
    <w:rsid w:val="0022786A"/>
    <w:rsid w:val="00230144"/>
    <w:rsid w:val="00230489"/>
    <w:rsid w:val="00230772"/>
    <w:rsid w:val="00230D95"/>
    <w:rsid w:val="00230FBC"/>
    <w:rsid w:val="0023117D"/>
    <w:rsid w:val="002312E1"/>
    <w:rsid w:val="00231E53"/>
    <w:rsid w:val="002327D8"/>
    <w:rsid w:val="00232D88"/>
    <w:rsid w:val="00233F27"/>
    <w:rsid w:val="002341DF"/>
    <w:rsid w:val="00234D94"/>
    <w:rsid w:val="00234DFF"/>
    <w:rsid w:val="002352BA"/>
    <w:rsid w:val="00235C3F"/>
    <w:rsid w:val="00235F42"/>
    <w:rsid w:val="0023726C"/>
    <w:rsid w:val="002373A6"/>
    <w:rsid w:val="00237A06"/>
    <w:rsid w:val="00237D0A"/>
    <w:rsid w:val="002406E4"/>
    <w:rsid w:val="002408E5"/>
    <w:rsid w:val="00240AAE"/>
    <w:rsid w:val="00241342"/>
    <w:rsid w:val="002427C0"/>
    <w:rsid w:val="0024364B"/>
    <w:rsid w:val="002446A8"/>
    <w:rsid w:val="002454E6"/>
    <w:rsid w:val="00245F0A"/>
    <w:rsid w:val="0024768B"/>
    <w:rsid w:val="0024784B"/>
    <w:rsid w:val="00250D93"/>
    <w:rsid w:val="00250E59"/>
    <w:rsid w:val="00252E60"/>
    <w:rsid w:val="00253466"/>
    <w:rsid w:val="0025367C"/>
    <w:rsid w:val="002540DA"/>
    <w:rsid w:val="00254A8D"/>
    <w:rsid w:val="00255576"/>
    <w:rsid w:val="00255B55"/>
    <w:rsid w:val="002563A2"/>
    <w:rsid w:val="00256461"/>
    <w:rsid w:val="002578A5"/>
    <w:rsid w:val="00257941"/>
    <w:rsid w:val="00260057"/>
    <w:rsid w:val="002615CC"/>
    <w:rsid w:val="002627A3"/>
    <w:rsid w:val="0026468A"/>
    <w:rsid w:val="0026498E"/>
    <w:rsid w:val="00264FE1"/>
    <w:rsid w:val="00265396"/>
    <w:rsid w:val="00265406"/>
    <w:rsid w:val="002655B9"/>
    <w:rsid w:val="00265C66"/>
    <w:rsid w:val="0026609A"/>
    <w:rsid w:val="0026622A"/>
    <w:rsid w:val="00266902"/>
    <w:rsid w:val="00266CFE"/>
    <w:rsid w:val="00267285"/>
    <w:rsid w:val="0026735C"/>
    <w:rsid w:val="00267CAE"/>
    <w:rsid w:val="0027022A"/>
    <w:rsid w:val="00270FDB"/>
    <w:rsid w:val="002713FD"/>
    <w:rsid w:val="00271C35"/>
    <w:rsid w:val="00272156"/>
    <w:rsid w:val="00272795"/>
    <w:rsid w:val="00272829"/>
    <w:rsid w:val="00272B06"/>
    <w:rsid w:val="00274DA6"/>
    <w:rsid w:val="00274DEF"/>
    <w:rsid w:val="00274F9C"/>
    <w:rsid w:val="00274FFD"/>
    <w:rsid w:val="00275B0D"/>
    <w:rsid w:val="00275DCD"/>
    <w:rsid w:val="00276EB4"/>
    <w:rsid w:val="00277467"/>
    <w:rsid w:val="0028037D"/>
    <w:rsid w:val="00280E31"/>
    <w:rsid w:val="00281C68"/>
    <w:rsid w:val="0028250B"/>
    <w:rsid w:val="00282F9D"/>
    <w:rsid w:val="0028444F"/>
    <w:rsid w:val="00284583"/>
    <w:rsid w:val="00284FAF"/>
    <w:rsid w:val="002851A6"/>
    <w:rsid w:val="00285512"/>
    <w:rsid w:val="002859B5"/>
    <w:rsid w:val="002862B2"/>
    <w:rsid w:val="00287111"/>
    <w:rsid w:val="0028720D"/>
    <w:rsid w:val="00287449"/>
    <w:rsid w:val="002877C6"/>
    <w:rsid w:val="00287EE8"/>
    <w:rsid w:val="00290C37"/>
    <w:rsid w:val="00290FDB"/>
    <w:rsid w:val="002921DA"/>
    <w:rsid w:val="0029246A"/>
    <w:rsid w:val="00292A26"/>
    <w:rsid w:val="0029314C"/>
    <w:rsid w:val="002936B0"/>
    <w:rsid w:val="00293A3C"/>
    <w:rsid w:val="00293CEC"/>
    <w:rsid w:val="00294160"/>
    <w:rsid w:val="00294947"/>
    <w:rsid w:val="0029512F"/>
    <w:rsid w:val="00295ACA"/>
    <w:rsid w:val="00295EC7"/>
    <w:rsid w:val="0029748E"/>
    <w:rsid w:val="00297BB6"/>
    <w:rsid w:val="002A02B5"/>
    <w:rsid w:val="002A055F"/>
    <w:rsid w:val="002A1138"/>
    <w:rsid w:val="002A13FA"/>
    <w:rsid w:val="002A1454"/>
    <w:rsid w:val="002A1953"/>
    <w:rsid w:val="002A1DD5"/>
    <w:rsid w:val="002A247E"/>
    <w:rsid w:val="002A322C"/>
    <w:rsid w:val="002A323A"/>
    <w:rsid w:val="002A3BC1"/>
    <w:rsid w:val="002A3C9F"/>
    <w:rsid w:val="002A3F3F"/>
    <w:rsid w:val="002A4B8D"/>
    <w:rsid w:val="002A5C87"/>
    <w:rsid w:val="002A6F40"/>
    <w:rsid w:val="002A7016"/>
    <w:rsid w:val="002A71B3"/>
    <w:rsid w:val="002A7E0B"/>
    <w:rsid w:val="002A7FEC"/>
    <w:rsid w:val="002B0B92"/>
    <w:rsid w:val="002B1D98"/>
    <w:rsid w:val="002B21F7"/>
    <w:rsid w:val="002B2462"/>
    <w:rsid w:val="002B254E"/>
    <w:rsid w:val="002B2639"/>
    <w:rsid w:val="002B27C1"/>
    <w:rsid w:val="002B2C35"/>
    <w:rsid w:val="002B3228"/>
    <w:rsid w:val="002B3AF6"/>
    <w:rsid w:val="002B4234"/>
    <w:rsid w:val="002B4995"/>
    <w:rsid w:val="002B4BE8"/>
    <w:rsid w:val="002B530D"/>
    <w:rsid w:val="002B58B5"/>
    <w:rsid w:val="002B599B"/>
    <w:rsid w:val="002B5A2E"/>
    <w:rsid w:val="002B5CA4"/>
    <w:rsid w:val="002B6082"/>
    <w:rsid w:val="002B64A8"/>
    <w:rsid w:val="002B6877"/>
    <w:rsid w:val="002B6E65"/>
    <w:rsid w:val="002B6FBE"/>
    <w:rsid w:val="002B7533"/>
    <w:rsid w:val="002B7AA3"/>
    <w:rsid w:val="002B7AAA"/>
    <w:rsid w:val="002B7D67"/>
    <w:rsid w:val="002B7E47"/>
    <w:rsid w:val="002B7F9A"/>
    <w:rsid w:val="002C0F84"/>
    <w:rsid w:val="002C267B"/>
    <w:rsid w:val="002C28F4"/>
    <w:rsid w:val="002C29E3"/>
    <w:rsid w:val="002C38E1"/>
    <w:rsid w:val="002C390C"/>
    <w:rsid w:val="002C48B8"/>
    <w:rsid w:val="002C4EBB"/>
    <w:rsid w:val="002C5978"/>
    <w:rsid w:val="002C5A2F"/>
    <w:rsid w:val="002D0F97"/>
    <w:rsid w:val="002D101C"/>
    <w:rsid w:val="002D18D2"/>
    <w:rsid w:val="002D2074"/>
    <w:rsid w:val="002D2286"/>
    <w:rsid w:val="002D2307"/>
    <w:rsid w:val="002D2CA9"/>
    <w:rsid w:val="002D3AC3"/>
    <w:rsid w:val="002D4490"/>
    <w:rsid w:val="002D558D"/>
    <w:rsid w:val="002D71C4"/>
    <w:rsid w:val="002D7AF8"/>
    <w:rsid w:val="002D7BE4"/>
    <w:rsid w:val="002E0929"/>
    <w:rsid w:val="002E0E43"/>
    <w:rsid w:val="002E1235"/>
    <w:rsid w:val="002E18D8"/>
    <w:rsid w:val="002E1C48"/>
    <w:rsid w:val="002E2596"/>
    <w:rsid w:val="002E2AC8"/>
    <w:rsid w:val="002E32E6"/>
    <w:rsid w:val="002E3C83"/>
    <w:rsid w:val="002E4343"/>
    <w:rsid w:val="002E4A3E"/>
    <w:rsid w:val="002E6432"/>
    <w:rsid w:val="002E6540"/>
    <w:rsid w:val="002E6845"/>
    <w:rsid w:val="002E70F7"/>
    <w:rsid w:val="002E745B"/>
    <w:rsid w:val="002E7683"/>
    <w:rsid w:val="002F00E9"/>
    <w:rsid w:val="002F0987"/>
    <w:rsid w:val="002F1254"/>
    <w:rsid w:val="002F19DE"/>
    <w:rsid w:val="002F2750"/>
    <w:rsid w:val="002F3E20"/>
    <w:rsid w:val="002F4625"/>
    <w:rsid w:val="002F4CE3"/>
    <w:rsid w:val="002F4F01"/>
    <w:rsid w:val="002F5E48"/>
    <w:rsid w:val="002F70AF"/>
    <w:rsid w:val="002F737E"/>
    <w:rsid w:val="00300267"/>
    <w:rsid w:val="0030096A"/>
    <w:rsid w:val="00300E40"/>
    <w:rsid w:val="00300F2E"/>
    <w:rsid w:val="00300F50"/>
    <w:rsid w:val="00302224"/>
    <w:rsid w:val="00302805"/>
    <w:rsid w:val="00302DCA"/>
    <w:rsid w:val="00303634"/>
    <w:rsid w:val="00303AFF"/>
    <w:rsid w:val="003056BA"/>
    <w:rsid w:val="0030608E"/>
    <w:rsid w:val="0030734C"/>
    <w:rsid w:val="0030738B"/>
    <w:rsid w:val="0031040F"/>
    <w:rsid w:val="00310D85"/>
    <w:rsid w:val="00311246"/>
    <w:rsid w:val="00311529"/>
    <w:rsid w:val="00311F1E"/>
    <w:rsid w:val="00312189"/>
    <w:rsid w:val="00312A0C"/>
    <w:rsid w:val="003136E1"/>
    <w:rsid w:val="003140CD"/>
    <w:rsid w:val="00314158"/>
    <w:rsid w:val="003145C9"/>
    <w:rsid w:val="00315465"/>
    <w:rsid w:val="00315653"/>
    <w:rsid w:val="00315ACA"/>
    <w:rsid w:val="00316547"/>
    <w:rsid w:val="00316717"/>
    <w:rsid w:val="00316B2D"/>
    <w:rsid w:val="00316B45"/>
    <w:rsid w:val="00316EA9"/>
    <w:rsid w:val="00320A40"/>
    <w:rsid w:val="00321359"/>
    <w:rsid w:val="00321501"/>
    <w:rsid w:val="00321EEC"/>
    <w:rsid w:val="003224C3"/>
    <w:rsid w:val="0032277A"/>
    <w:rsid w:val="0032287D"/>
    <w:rsid w:val="00322AF1"/>
    <w:rsid w:val="00322D5B"/>
    <w:rsid w:val="003230E0"/>
    <w:rsid w:val="00323C9B"/>
    <w:rsid w:val="003258BE"/>
    <w:rsid w:val="00326061"/>
    <w:rsid w:val="00326256"/>
    <w:rsid w:val="00326272"/>
    <w:rsid w:val="003262EA"/>
    <w:rsid w:val="003262F7"/>
    <w:rsid w:val="0032776A"/>
    <w:rsid w:val="0033044F"/>
    <w:rsid w:val="00330584"/>
    <w:rsid w:val="00331D1B"/>
    <w:rsid w:val="00331E25"/>
    <w:rsid w:val="00332D7C"/>
    <w:rsid w:val="0033358B"/>
    <w:rsid w:val="00333B8C"/>
    <w:rsid w:val="00333DF4"/>
    <w:rsid w:val="0033488B"/>
    <w:rsid w:val="00335C31"/>
    <w:rsid w:val="0033681D"/>
    <w:rsid w:val="00336BD0"/>
    <w:rsid w:val="00337207"/>
    <w:rsid w:val="003379DB"/>
    <w:rsid w:val="00337E0D"/>
    <w:rsid w:val="003409A2"/>
    <w:rsid w:val="00341DBE"/>
    <w:rsid w:val="00341DD4"/>
    <w:rsid w:val="00342417"/>
    <w:rsid w:val="00342C07"/>
    <w:rsid w:val="00344392"/>
    <w:rsid w:val="0034519F"/>
    <w:rsid w:val="00345FD9"/>
    <w:rsid w:val="0034652A"/>
    <w:rsid w:val="003468B7"/>
    <w:rsid w:val="00346E31"/>
    <w:rsid w:val="0034702E"/>
    <w:rsid w:val="00347210"/>
    <w:rsid w:val="00350630"/>
    <w:rsid w:val="003509C3"/>
    <w:rsid w:val="00350D2B"/>
    <w:rsid w:val="00351075"/>
    <w:rsid w:val="00352A21"/>
    <w:rsid w:val="00352AFC"/>
    <w:rsid w:val="00352BA0"/>
    <w:rsid w:val="0035345D"/>
    <w:rsid w:val="00353BC8"/>
    <w:rsid w:val="00354D86"/>
    <w:rsid w:val="00355C64"/>
    <w:rsid w:val="003561C5"/>
    <w:rsid w:val="003566BC"/>
    <w:rsid w:val="00356FDE"/>
    <w:rsid w:val="00357041"/>
    <w:rsid w:val="00357E8B"/>
    <w:rsid w:val="00360D8A"/>
    <w:rsid w:val="0036128E"/>
    <w:rsid w:val="00361325"/>
    <w:rsid w:val="00361A0D"/>
    <w:rsid w:val="003625ED"/>
    <w:rsid w:val="00362CF8"/>
    <w:rsid w:val="00362D00"/>
    <w:rsid w:val="0036333A"/>
    <w:rsid w:val="0036370F"/>
    <w:rsid w:val="00363FB6"/>
    <w:rsid w:val="0036412C"/>
    <w:rsid w:val="00364C87"/>
    <w:rsid w:val="00364E4D"/>
    <w:rsid w:val="0036502F"/>
    <w:rsid w:val="00365435"/>
    <w:rsid w:val="00366241"/>
    <w:rsid w:val="00366304"/>
    <w:rsid w:val="00366EF3"/>
    <w:rsid w:val="00366F7E"/>
    <w:rsid w:val="00367285"/>
    <w:rsid w:val="00367375"/>
    <w:rsid w:val="003674C2"/>
    <w:rsid w:val="0036782C"/>
    <w:rsid w:val="003679B8"/>
    <w:rsid w:val="00367D8C"/>
    <w:rsid w:val="00370A16"/>
    <w:rsid w:val="00370A6E"/>
    <w:rsid w:val="0037114D"/>
    <w:rsid w:val="0037170B"/>
    <w:rsid w:val="00371CB0"/>
    <w:rsid w:val="003723AC"/>
    <w:rsid w:val="00372EBB"/>
    <w:rsid w:val="003730E7"/>
    <w:rsid w:val="00373251"/>
    <w:rsid w:val="003733A8"/>
    <w:rsid w:val="003734CF"/>
    <w:rsid w:val="00373636"/>
    <w:rsid w:val="00374205"/>
    <w:rsid w:val="00374A65"/>
    <w:rsid w:val="00374D96"/>
    <w:rsid w:val="003751BD"/>
    <w:rsid w:val="0037535B"/>
    <w:rsid w:val="0037558A"/>
    <w:rsid w:val="00375AE9"/>
    <w:rsid w:val="00375FCB"/>
    <w:rsid w:val="0038044F"/>
    <w:rsid w:val="003810AE"/>
    <w:rsid w:val="003811E9"/>
    <w:rsid w:val="00381D2A"/>
    <w:rsid w:val="00381E97"/>
    <w:rsid w:val="0038396F"/>
    <w:rsid w:val="0038439D"/>
    <w:rsid w:val="003847F6"/>
    <w:rsid w:val="00386C6C"/>
    <w:rsid w:val="00387097"/>
    <w:rsid w:val="003873F4"/>
    <w:rsid w:val="003904B3"/>
    <w:rsid w:val="00391037"/>
    <w:rsid w:val="00391683"/>
    <w:rsid w:val="00392471"/>
    <w:rsid w:val="00392B69"/>
    <w:rsid w:val="00392CDB"/>
    <w:rsid w:val="003932E0"/>
    <w:rsid w:val="00393A7E"/>
    <w:rsid w:val="00393E0A"/>
    <w:rsid w:val="0039417E"/>
    <w:rsid w:val="0039434B"/>
    <w:rsid w:val="0039436E"/>
    <w:rsid w:val="003949E1"/>
    <w:rsid w:val="00395910"/>
    <w:rsid w:val="003960C1"/>
    <w:rsid w:val="00396B26"/>
    <w:rsid w:val="003971F9"/>
    <w:rsid w:val="00397699"/>
    <w:rsid w:val="003A1872"/>
    <w:rsid w:val="003A26C6"/>
    <w:rsid w:val="003A2C5A"/>
    <w:rsid w:val="003A3182"/>
    <w:rsid w:val="003A3B88"/>
    <w:rsid w:val="003A4791"/>
    <w:rsid w:val="003A51B4"/>
    <w:rsid w:val="003A56CA"/>
    <w:rsid w:val="003A6600"/>
    <w:rsid w:val="003A6855"/>
    <w:rsid w:val="003A6896"/>
    <w:rsid w:val="003A6B8C"/>
    <w:rsid w:val="003A6D14"/>
    <w:rsid w:val="003A753B"/>
    <w:rsid w:val="003B079B"/>
    <w:rsid w:val="003B0ACB"/>
    <w:rsid w:val="003B1D60"/>
    <w:rsid w:val="003B237D"/>
    <w:rsid w:val="003B3309"/>
    <w:rsid w:val="003B35A4"/>
    <w:rsid w:val="003B471B"/>
    <w:rsid w:val="003B53AD"/>
    <w:rsid w:val="003B5797"/>
    <w:rsid w:val="003B5B2A"/>
    <w:rsid w:val="003B6B05"/>
    <w:rsid w:val="003C0FD1"/>
    <w:rsid w:val="003C1844"/>
    <w:rsid w:val="003C1B0F"/>
    <w:rsid w:val="003C234C"/>
    <w:rsid w:val="003C3099"/>
    <w:rsid w:val="003C35C0"/>
    <w:rsid w:val="003C36B1"/>
    <w:rsid w:val="003C3783"/>
    <w:rsid w:val="003C3E8E"/>
    <w:rsid w:val="003C51D0"/>
    <w:rsid w:val="003C5C9B"/>
    <w:rsid w:val="003C60A5"/>
    <w:rsid w:val="003C61D4"/>
    <w:rsid w:val="003C625E"/>
    <w:rsid w:val="003C6A4D"/>
    <w:rsid w:val="003C719B"/>
    <w:rsid w:val="003C7309"/>
    <w:rsid w:val="003C7EEA"/>
    <w:rsid w:val="003C7F08"/>
    <w:rsid w:val="003D00E2"/>
    <w:rsid w:val="003D0546"/>
    <w:rsid w:val="003D0B36"/>
    <w:rsid w:val="003D0E9D"/>
    <w:rsid w:val="003D2608"/>
    <w:rsid w:val="003D2B8C"/>
    <w:rsid w:val="003D2DBC"/>
    <w:rsid w:val="003D33EA"/>
    <w:rsid w:val="003D39F9"/>
    <w:rsid w:val="003D3AE9"/>
    <w:rsid w:val="003D4474"/>
    <w:rsid w:val="003D4D67"/>
    <w:rsid w:val="003D51EF"/>
    <w:rsid w:val="003D527B"/>
    <w:rsid w:val="003D5DF7"/>
    <w:rsid w:val="003D6462"/>
    <w:rsid w:val="003D74E2"/>
    <w:rsid w:val="003D7D95"/>
    <w:rsid w:val="003E0767"/>
    <w:rsid w:val="003E153F"/>
    <w:rsid w:val="003E1905"/>
    <w:rsid w:val="003E1B88"/>
    <w:rsid w:val="003E26E8"/>
    <w:rsid w:val="003E37A7"/>
    <w:rsid w:val="003E406F"/>
    <w:rsid w:val="003E498E"/>
    <w:rsid w:val="003E511E"/>
    <w:rsid w:val="003E53F8"/>
    <w:rsid w:val="003E56D1"/>
    <w:rsid w:val="003E6763"/>
    <w:rsid w:val="003E6C42"/>
    <w:rsid w:val="003E7D08"/>
    <w:rsid w:val="003F0072"/>
    <w:rsid w:val="003F0397"/>
    <w:rsid w:val="003F0432"/>
    <w:rsid w:val="003F04B8"/>
    <w:rsid w:val="003F0BA6"/>
    <w:rsid w:val="003F0CBD"/>
    <w:rsid w:val="003F0CEE"/>
    <w:rsid w:val="003F2054"/>
    <w:rsid w:val="003F2412"/>
    <w:rsid w:val="003F2478"/>
    <w:rsid w:val="003F24BF"/>
    <w:rsid w:val="003F2589"/>
    <w:rsid w:val="003F29CA"/>
    <w:rsid w:val="003F2C76"/>
    <w:rsid w:val="003F2D99"/>
    <w:rsid w:val="003F316C"/>
    <w:rsid w:val="003F3CC1"/>
    <w:rsid w:val="003F59A2"/>
    <w:rsid w:val="003F5A8B"/>
    <w:rsid w:val="003F5DEB"/>
    <w:rsid w:val="003F6219"/>
    <w:rsid w:val="003F6AD4"/>
    <w:rsid w:val="003F6D60"/>
    <w:rsid w:val="003F7C3A"/>
    <w:rsid w:val="003F7D21"/>
    <w:rsid w:val="00401160"/>
    <w:rsid w:val="00401B3C"/>
    <w:rsid w:val="00401C36"/>
    <w:rsid w:val="004022A7"/>
    <w:rsid w:val="00402B1E"/>
    <w:rsid w:val="00403675"/>
    <w:rsid w:val="00403824"/>
    <w:rsid w:val="00404A35"/>
    <w:rsid w:val="0040703E"/>
    <w:rsid w:val="00407092"/>
    <w:rsid w:val="00407112"/>
    <w:rsid w:val="00407AFD"/>
    <w:rsid w:val="00407EBC"/>
    <w:rsid w:val="00407F28"/>
    <w:rsid w:val="00410170"/>
    <w:rsid w:val="004104A6"/>
    <w:rsid w:val="00412420"/>
    <w:rsid w:val="00413048"/>
    <w:rsid w:val="004133E4"/>
    <w:rsid w:val="00413BA0"/>
    <w:rsid w:val="004145B5"/>
    <w:rsid w:val="0041478D"/>
    <w:rsid w:val="004148F1"/>
    <w:rsid w:val="004155BE"/>
    <w:rsid w:val="00415844"/>
    <w:rsid w:val="004158A3"/>
    <w:rsid w:val="00415BB8"/>
    <w:rsid w:val="00415D8B"/>
    <w:rsid w:val="004161D3"/>
    <w:rsid w:val="00417DBE"/>
    <w:rsid w:val="004221B3"/>
    <w:rsid w:val="0042319B"/>
    <w:rsid w:val="0042350B"/>
    <w:rsid w:val="00423643"/>
    <w:rsid w:val="00423EBD"/>
    <w:rsid w:val="004249F4"/>
    <w:rsid w:val="00424BBB"/>
    <w:rsid w:val="0042556E"/>
    <w:rsid w:val="00425CCA"/>
    <w:rsid w:val="004267AB"/>
    <w:rsid w:val="00426CE2"/>
    <w:rsid w:val="00426D98"/>
    <w:rsid w:val="004271F3"/>
    <w:rsid w:val="004274D5"/>
    <w:rsid w:val="004277CA"/>
    <w:rsid w:val="00427825"/>
    <w:rsid w:val="00427B88"/>
    <w:rsid w:val="0043160A"/>
    <w:rsid w:val="00431A12"/>
    <w:rsid w:val="00432DFF"/>
    <w:rsid w:val="004337FA"/>
    <w:rsid w:val="00435145"/>
    <w:rsid w:val="00435444"/>
    <w:rsid w:val="00435655"/>
    <w:rsid w:val="0043605D"/>
    <w:rsid w:val="00436257"/>
    <w:rsid w:val="00436721"/>
    <w:rsid w:val="00440ACA"/>
    <w:rsid w:val="00440BC3"/>
    <w:rsid w:val="00441061"/>
    <w:rsid w:val="0044132C"/>
    <w:rsid w:val="00441532"/>
    <w:rsid w:val="00443D21"/>
    <w:rsid w:val="00443F1A"/>
    <w:rsid w:val="00445509"/>
    <w:rsid w:val="00445989"/>
    <w:rsid w:val="00445F63"/>
    <w:rsid w:val="00446B6E"/>
    <w:rsid w:val="00446F02"/>
    <w:rsid w:val="00447029"/>
    <w:rsid w:val="00447063"/>
    <w:rsid w:val="00447510"/>
    <w:rsid w:val="00447572"/>
    <w:rsid w:val="0044764B"/>
    <w:rsid w:val="004476E7"/>
    <w:rsid w:val="004476FF"/>
    <w:rsid w:val="00447B86"/>
    <w:rsid w:val="00450453"/>
    <w:rsid w:val="00450510"/>
    <w:rsid w:val="00451005"/>
    <w:rsid w:val="00451023"/>
    <w:rsid w:val="0045111D"/>
    <w:rsid w:val="00451480"/>
    <w:rsid w:val="00451C9B"/>
    <w:rsid w:val="004523E0"/>
    <w:rsid w:val="004524B0"/>
    <w:rsid w:val="00452D35"/>
    <w:rsid w:val="00452EB9"/>
    <w:rsid w:val="00452EBF"/>
    <w:rsid w:val="00453036"/>
    <w:rsid w:val="004532F0"/>
    <w:rsid w:val="004541EA"/>
    <w:rsid w:val="00454DED"/>
    <w:rsid w:val="0045565F"/>
    <w:rsid w:val="004561A0"/>
    <w:rsid w:val="0046092E"/>
    <w:rsid w:val="004614B6"/>
    <w:rsid w:val="00462C89"/>
    <w:rsid w:val="00463881"/>
    <w:rsid w:val="004639E9"/>
    <w:rsid w:val="00464892"/>
    <w:rsid w:val="004655FF"/>
    <w:rsid w:val="00465FC6"/>
    <w:rsid w:val="004664AC"/>
    <w:rsid w:val="00466706"/>
    <w:rsid w:val="004674DE"/>
    <w:rsid w:val="00470C41"/>
    <w:rsid w:val="00471119"/>
    <w:rsid w:val="0047137B"/>
    <w:rsid w:val="004716F7"/>
    <w:rsid w:val="00471D17"/>
    <w:rsid w:val="00472B15"/>
    <w:rsid w:val="00474A2A"/>
    <w:rsid w:val="00474B96"/>
    <w:rsid w:val="00475483"/>
    <w:rsid w:val="004757CB"/>
    <w:rsid w:val="00475B0A"/>
    <w:rsid w:val="00476A61"/>
    <w:rsid w:val="00476E7A"/>
    <w:rsid w:val="0047708F"/>
    <w:rsid w:val="00477212"/>
    <w:rsid w:val="00477F2D"/>
    <w:rsid w:val="00481AE1"/>
    <w:rsid w:val="00481FA2"/>
    <w:rsid w:val="00482144"/>
    <w:rsid w:val="004825C8"/>
    <w:rsid w:val="00482805"/>
    <w:rsid w:val="00483574"/>
    <w:rsid w:val="004838D9"/>
    <w:rsid w:val="00483CAC"/>
    <w:rsid w:val="00484043"/>
    <w:rsid w:val="00485556"/>
    <w:rsid w:val="00485CCF"/>
    <w:rsid w:val="00485ED3"/>
    <w:rsid w:val="004860A7"/>
    <w:rsid w:val="0048709B"/>
    <w:rsid w:val="00487308"/>
    <w:rsid w:val="00487335"/>
    <w:rsid w:val="004878EB"/>
    <w:rsid w:val="004900D3"/>
    <w:rsid w:val="00490AA7"/>
    <w:rsid w:val="00492C8E"/>
    <w:rsid w:val="00492E78"/>
    <w:rsid w:val="004930D3"/>
    <w:rsid w:val="0049317E"/>
    <w:rsid w:val="0049502B"/>
    <w:rsid w:val="004956E5"/>
    <w:rsid w:val="00495C5C"/>
    <w:rsid w:val="00496CA0"/>
    <w:rsid w:val="004A00D8"/>
    <w:rsid w:val="004A03B2"/>
    <w:rsid w:val="004A0D0A"/>
    <w:rsid w:val="004A1743"/>
    <w:rsid w:val="004A1D64"/>
    <w:rsid w:val="004A1E92"/>
    <w:rsid w:val="004A21AE"/>
    <w:rsid w:val="004A2670"/>
    <w:rsid w:val="004A2C38"/>
    <w:rsid w:val="004A2F2E"/>
    <w:rsid w:val="004A35E3"/>
    <w:rsid w:val="004A376A"/>
    <w:rsid w:val="004A3A35"/>
    <w:rsid w:val="004A3BE0"/>
    <w:rsid w:val="004A43E8"/>
    <w:rsid w:val="004A47E6"/>
    <w:rsid w:val="004A4AD4"/>
    <w:rsid w:val="004A4F89"/>
    <w:rsid w:val="004A51DD"/>
    <w:rsid w:val="004A5689"/>
    <w:rsid w:val="004A6543"/>
    <w:rsid w:val="004A6745"/>
    <w:rsid w:val="004A6B4C"/>
    <w:rsid w:val="004A6E60"/>
    <w:rsid w:val="004B05C1"/>
    <w:rsid w:val="004B0A25"/>
    <w:rsid w:val="004B142F"/>
    <w:rsid w:val="004B18B2"/>
    <w:rsid w:val="004B1E91"/>
    <w:rsid w:val="004B253E"/>
    <w:rsid w:val="004B2804"/>
    <w:rsid w:val="004B2936"/>
    <w:rsid w:val="004B2C90"/>
    <w:rsid w:val="004B2E44"/>
    <w:rsid w:val="004B32B5"/>
    <w:rsid w:val="004B3495"/>
    <w:rsid w:val="004B67C2"/>
    <w:rsid w:val="004B6FE9"/>
    <w:rsid w:val="004B723B"/>
    <w:rsid w:val="004B7B70"/>
    <w:rsid w:val="004B7C6A"/>
    <w:rsid w:val="004B7C82"/>
    <w:rsid w:val="004B7F36"/>
    <w:rsid w:val="004C051A"/>
    <w:rsid w:val="004C079D"/>
    <w:rsid w:val="004C0E2C"/>
    <w:rsid w:val="004C1864"/>
    <w:rsid w:val="004C1E1C"/>
    <w:rsid w:val="004C264E"/>
    <w:rsid w:val="004C29D8"/>
    <w:rsid w:val="004C3E52"/>
    <w:rsid w:val="004C3F6B"/>
    <w:rsid w:val="004C452F"/>
    <w:rsid w:val="004C4748"/>
    <w:rsid w:val="004C4AFE"/>
    <w:rsid w:val="004C579C"/>
    <w:rsid w:val="004C5F79"/>
    <w:rsid w:val="004C5FC2"/>
    <w:rsid w:val="004C603E"/>
    <w:rsid w:val="004C66A3"/>
    <w:rsid w:val="004C7513"/>
    <w:rsid w:val="004C77C5"/>
    <w:rsid w:val="004D0445"/>
    <w:rsid w:val="004D0D05"/>
    <w:rsid w:val="004D13CF"/>
    <w:rsid w:val="004D2281"/>
    <w:rsid w:val="004D2A5B"/>
    <w:rsid w:val="004D3169"/>
    <w:rsid w:val="004D34EF"/>
    <w:rsid w:val="004D49E3"/>
    <w:rsid w:val="004D548E"/>
    <w:rsid w:val="004D6A60"/>
    <w:rsid w:val="004D74AD"/>
    <w:rsid w:val="004D79F2"/>
    <w:rsid w:val="004E0BED"/>
    <w:rsid w:val="004E1763"/>
    <w:rsid w:val="004E2C14"/>
    <w:rsid w:val="004E3B4F"/>
    <w:rsid w:val="004E4322"/>
    <w:rsid w:val="004E435D"/>
    <w:rsid w:val="004E47AD"/>
    <w:rsid w:val="004E4CD9"/>
    <w:rsid w:val="004E6B87"/>
    <w:rsid w:val="004E76FB"/>
    <w:rsid w:val="004E79DF"/>
    <w:rsid w:val="004F06DD"/>
    <w:rsid w:val="004F0EF1"/>
    <w:rsid w:val="004F13AC"/>
    <w:rsid w:val="004F15EC"/>
    <w:rsid w:val="004F2923"/>
    <w:rsid w:val="004F2A9B"/>
    <w:rsid w:val="004F3248"/>
    <w:rsid w:val="004F3FB2"/>
    <w:rsid w:val="004F59FB"/>
    <w:rsid w:val="004F65B6"/>
    <w:rsid w:val="004F69B3"/>
    <w:rsid w:val="004F70E5"/>
    <w:rsid w:val="004F764E"/>
    <w:rsid w:val="004F7DC5"/>
    <w:rsid w:val="005009C0"/>
    <w:rsid w:val="005018C4"/>
    <w:rsid w:val="005023C1"/>
    <w:rsid w:val="00502CDB"/>
    <w:rsid w:val="0050312F"/>
    <w:rsid w:val="00503C42"/>
    <w:rsid w:val="00503C47"/>
    <w:rsid w:val="00503EC6"/>
    <w:rsid w:val="00504238"/>
    <w:rsid w:val="0050449D"/>
    <w:rsid w:val="00504781"/>
    <w:rsid w:val="00505415"/>
    <w:rsid w:val="00505B5B"/>
    <w:rsid w:val="005066D1"/>
    <w:rsid w:val="00506F44"/>
    <w:rsid w:val="0050725C"/>
    <w:rsid w:val="00507362"/>
    <w:rsid w:val="005073C2"/>
    <w:rsid w:val="005103D1"/>
    <w:rsid w:val="00510546"/>
    <w:rsid w:val="00510A66"/>
    <w:rsid w:val="00511917"/>
    <w:rsid w:val="005119DB"/>
    <w:rsid w:val="00511D25"/>
    <w:rsid w:val="00512329"/>
    <w:rsid w:val="00512A8B"/>
    <w:rsid w:val="00512C1D"/>
    <w:rsid w:val="00513754"/>
    <w:rsid w:val="005146C8"/>
    <w:rsid w:val="00514DD1"/>
    <w:rsid w:val="005156AE"/>
    <w:rsid w:val="005160F1"/>
    <w:rsid w:val="00516796"/>
    <w:rsid w:val="00516B1C"/>
    <w:rsid w:val="00516B36"/>
    <w:rsid w:val="00516F5F"/>
    <w:rsid w:val="00517847"/>
    <w:rsid w:val="00517B6D"/>
    <w:rsid w:val="00520670"/>
    <w:rsid w:val="00520F66"/>
    <w:rsid w:val="00521746"/>
    <w:rsid w:val="00521BE5"/>
    <w:rsid w:val="00521BE7"/>
    <w:rsid w:val="00521F93"/>
    <w:rsid w:val="00521FAB"/>
    <w:rsid w:val="00522033"/>
    <w:rsid w:val="005225D4"/>
    <w:rsid w:val="0052339D"/>
    <w:rsid w:val="00523A67"/>
    <w:rsid w:val="00523F1C"/>
    <w:rsid w:val="00525092"/>
    <w:rsid w:val="005255D0"/>
    <w:rsid w:val="005263B8"/>
    <w:rsid w:val="0052681F"/>
    <w:rsid w:val="0052691F"/>
    <w:rsid w:val="00527651"/>
    <w:rsid w:val="005278F6"/>
    <w:rsid w:val="00530578"/>
    <w:rsid w:val="0053078E"/>
    <w:rsid w:val="00531E2E"/>
    <w:rsid w:val="00532E39"/>
    <w:rsid w:val="005345BF"/>
    <w:rsid w:val="005349DE"/>
    <w:rsid w:val="0053552F"/>
    <w:rsid w:val="00535D25"/>
    <w:rsid w:val="005365AB"/>
    <w:rsid w:val="00536FBC"/>
    <w:rsid w:val="0054031D"/>
    <w:rsid w:val="005428B1"/>
    <w:rsid w:val="005429F6"/>
    <w:rsid w:val="00543405"/>
    <w:rsid w:val="005434A8"/>
    <w:rsid w:val="00543FA7"/>
    <w:rsid w:val="005441A5"/>
    <w:rsid w:val="0054496A"/>
    <w:rsid w:val="00544D63"/>
    <w:rsid w:val="00544D64"/>
    <w:rsid w:val="00544EB8"/>
    <w:rsid w:val="00545410"/>
    <w:rsid w:val="00546639"/>
    <w:rsid w:val="00547572"/>
    <w:rsid w:val="0054784D"/>
    <w:rsid w:val="005478CB"/>
    <w:rsid w:val="00547D0E"/>
    <w:rsid w:val="00547E5D"/>
    <w:rsid w:val="00550D27"/>
    <w:rsid w:val="00551429"/>
    <w:rsid w:val="00551F32"/>
    <w:rsid w:val="00552499"/>
    <w:rsid w:val="005526D5"/>
    <w:rsid w:val="00552E2E"/>
    <w:rsid w:val="00553048"/>
    <w:rsid w:val="00553BF1"/>
    <w:rsid w:val="00553FF9"/>
    <w:rsid w:val="005547AC"/>
    <w:rsid w:val="00554EE3"/>
    <w:rsid w:val="00555836"/>
    <w:rsid w:val="00557449"/>
    <w:rsid w:val="00557823"/>
    <w:rsid w:val="00557AAF"/>
    <w:rsid w:val="005601D1"/>
    <w:rsid w:val="0056027B"/>
    <w:rsid w:val="00560715"/>
    <w:rsid w:val="00560842"/>
    <w:rsid w:val="00560A30"/>
    <w:rsid w:val="00560C40"/>
    <w:rsid w:val="00560F26"/>
    <w:rsid w:val="0056113C"/>
    <w:rsid w:val="00561332"/>
    <w:rsid w:val="005619B4"/>
    <w:rsid w:val="00561E0D"/>
    <w:rsid w:val="00562063"/>
    <w:rsid w:val="0056231C"/>
    <w:rsid w:val="00562759"/>
    <w:rsid w:val="005634CD"/>
    <w:rsid w:val="00563A29"/>
    <w:rsid w:val="0056432F"/>
    <w:rsid w:val="00564F4E"/>
    <w:rsid w:val="00565D8B"/>
    <w:rsid w:val="00566DA7"/>
    <w:rsid w:val="005672BC"/>
    <w:rsid w:val="005672E3"/>
    <w:rsid w:val="005677BE"/>
    <w:rsid w:val="00567AA4"/>
    <w:rsid w:val="0057045E"/>
    <w:rsid w:val="005706D8"/>
    <w:rsid w:val="005708B4"/>
    <w:rsid w:val="00570B8B"/>
    <w:rsid w:val="00571124"/>
    <w:rsid w:val="00572BCD"/>
    <w:rsid w:val="00573195"/>
    <w:rsid w:val="00573A60"/>
    <w:rsid w:val="00573F82"/>
    <w:rsid w:val="00574151"/>
    <w:rsid w:val="00574446"/>
    <w:rsid w:val="00574759"/>
    <w:rsid w:val="00576196"/>
    <w:rsid w:val="005761AC"/>
    <w:rsid w:val="005768C5"/>
    <w:rsid w:val="005768E5"/>
    <w:rsid w:val="00577CCB"/>
    <w:rsid w:val="00580461"/>
    <w:rsid w:val="0058188B"/>
    <w:rsid w:val="0058243F"/>
    <w:rsid w:val="00582E7B"/>
    <w:rsid w:val="00583A2B"/>
    <w:rsid w:val="00583A73"/>
    <w:rsid w:val="00583DD0"/>
    <w:rsid w:val="005840EB"/>
    <w:rsid w:val="00585462"/>
    <w:rsid w:val="00585CD4"/>
    <w:rsid w:val="00586F91"/>
    <w:rsid w:val="00587015"/>
    <w:rsid w:val="0058790A"/>
    <w:rsid w:val="00587979"/>
    <w:rsid w:val="00587B50"/>
    <w:rsid w:val="00587C6D"/>
    <w:rsid w:val="00590902"/>
    <w:rsid w:val="00590B11"/>
    <w:rsid w:val="00590B91"/>
    <w:rsid w:val="005913E3"/>
    <w:rsid w:val="005923F9"/>
    <w:rsid w:val="00592996"/>
    <w:rsid w:val="00592AA4"/>
    <w:rsid w:val="00592BAD"/>
    <w:rsid w:val="005933AD"/>
    <w:rsid w:val="00593456"/>
    <w:rsid w:val="00593D94"/>
    <w:rsid w:val="00593E49"/>
    <w:rsid w:val="005942E8"/>
    <w:rsid w:val="00594393"/>
    <w:rsid w:val="00594823"/>
    <w:rsid w:val="00594A69"/>
    <w:rsid w:val="00594E7E"/>
    <w:rsid w:val="00595062"/>
    <w:rsid w:val="005953A5"/>
    <w:rsid w:val="00596A79"/>
    <w:rsid w:val="005979F1"/>
    <w:rsid w:val="00597C53"/>
    <w:rsid w:val="005A0469"/>
    <w:rsid w:val="005A1288"/>
    <w:rsid w:val="005A150C"/>
    <w:rsid w:val="005A1643"/>
    <w:rsid w:val="005A3399"/>
    <w:rsid w:val="005A3506"/>
    <w:rsid w:val="005A37C3"/>
    <w:rsid w:val="005A58F9"/>
    <w:rsid w:val="005A6400"/>
    <w:rsid w:val="005A71A3"/>
    <w:rsid w:val="005A7269"/>
    <w:rsid w:val="005A7805"/>
    <w:rsid w:val="005B146D"/>
    <w:rsid w:val="005B1B7C"/>
    <w:rsid w:val="005B35B9"/>
    <w:rsid w:val="005B4719"/>
    <w:rsid w:val="005B4863"/>
    <w:rsid w:val="005B537B"/>
    <w:rsid w:val="005B571D"/>
    <w:rsid w:val="005B5B7B"/>
    <w:rsid w:val="005B6170"/>
    <w:rsid w:val="005B618A"/>
    <w:rsid w:val="005B6371"/>
    <w:rsid w:val="005B67B9"/>
    <w:rsid w:val="005B6B6C"/>
    <w:rsid w:val="005B6C0E"/>
    <w:rsid w:val="005B6DA0"/>
    <w:rsid w:val="005B762B"/>
    <w:rsid w:val="005B7FC6"/>
    <w:rsid w:val="005C0011"/>
    <w:rsid w:val="005C0181"/>
    <w:rsid w:val="005C081E"/>
    <w:rsid w:val="005C0BF2"/>
    <w:rsid w:val="005C13EA"/>
    <w:rsid w:val="005C18A4"/>
    <w:rsid w:val="005C2894"/>
    <w:rsid w:val="005C28B9"/>
    <w:rsid w:val="005C317D"/>
    <w:rsid w:val="005C3884"/>
    <w:rsid w:val="005C3AA0"/>
    <w:rsid w:val="005C3C0C"/>
    <w:rsid w:val="005C3D59"/>
    <w:rsid w:val="005C4B77"/>
    <w:rsid w:val="005C4E78"/>
    <w:rsid w:val="005C5052"/>
    <w:rsid w:val="005C5F07"/>
    <w:rsid w:val="005C63E3"/>
    <w:rsid w:val="005C69DC"/>
    <w:rsid w:val="005C755D"/>
    <w:rsid w:val="005C79A1"/>
    <w:rsid w:val="005D0DEB"/>
    <w:rsid w:val="005D154E"/>
    <w:rsid w:val="005D180B"/>
    <w:rsid w:val="005D1A18"/>
    <w:rsid w:val="005D2538"/>
    <w:rsid w:val="005D2B77"/>
    <w:rsid w:val="005D3864"/>
    <w:rsid w:val="005D38B4"/>
    <w:rsid w:val="005D3C30"/>
    <w:rsid w:val="005D495C"/>
    <w:rsid w:val="005D4CD9"/>
    <w:rsid w:val="005D4ED8"/>
    <w:rsid w:val="005D5B97"/>
    <w:rsid w:val="005D6F52"/>
    <w:rsid w:val="005D7385"/>
    <w:rsid w:val="005D7441"/>
    <w:rsid w:val="005D792E"/>
    <w:rsid w:val="005D7A21"/>
    <w:rsid w:val="005D7C12"/>
    <w:rsid w:val="005E061B"/>
    <w:rsid w:val="005E0E4B"/>
    <w:rsid w:val="005E116F"/>
    <w:rsid w:val="005E1A30"/>
    <w:rsid w:val="005E1D6C"/>
    <w:rsid w:val="005E1E4F"/>
    <w:rsid w:val="005E21F4"/>
    <w:rsid w:val="005E2DFC"/>
    <w:rsid w:val="005E2F2B"/>
    <w:rsid w:val="005E3941"/>
    <w:rsid w:val="005E3CB5"/>
    <w:rsid w:val="005E675A"/>
    <w:rsid w:val="005E7187"/>
    <w:rsid w:val="005E7615"/>
    <w:rsid w:val="005F0925"/>
    <w:rsid w:val="005F0C55"/>
    <w:rsid w:val="005F0CDC"/>
    <w:rsid w:val="005F14A7"/>
    <w:rsid w:val="005F1691"/>
    <w:rsid w:val="005F16EE"/>
    <w:rsid w:val="005F319F"/>
    <w:rsid w:val="005F3831"/>
    <w:rsid w:val="005F3A2F"/>
    <w:rsid w:val="005F3DC2"/>
    <w:rsid w:val="005F3E44"/>
    <w:rsid w:val="005F52E4"/>
    <w:rsid w:val="005F5F3C"/>
    <w:rsid w:val="005F6708"/>
    <w:rsid w:val="005F697A"/>
    <w:rsid w:val="005F6B43"/>
    <w:rsid w:val="005F77D7"/>
    <w:rsid w:val="005F7825"/>
    <w:rsid w:val="005F7E31"/>
    <w:rsid w:val="0060052C"/>
    <w:rsid w:val="006009E2"/>
    <w:rsid w:val="00600D36"/>
    <w:rsid w:val="00601188"/>
    <w:rsid w:val="00601379"/>
    <w:rsid w:val="00601F0C"/>
    <w:rsid w:val="00601FAF"/>
    <w:rsid w:val="0060229E"/>
    <w:rsid w:val="00602356"/>
    <w:rsid w:val="0060251E"/>
    <w:rsid w:val="00602780"/>
    <w:rsid w:val="0060577E"/>
    <w:rsid w:val="006063C6"/>
    <w:rsid w:val="006067D7"/>
    <w:rsid w:val="00606BAD"/>
    <w:rsid w:val="0060791A"/>
    <w:rsid w:val="00607EEE"/>
    <w:rsid w:val="006100F9"/>
    <w:rsid w:val="00610236"/>
    <w:rsid w:val="00610873"/>
    <w:rsid w:val="006108F9"/>
    <w:rsid w:val="00610CED"/>
    <w:rsid w:val="0061183B"/>
    <w:rsid w:val="00611B25"/>
    <w:rsid w:val="006131D6"/>
    <w:rsid w:val="00613BFF"/>
    <w:rsid w:val="00613C08"/>
    <w:rsid w:val="0061559E"/>
    <w:rsid w:val="006159A2"/>
    <w:rsid w:val="00615E66"/>
    <w:rsid w:val="00616481"/>
    <w:rsid w:val="006169D6"/>
    <w:rsid w:val="00616DE0"/>
    <w:rsid w:val="00617BD6"/>
    <w:rsid w:val="006205C5"/>
    <w:rsid w:val="0062083E"/>
    <w:rsid w:val="00620CEB"/>
    <w:rsid w:val="00620E8B"/>
    <w:rsid w:val="00621C0B"/>
    <w:rsid w:val="00621F64"/>
    <w:rsid w:val="006224FE"/>
    <w:rsid w:val="00622C43"/>
    <w:rsid w:val="0062329D"/>
    <w:rsid w:val="00623770"/>
    <w:rsid w:val="00623F04"/>
    <w:rsid w:val="0062420A"/>
    <w:rsid w:val="0062482B"/>
    <w:rsid w:val="00624DB1"/>
    <w:rsid w:val="00625F3B"/>
    <w:rsid w:val="00626D60"/>
    <w:rsid w:val="006273CE"/>
    <w:rsid w:val="00627576"/>
    <w:rsid w:val="006278E6"/>
    <w:rsid w:val="00627BB9"/>
    <w:rsid w:val="00627E07"/>
    <w:rsid w:val="0063001B"/>
    <w:rsid w:val="006301C9"/>
    <w:rsid w:val="006310F5"/>
    <w:rsid w:val="0063233F"/>
    <w:rsid w:val="00632595"/>
    <w:rsid w:val="00633308"/>
    <w:rsid w:val="00634566"/>
    <w:rsid w:val="00634E96"/>
    <w:rsid w:val="00635774"/>
    <w:rsid w:val="006369D9"/>
    <w:rsid w:val="006373FF"/>
    <w:rsid w:val="0063768D"/>
    <w:rsid w:val="00637EAF"/>
    <w:rsid w:val="00640FC0"/>
    <w:rsid w:val="00641198"/>
    <w:rsid w:val="006416D5"/>
    <w:rsid w:val="006418E4"/>
    <w:rsid w:val="00641BFA"/>
    <w:rsid w:val="00641C21"/>
    <w:rsid w:val="00641D30"/>
    <w:rsid w:val="00642978"/>
    <w:rsid w:val="00643E95"/>
    <w:rsid w:val="0064572F"/>
    <w:rsid w:val="0064703A"/>
    <w:rsid w:val="006475AB"/>
    <w:rsid w:val="006500C0"/>
    <w:rsid w:val="006503FA"/>
    <w:rsid w:val="00650739"/>
    <w:rsid w:val="006512AA"/>
    <w:rsid w:val="00651A90"/>
    <w:rsid w:val="00652916"/>
    <w:rsid w:val="00652D43"/>
    <w:rsid w:val="0065364A"/>
    <w:rsid w:val="00653FFE"/>
    <w:rsid w:val="006549CE"/>
    <w:rsid w:val="00654B8B"/>
    <w:rsid w:val="006559D4"/>
    <w:rsid w:val="00656330"/>
    <w:rsid w:val="0065654B"/>
    <w:rsid w:val="00656EB1"/>
    <w:rsid w:val="0065703F"/>
    <w:rsid w:val="00657630"/>
    <w:rsid w:val="00657DEB"/>
    <w:rsid w:val="00657F60"/>
    <w:rsid w:val="00660041"/>
    <w:rsid w:val="00660930"/>
    <w:rsid w:val="00660A05"/>
    <w:rsid w:val="00660EB7"/>
    <w:rsid w:val="00662DFA"/>
    <w:rsid w:val="00662EEC"/>
    <w:rsid w:val="006636D3"/>
    <w:rsid w:val="00663CFF"/>
    <w:rsid w:val="0066406D"/>
    <w:rsid w:val="0066416B"/>
    <w:rsid w:val="00664372"/>
    <w:rsid w:val="00665260"/>
    <w:rsid w:val="006654A0"/>
    <w:rsid w:val="00666B7C"/>
    <w:rsid w:val="00666F2A"/>
    <w:rsid w:val="00671B58"/>
    <w:rsid w:val="006726E6"/>
    <w:rsid w:val="006738A8"/>
    <w:rsid w:val="00675E89"/>
    <w:rsid w:val="00676709"/>
    <w:rsid w:val="00677980"/>
    <w:rsid w:val="00680687"/>
    <w:rsid w:val="00680D37"/>
    <w:rsid w:val="00681261"/>
    <w:rsid w:val="00681C78"/>
    <w:rsid w:val="00681E1F"/>
    <w:rsid w:val="00682C62"/>
    <w:rsid w:val="0068337D"/>
    <w:rsid w:val="006842A4"/>
    <w:rsid w:val="00686BAE"/>
    <w:rsid w:val="00687938"/>
    <w:rsid w:val="00690942"/>
    <w:rsid w:val="00692141"/>
    <w:rsid w:val="0069254E"/>
    <w:rsid w:val="00692BFB"/>
    <w:rsid w:val="00694162"/>
    <w:rsid w:val="006949F9"/>
    <w:rsid w:val="006957DF"/>
    <w:rsid w:val="00695E34"/>
    <w:rsid w:val="00695EF0"/>
    <w:rsid w:val="00696CCF"/>
    <w:rsid w:val="00696F8A"/>
    <w:rsid w:val="00696FFC"/>
    <w:rsid w:val="00697950"/>
    <w:rsid w:val="006A0659"/>
    <w:rsid w:val="006A0BD4"/>
    <w:rsid w:val="006A102C"/>
    <w:rsid w:val="006A1357"/>
    <w:rsid w:val="006A162B"/>
    <w:rsid w:val="006A1CD9"/>
    <w:rsid w:val="006A1F81"/>
    <w:rsid w:val="006A1F8D"/>
    <w:rsid w:val="006A359E"/>
    <w:rsid w:val="006A4AD7"/>
    <w:rsid w:val="006A5192"/>
    <w:rsid w:val="006A5BF4"/>
    <w:rsid w:val="006A6374"/>
    <w:rsid w:val="006B04E5"/>
    <w:rsid w:val="006B0F6B"/>
    <w:rsid w:val="006B1606"/>
    <w:rsid w:val="006B16CB"/>
    <w:rsid w:val="006B191E"/>
    <w:rsid w:val="006B2365"/>
    <w:rsid w:val="006B2D2D"/>
    <w:rsid w:val="006B2D41"/>
    <w:rsid w:val="006B2EC1"/>
    <w:rsid w:val="006B3000"/>
    <w:rsid w:val="006B31C5"/>
    <w:rsid w:val="006B362B"/>
    <w:rsid w:val="006B3BCB"/>
    <w:rsid w:val="006B3E8E"/>
    <w:rsid w:val="006B4010"/>
    <w:rsid w:val="006B416B"/>
    <w:rsid w:val="006B5A0C"/>
    <w:rsid w:val="006B638E"/>
    <w:rsid w:val="006B688D"/>
    <w:rsid w:val="006B6F1B"/>
    <w:rsid w:val="006B72EF"/>
    <w:rsid w:val="006B750E"/>
    <w:rsid w:val="006B7F12"/>
    <w:rsid w:val="006C05BD"/>
    <w:rsid w:val="006C0A83"/>
    <w:rsid w:val="006C1149"/>
    <w:rsid w:val="006C1CB9"/>
    <w:rsid w:val="006C30D9"/>
    <w:rsid w:val="006C3110"/>
    <w:rsid w:val="006C35E3"/>
    <w:rsid w:val="006C3774"/>
    <w:rsid w:val="006C3915"/>
    <w:rsid w:val="006C41EA"/>
    <w:rsid w:val="006C50B6"/>
    <w:rsid w:val="006C51CF"/>
    <w:rsid w:val="006C66F7"/>
    <w:rsid w:val="006C69B7"/>
    <w:rsid w:val="006C7924"/>
    <w:rsid w:val="006D009B"/>
    <w:rsid w:val="006D047D"/>
    <w:rsid w:val="006D2E22"/>
    <w:rsid w:val="006D3748"/>
    <w:rsid w:val="006D4950"/>
    <w:rsid w:val="006D496C"/>
    <w:rsid w:val="006D5679"/>
    <w:rsid w:val="006D5F6A"/>
    <w:rsid w:val="006D608F"/>
    <w:rsid w:val="006D611D"/>
    <w:rsid w:val="006D6CAA"/>
    <w:rsid w:val="006E1F77"/>
    <w:rsid w:val="006E34EC"/>
    <w:rsid w:val="006E3C98"/>
    <w:rsid w:val="006E462B"/>
    <w:rsid w:val="006E4A56"/>
    <w:rsid w:val="006E5F35"/>
    <w:rsid w:val="006E71A3"/>
    <w:rsid w:val="006E7AAF"/>
    <w:rsid w:val="006E7B03"/>
    <w:rsid w:val="006F10F2"/>
    <w:rsid w:val="006F19D3"/>
    <w:rsid w:val="006F1A00"/>
    <w:rsid w:val="006F1F45"/>
    <w:rsid w:val="006F2610"/>
    <w:rsid w:val="006F2E69"/>
    <w:rsid w:val="006F2E90"/>
    <w:rsid w:val="006F31B1"/>
    <w:rsid w:val="006F40FF"/>
    <w:rsid w:val="006F419A"/>
    <w:rsid w:val="006F4A6B"/>
    <w:rsid w:val="006F4EB1"/>
    <w:rsid w:val="006F5309"/>
    <w:rsid w:val="006F5BB1"/>
    <w:rsid w:val="006F651C"/>
    <w:rsid w:val="006F6712"/>
    <w:rsid w:val="006F6CB1"/>
    <w:rsid w:val="006F7A01"/>
    <w:rsid w:val="006F7F70"/>
    <w:rsid w:val="00701CA6"/>
    <w:rsid w:val="00702807"/>
    <w:rsid w:val="00702B31"/>
    <w:rsid w:val="00702DCD"/>
    <w:rsid w:val="00703269"/>
    <w:rsid w:val="0070357E"/>
    <w:rsid w:val="00703CE9"/>
    <w:rsid w:val="00704ABF"/>
    <w:rsid w:val="00704FD7"/>
    <w:rsid w:val="00705903"/>
    <w:rsid w:val="0070647C"/>
    <w:rsid w:val="00706749"/>
    <w:rsid w:val="0070713A"/>
    <w:rsid w:val="0070798E"/>
    <w:rsid w:val="00707C9F"/>
    <w:rsid w:val="00707F87"/>
    <w:rsid w:val="00710DC9"/>
    <w:rsid w:val="007115D0"/>
    <w:rsid w:val="00712869"/>
    <w:rsid w:val="00712D51"/>
    <w:rsid w:val="00713917"/>
    <w:rsid w:val="007139C2"/>
    <w:rsid w:val="007139C6"/>
    <w:rsid w:val="00714397"/>
    <w:rsid w:val="00714B7B"/>
    <w:rsid w:val="0071517A"/>
    <w:rsid w:val="0071526C"/>
    <w:rsid w:val="00715BCB"/>
    <w:rsid w:val="00715FDB"/>
    <w:rsid w:val="00716213"/>
    <w:rsid w:val="00716918"/>
    <w:rsid w:val="00716DC8"/>
    <w:rsid w:val="00717322"/>
    <w:rsid w:val="00717760"/>
    <w:rsid w:val="00717CD4"/>
    <w:rsid w:val="00717DFB"/>
    <w:rsid w:val="007216C9"/>
    <w:rsid w:val="00722168"/>
    <w:rsid w:val="0072276C"/>
    <w:rsid w:val="00722D64"/>
    <w:rsid w:val="00723AD7"/>
    <w:rsid w:val="00724C11"/>
    <w:rsid w:val="007254BE"/>
    <w:rsid w:val="00725A06"/>
    <w:rsid w:val="00725B18"/>
    <w:rsid w:val="00725D6E"/>
    <w:rsid w:val="00725E3E"/>
    <w:rsid w:val="00726172"/>
    <w:rsid w:val="00726A2A"/>
    <w:rsid w:val="00727E37"/>
    <w:rsid w:val="00730913"/>
    <w:rsid w:val="007312FA"/>
    <w:rsid w:val="007313A6"/>
    <w:rsid w:val="00732D2A"/>
    <w:rsid w:val="00732D67"/>
    <w:rsid w:val="00733AA6"/>
    <w:rsid w:val="00733E07"/>
    <w:rsid w:val="00733FAF"/>
    <w:rsid w:val="00735B28"/>
    <w:rsid w:val="00735CA3"/>
    <w:rsid w:val="00737535"/>
    <w:rsid w:val="007379FF"/>
    <w:rsid w:val="00737C85"/>
    <w:rsid w:val="00740073"/>
    <w:rsid w:val="00740548"/>
    <w:rsid w:val="0074213C"/>
    <w:rsid w:val="0074235F"/>
    <w:rsid w:val="0074242C"/>
    <w:rsid w:val="00742890"/>
    <w:rsid w:val="00742972"/>
    <w:rsid w:val="00742C14"/>
    <w:rsid w:val="00743E56"/>
    <w:rsid w:val="00744147"/>
    <w:rsid w:val="007441C4"/>
    <w:rsid w:val="00745796"/>
    <w:rsid w:val="00746008"/>
    <w:rsid w:val="00746FEF"/>
    <w:rsid w:val="007471E7"/>
    <w:rsid w:val="007504A6"/>
    <w:rsid w:val="007505D4"/>
    <w:rsid w:val="00750BF5"/>
    <w:rsid w:val="00750E08"/>
    <w:rsid w:val="007510E6"/>
    <w:rsid w:val="007516EC"/>
    <w:rsid w:val="00752826"/>
    <w:rsid w:val="00754F2D"/>
    <w:rsid w:val="00755A40"/>
    <w:rsid w:val="00755ABA"/>
    <w:rsid w:val="00755CD6"/>
    <w:rsid w:val="007566E2"/>
    <w:rsid w:val="00756DB2"/>
    <w:rsid w:val="00757A7F"/>
    <w:rsid w:val="00757B10"/>
    <w:rsid w:val="00757E13"/>
    <w:rsid w:val="00757E55"/>
    <w:rsid w:val="00760023"/>
    <w:rsid w:val="007631B4"/>
    <w:rsid w:val="00763546"/>
    <w:rsid w:val="00764232"/>
    <w:rsid w:val="0076434B"/>
    <w:rsid w:val="00764FE3"/>
    <w:rsid w:val="007655A5"/>
    <w:rsid w:val="007657FC"/>
    <w:rsid w:val="0076607D"/>
    <w:rsid w:val="007660B9"/>
    <w:rsid w:val="007675BB"/>
    <w:rsid w:val="00772221"/>
    <w:rsid w:val="00772FAD"/>
    <w:rsid w:val="007730E1"/>
    <w:rsid w:val="0077319A"/>
    <w:rsid w:val="0077483A"/>
    <w:rsid w:val="00774BE6"/>
    <w:rsid w:val="007751F0"/>
    <w:rsid w:val="00777992"/>
    <w:rsid w:val="00780741"/>
    <w:rsid w:val="007807D8"/>
    <w:rsid w:val="00780BE8"/>
    <w:rsid w:val="0078191F"/>
    <w:rsid w:val="007828B1"/>
    <w:rsid w:val="00783199"/>
    <w:rsid w:val="00783C3C"/>
    <w:rsid w:val="00783CC2"/>
    <w:rsid w:val="00783D8D"/>
    <w:rsid w:val="00783F7D"/>
    <w:rsid w:val="007840C8"/>
    <w:rsid w:val="007841D1"/>
    <w:rsid w:val="00784841"/>
    <w:rsid w:val="007854B7"/>
    <w:rsid w:val="00785933"/>
    <w:rsid w:val="007860DA"/>
    <w:rsid w:val="0078651D"/>
    <w:rsid w:val="007871C6"/>
    <w:rsid w:val="00787768"/>
    <w:rsid w:val="0079073F"/>
    <w:rsid w:val="00790B9E"/>
    <w:rsid w:val="00792C12"/>
    <w:rsid w:val="00793242"/>
    <w:rsid w:val="00793976"/>
    <w:rsid w:val="007948BA"/>
    <w:rsid w:val="00794964"/>
    <w:rsid w:val="007951DD"/>
    <w:rsid w:val="00795DED"/>
    <w:rsid w:val="00795EBC"/>
    <w:rsid w:val="00796C2D"/>
    <w:rsid w:val="00797409"/>
    <w:rsid w:val="007977C6"/>
    <w:rsid w:val="00797FD3"/>
    <w:rsid w:val="007A0462"/>
    <w:rsid w:val="007A07F0"/>
    <w:rsid w:val="007A171B"/>
    <w:rsid w:val="007A1748"/>
    <w:rsid w:val="007A1EAC"/>
    <w:rsid w:val="007A27F7"/>
    <w:rsid w:val="007A29F2"/>
    <w:rsid w:val="007A2E0A"/>
    <w:rsid w:val="007A2FCB"/>
    <w:rsid w:val="007A4182"/>
    <w:rsid w:val="007A4638"/>
    <w:rsid w:val="007A4B89"/>
    <w:rsid w:val="007A50F4"/>
    <w:rsid w:val="007A601A"/>
    <w:rsid w:val="007A6762"/>
    <w:rsid w:val="007A6DEA"/>
    <w:rsid w:val="007A6E2F"/>
    <w:rsid w:val="007A7930"/>
    <w:rsid w:val="007A7BD6"/>
    <w:rsid w:val="007B0407"/>
    <w:rsid w:val="007B0819"/>
    <w:rsid w:val="007B11C5"/>
    <w:rsid w:val="007B2181"/>
    <w:rsid w:val="007B22A6"/>
    <w:rsid w:val="007B2464"/>
    <w:rsid w:val="007B2920"/>
    <w:rsid w:val="007B29EE"/>
    <w:rsid w:val="007B318F"/>
    <w:rsid w:val="007B32ED"/>
    <w:rsid w:val="007B3937"/>
    <w:rsid w:val="007B4A3E"/>
    <w:rsid w:val="007B4E81"/>
    <w:rsid w:val="007B52FD"/>
    <w:rsid w:val="007B574E"/>
    <w:rsid w:val="007B5A6D"/>
    <w:rsid w:val="007B62BF"/>
    <w:rsid w:val="007B6447"/>
    <w:rsid w:val="007B68D0"/>
    <w:rsid w:val="007B7115"/>
    <w:rsid w:val="007B754C"/>
    <w:rsid w:val="007C1C66"/>
    <w:rsid w:val="007C1C90"/>
    <w:rsid w:val="007C2345"/>
    <w:rsid w:val="007C29E7"/>
    <w:rsid w:val="007C31A8"/>
    <w:rsid w:val="007C43AE"/>
    <w:rsid w:val="007C450C"/>
    <w:rsid w:val="007C4B96"/>
    <w:rsid w:val="007C4C4B"/>
    <w:rsid w:val="007C58DC"/>
    <w:rsid w:val="007C595D"/>
    <w:rsid w:val="007C5ACB"/>
    <w:rsid w:val="007C607C"/>
    <w:rsid w:val="007C6B90"/>
    <w:rsid w:val="007C6DBE"/>
    <w:rsid w:val="007C6FDD"/>
    <w:rsid w:val="007C719D"/>
    <w:rsid w:val="007D000C"/>
    <w:rsid w:val="007D0AC3"/>
    <w:rsid w:val="007D0B95"/>
    <w:rsid w:val="007D157C"/>
    <w:rsid w:val="007D1F01"/>
    <w:rsid w:val="007D1FE8"/>
    <w:rsid w:val="007D23CD"/>
    <w:rsid w:val="007D3701"/>
    <w:rsid w:val="007D39B4"/>
    <w:rsid w:val="007D445D"/>
    <w:rsid w:val="007D4493"/>
    <w:rsid w:val="007D4EF6"/>
    <w:rsid w:val="007D5F75"/>
    <w:rsid w:val="007D6185"/>
    <w:rsid w:val="007D72EE"/>
    <w:rsid w:val="007E0066"/>
    <w:rsid w:val="007E0BBC"/>
    <w:rsid w:val="007E0D42"/>
    <w:rsid w:val="007E2935"/>
    <w:rsid w:val="007E2966"/>
    <w:rsid w:val="007E3A68"/>
    <w:rsid w:val="007E435A"/>
    <w:rsid w:val="007E4EC1"/>
    <w:rsid w:val="007E4F41"/>
    <w:rsid w:val="007E56FC"/>
    <w:rsid w:val="007E5A72"/>
    <w:rsid w:val="007E74D6"/>
    <w:rsid w:val="007E76AC"/>
    <w:rsid w:val="007E7A39"/>
    <w:rsid w:val="007E7BEB"/>
    <w:rsid w:val="007F0A28"/>
    <w:rsid w:val="007F0EB5"/>
    <w:rsid w:val="007F0F42"/>
    <w:rsid w:val="007F211D"/>
    <w:rsid w:val="007F216A"/>
    <w:rsid w:val="007F233E"/>
    <w:rsid w:val="007F37D9"/>
    <w:rsid w:val="007F3A49"/>
    <w:rsid w:val="007F4F69"/>
    <w:rsid w:val="007F57CB"/>
    <w:rsid w:val="007F586B"/>
    <w:rsid w:val="007F6349"/>
    <w:rsid w:val="007F6529"/>
    <w:rsid w:val="007F6ED0"/>
    <w:rsid w:val="007F7C1A"/>
    <w:rsid w:val="008005F7"/>
    <w:rsid w:val="00800F24"/>
    <w:rsid w:val="00800FAE"/>
    <w:rsid w:val="00800FBA"/>
    <w:rsid w:val="0080112C"/>
    <w:rsid w:val="008011CF"/>
    <w:rsid w:val="00801B41"/>
    <w:rsid w:val="00801FC7"/>
    <w:rsid w:val="00803190"/>
    <w:rsid w:val="008036D7"/>
    <w:rsid w:val="00803A6F"/>
    <w:rsid w:val="0080439B"/>
    <w:rsid w:val="00804594"/>
    <w:rsid w:val="00804F5C"/>
    <w:rsid w:val="0080556A"/>
    <w:rsid w:val="0080599B"/>
    <w:rsid w:val="00805EDF"/>
    <w:rsid w:val="0080618F"/>
    <w:rsid w:val="008070BC"/>
    <w:rsid w:val="00807454"/>
    <w:rsid w:val="008074FE"/>
    <w:rsid w:val="008106F2"/>
    <w:rsid w:val="008107BD"/>
    <w:rsid w:val="00810AB5"/>
    <w:rsid w:val="00810BFE"/>
    <w:rsid w:val="00810D13"/>
    <w:rsid w:val="00811549"/>
    <w:rsid w:val="0081316F"/>
    <w:rsid w:val="008141DB"/>
    <w:rsid w:val="008147C2"/>
    <w:rsid w:val="00817636"/>
    <w:rsid w:val="00817637"/>
    <w:rsid w:val="0081798C"/>
    <w:rsid w:val="00817A59"/>
    <w:rsid w:val="008208B7"/>
    <w:rsid w:val="00822080"/>
    <w:rsid w:val="00822763"/>
    <w:rsid w:val="00823F61"/>
    <w:rsid w:val="008241BB"/>
    <w:rsid w:val="008249BE"/>
    <w:rsid w:val="008257EF"/>
    <w:rsid w:val="00826141"/>
    <w:rsid w:val="008275F3"/>
    <w:rsid w:val="00827915"/>
    <w:rsid w:val="00827B16"/>
    <w:rsid w:val="008315EC"/>
    <w:rsid w:val="00831FB8"/>
    <w:rsid w:val="0083232F"/>
    <w:rsid w:val="008323FE"/>
    <w:rsid w:val="00832677"/>
    <w:rsid w:val="00833BE7"/>
    <w:rsid w:val="0083404A"/>
    <w:rsid w:val="00834F77"/>
    <w:rsid w:val="008358B6"/>
    <w:rsid w:val="008363CF"/>
    <w:rsid w:val="0083655C"/>
    <w:rsid w:val="00837043"/>
    <w:rsid w:val="00837044"/>
    <w:rsid w:val="0083728E"/>
    <w:rsid w:val="008374B6"/>
    <w:rsid w:val="00837701"/>
    <w:rsid w:val="00840DC0"/>
    <w:rsid w:val="008417E3"/>
    <w:rsid w:val="00841A9F"/>
    <w:rsid w:val="008420FD"/>
    <w:rsid w:val="0084229D"/>
    <w:rsid w:val="00842B05"/>
    <w:rsid w:val="00842B88"/>
    <w:rsid w:val="00842E52"/>
    <w:rsid w:val="008436A9"/>
    <w:rsid w:val="008436BC"/>
    <w:rsid w:val="008437EF"/>
    <w:rsid w:val="008445B9"/>
    <w:rsid w:val="00844ACC"/>
    <w:rsid w:val="0084774B"/>
    <w:rsid w:val="0085139E"/>
    <w:rsid w:val="00851681"/>
    <w:rsid w:val="00851F0A"/>
    <w:rsid w:val="0085220C"/>
    <w:rsid w:val="00852719"/>
    <w:rsid w:val="00852F05"/>
    <w:rsid w:val="00854396"/>
    <w:rsid w:val="0085471A"/>
    <w:rsid w:val="00854878"/>
    <w:rsid w:val="00854AA8"/>
    <w:rsid w:val="00855330"/>
    <w:rsid w:val="00856FA9"/>
    <w:rsid w:val="0085727A"/>
    <w:rsid w:val="00857772"/>
    <w:rsid w:val="00857900"/>
    <w:rsid w:val="00857A55"/>
    <w:rsid w:val="0086021C"/>
    <w:rsid w:val="0086069E"/>
    <w:rsid w:val="008609A5"/>
    <w:rsid w:val="00860AB2"/>
    <w:rsid w:val="008613AC"/>
    <w:rsid w:val="0086168A"/>
    <w:rsid w:val="00862C06"/>
    <w:rsid w:val="00862CB4"/>
    <w:rsid w:val="00862FAC"/>
    <w:rsid w:val="00863D35"/>
    <w:rsid w:val="008650B1"/>
    <w:rsid w:val="0086544E"/>
    <w:rsid w:val="0086737C"/>
    <w:rsid w:val="00871053"/>
    <w:rsid w:val="008716F8"/>
    <w:rsid w:val="0087174A"/>
    <w:rsid w:val="00873311"/>
    <w:rsid w:val="00873CDE"/>
    <w:rsid w:val="00873FAB"/>
    <w:rsid w:val="0087407B"/>
    <w:rsid w:val="0087581A"/>
    <w:rsid w:val="00875B69"/>
    <w:rsid w:val="0087753B"/>
    <w:rsid w:val="0087759F"/>
    <w:rsid w:val="0087769E"/>
    <w:rsid w:val="00880783"/>
    <w:rsid w:val="008808FD"/>
    <w:rsid w:val="00881246"/>
    <w:rsid w:val="0088173D"/>
    <w:rsid w:val="00882B15"/>
    <w:rsid w:val="00882BFD"/>
    <w:rsid w:val="00883206"/>
    <w:rsid w:val="0088394E"/>
    <w:rsid w:val="00883F23"/>
    <w:rsid w:val="0088434F"/>
    <w:rsid w:val="008847F7"/>
    <w:rsid w:val="00884C85"/>
    <w:rsid w:val="0088569F"/>
    <w:rsid w:val="0088639F"/>
    <w:rsid w:val="008868C3"/>
    <w:rsid w:val="00886BAE"/>
    <w:rsid w:val="00886DA8"/>
    <w:rsid w:val="008875BA"/>
    <w:rsid w:val="008903EC"/>
    <w:rsid w:val="00890501"/>
    <w:rsid w:val="00890B6C"/>
    <w:rsid w:val="008917F0"/>
    <w:rsid w:val="008918AE"/>
    <w:rsid w:val="00892127"/>
    <w:rsid w:val="008928C3"/>
    <w:rsid w:val="00892FE2"/>
    <w:rsid w:val="008939F7"/>
    <w:rsid w:val="008943AB"/>
    <w:rsid w:val="008947CD"/>
    <w:rsid w:val="00894DA1"/>
    <w:rsid w:val="00895D23"/>
    <w:rsid w:val="00896709"/>
    <w:rsid w:val="00897051"/>
    <w:rsid w:val="00897850"/>
    <w:rsid w:val="008A06BD"/>
    <w:rsid w:val="008A161C"/>
    <w:rsid w:val="008A1CD0"/>
    <w:rsid w:val="008A1DF8"/>
    <w:rsid w:val="008A1FAF"/>
    <w:rsid w:val="008A2142"/>
    <w:rsid w:val="008A3447"/>
    <w:rsid w:val="008A5284"/>
    <w:rsid w:val="008A53CC"/>
    <w:rsid w:val="008A5F9E"/>
    <w:rsid w:val="008A6394"/>
    <w:rsid w:val="008A667B"/>
    <w:rsid w:val="008A71BC"/>
    <w:rsid w:val="008A77AF"/>
    <w:rsid w:val="008B0021"/>
    <w:rsid w:val="008B03A9"/>
    <w:rsid w:val="008B0FD0"/>
    <w:rsid w:val="008B11BD"/>
    <w:rsid w:val="008B223D"/>
    <w:rsid w:val="008B2A7E"/>
    <w:rsid w:val="008B309F"/>
    <w:rsid w:val="008B3450"/>
    <w:rsid w:val="008B4BF5"/>
    <w:rsid w:val="008B4EF8"/>
    <w:rsid w:val="008B7D39"/>
    <w:rsid w:val="008B7DA4"/>
    <w:rsid w:val="008C0B5A"/>
    <w:rsid w:val="008C0EE8"/>
    <w:rsid w:val="008C10A7"/>
    <w:rsid w:val="008C161C"/>
    <w:rsid w:val="008C1BA1"/>
    <w:rsid w:val="008C20A6"/>
    <w:rsid w:val="008C22BA"/>
    <w:rsid w:val="008C2590"/>
    <w:rsid w:val="008C30DF"/>
    <w:rsid w:val="008C3C0B"/>
    <w:rsid w:val="008C47F8"/>
    <w:rsid w:val="008C52A9"/>
    <w:rsid w:val="008C689E"/>
    <w:rsid w:val="008C6E6A"/>
    <w:rsid w:val="008C6F83"/>
    <w:rsid w:val="008C7426"/>
    <w:rsid w:val="008C7752"/>
    <w:rsid w:val="008D0004"/>
    <w:rsid w:val="008D09AD"/>
    <w:rsid w:val="008D1E0F"/>
    <w:rsid w:val="008D24E7"/>
    <w:rsid w:val="008D30E5"/>
    <w:rsid w:val="008D322F"/>
    <w:rsid w:val="008D3383"/>
    <w:rsid w:val="008D3644"/>
    <w:rsid w:val="008D3A54"/>
    <w:rsid w:val="008D4CC4"/>
    <w:rsid w:val="008D59C5"/>
    <w:rsid w:val="008D64A0"/>
    <w:rsid w:val="008D6E91"/>
    <w:rsid w:val="008D7412"/>
    <w:rsid w:val="008D76A4"/>
    <w:rsid w:val="008D7C49"/>
    <w:rsid w:val="008E0288"/>
    <w:rsid w:val="008E0534"/>
    <w:rsid w:val="008E19B3"/>
    <w:rsid w:val="008E20C8"/>
    <w:rsid w:val="008E28C2"/>
    <w:rsid w:val="008E3C93"/>
    <w:rsid w:val="008E45C5"/>
    <w:rsid w:val="008E56A7"/>
    <w:rsid w:val="008E5DAE"/>
    <w:rsid w:val="008E5E6C"/>
    <w:rsid w:val="008E5F53"/>
    <w:rsid w:val="008E68D5"/>
    <w:rsid w:val="008E6C4B"/>
    <w:rsid w:val="008E6DAA"/>
    <w:rsid w:val="008E6E13"/>
    <w:rsid w:val="008E6F11"/>
    <w:rsid w:val="008E72AC"/>
    <w:rsid w:val="008E736E"/>
    <w:rsid w:val="008E7F7C"/>
    <w:rsid w:val="008F09A8"/>
    <w:rsid w:val="008F09D2"/>
    <w:rsid w:val="008F0C28"/>
    <w:rsid w:val="008F13E2"/>
    <w:rsid w:val="008F1CA6"/>
    <w:rsid w:val="008F1D76"/>
    <w:rsid w:val="008F2093"/>
    <w:rsid w:val="008F231C"/>
    <w:rsid w:val="008F2484"/>
    <w:rsid w:val="008F2EBA"/>
    <w:rsid w:val="008F41E5"/>
    <w:rsid w:val="008F453F"/>
    <w:rsid w:val="008F5180"/>
    <w:rsid w:val="008F546C"/>
    <w:rsid w:val="008F55F0"/>
    <w:rsid w:val="008F5C5B"/>
    <w:rsid w:val="008F6382"/>
    <w:rsid w:val="008F6554"/>
    <w:rsid w:val="008F68B7"/>
    <w:rsid w:val="008F69E9"/>
    <w:rsid w:val="008F6A18"/>
    <w:rsid w:val="008F75DE"/>
    <w:rsid w:val="009000CE"/>
    <w:rsid w:val="00900508"/>
    <w:rsid w:val="009010C3"/>
    <w:rsid w:val="00901A5F"/>
    <w:rsid w:val="00901AEA"/>
    <w:rsid w:val="00903427"/>
    <w:rsid w:val="009039A9"/>
    <w:rsid w:val="00903CF9"/>
    <w:rsid w:val="00904083"/>
    <w:rsid w:val="009049F6"/>
    <w:rsid w:val="00905DCC"/>
    <w:rsid w:val="00906B10"/>
    <w:rsid w:val="009071FF"/>
    <w:rsid w:val="00907CA9"/>
    <w:rsid w:val="00910386"/>
    <w:rsid w:val="0091066C"/>
    <w:rsid w:val="009106FF"/>
    <w:rsid w:val="00910D0F"/>
    <w:rsid w:val="0091123F"/>
    <w:rsid w:val="009112C8"/>
    <w:rsid w:val="00911428"/>
    <w:rsid w:val="009114F7"/>
    <w:rsid w:val="009118BF"/>
    <w:rsid w:val="009122AB"/>
    <w:rsid w:val="009125CC"/>
    <w:rsid w:val="00912AD4"/>
    <w:rsid w:val="00912BD2"/>
    <w:rsid w:val="00912DAB"/>
    <w:rsid w:val="00913121"/>
    <w:rsid w:val="00913A3E"/>
    <w:rsid w:val="0091461A"/>
    <w:rsid w:val="0091473B"/>
    <w:rsid w:val="00915DD4"/>
    <w:rsid w:val="009166FA"/>
    <w:rsid w:val="00916714"/>
    <w:rsid w:val="00916813"/>
    <w:rsid w:val="00916F45"/>
    <w:rsid w:val="009179FA"/>
    <w:rsid w:val="00917AFA"/>
    <w:rsid w:val="00917D7C"/>
    <w:rsid w:val="00917F3C"/>
    <w:rsid w:val="00920082"/>
    <w:rsid w:val="009211D6"/>
    <w:rsid w:val="00921ACA"/>
    <w:rsid w:val="00921F21"/>
    <w:rsid w:val="00922A0F"/>
    <w:rsid w:val="00924976"/>
    <w:rsid w:val="00924ED4"/>
    <w:rsid w:val="00925817"/>
    <w:rsid w:val="009268E7"/>
    <w:rsid w:val="00930B2D"/>
    <w:rsid w:val="00930D4B"/>
    <w:rsid w:val="00931BCA"/>
    <w:rsid w:val="00931BE6"/>
    <w:rsid w:val="00931C48"/>
    <w:rsid w:val="00932778"/>
    <w:rsid w:val="00932F1E"/>
    <w:rsid w:val="00933048"/>
    <w:rsid w:val="00933253"/>
    <w:rsid w:val="0093394E"/>
    <w:rsid w:val="00933C04"/>
    <w:rsid w:val="00933D8B"/>
    <w:rsid w:val="009343C9"/>
    <w:rsid w:val="0093480C"/>
    <w:rsid w:val="009355F7"/>
    <w:rsid w:val="00935A54"/>
    <w:rsid w:val="00935EC4"/>
    <w:rsid w:val="0093686A"/>
    <w:rsid w:val="0093723B"/>
    <w:rsid w:val="0093768C"/>
    <w:rsid w:val="009377C1"/>
    <w:rsid w:val="00937969"/>
    <w:rsid w:val="00940B92"/>
    <w:rsid w:val="0094108C"/>
    <w:rsid w:val="00941174"/>
    <w:rsid w:val="0094149C"/>
    <w:rsid w:val="00942834"/>
    <w:rsid w:val="00942A4B"/>
    <w:rsid w:val="00942A7F"/>
    <w:rsid w:val="00942CBD"/>
    <w:rsid w:val="009430F1"/>
    <w:rsid w:val="009432A9"/>
    <w:rsid w:val="009449D0"/>
    <w:rsid w:val="00944E64"/>
    <w:rsid w:val="00945621"/>
    <w:rsid w:val="009464A8"/>
    <w:rsid w:val="009479D8"/>
    <w:rsid w:val="00951552"/>
    <w:rsid w:val="00951E6C"/>
    <w:rsid w:val="0095249F"/>
    <w:rsid w:val="009536BF"/>
    <w:rsid w:val="00953A19"/>
    <w:rsid w:val="00953EFB"/>
    <w:rsid w:val="00954A39"/>
    <w:rsid w:val="00954A6A"/>
    <w:rsid w:val="00955224"/>
    <w:rsid w:val="00956F82"/>
    <w:rsid w:val="00957844"/>
    <w:rsid w:val="00957F2F"/>
    <w:rsid w:val="00957FC7"/>
    <w:rsid w:val="00960456"/>
    <w:rsid w:val="009615A2"/>
    <w:rsid w:val="0096280C"/>
    <w:rsid w:val="00963288"/>
    <w:rsid w:val="0096397B"/>
    <w:rsid w:val="009641C2"/>
    <w:rsid w:val="00964674"/>
    <w:rsid w:val="009657DB"/>
    <w:rsid w:val="009658A0"/>
    <w:rsid w:val="00966255"/>
    <w:rsid w:val="009662D7"/>
    <w:rsid w:val="009665FC"/>
    <w:rsid w:val="00967BFF"/>
    <w:rsid w:val="00967E03"/>
    <w:rsid w:val="00967EF7"/>
    <w:rsid w:val="009710A1"/>
    <w:rsid w:val="0097188A"/>
    <w:rsid w:val="00971CA8"/>
    <w:rsid w:val="00971E45"/>
    <w:rsid w:val="00971EBD"/>
    <w:rsid w:val="009720D4"/>
    <w:rsid w:val="00972938"/>
    <w:rsid w:val="00972D62"/>
    <w:rsid w:val="0097336A"/>
    <w:rsid w:val="00973827"/>
    <w:rsid w:val="0097616A"/>
    <w:rsid w:val="00976D09"/>
    <w:rsid w:val="00977056"/>
    <w:rsid w:val="009803AE"/>
    <w:rsid w:val="009808DF"/>
    <w:rsid w:val="009813D8"/>
    <w:rsid w:val="0098188D"/>
    <w:rsid w:val="00981D83"/>
    <w:rsid w:val="0098213A"/>
    <w:rsid w:val="00982BF2"/>
    <w:rsid w:val="00983236"/>
    <w:rsid w:val="0098389B"/>
    <w:rsid w:val="0098397B"/>
    <w:rsid w:val="00983B0D"/>
    <w:rsid w:val="0098421F"/>
    <w:rsid w:val="009851DA"/>
    <w:rsid w:val="009852F1"/>
    <w:rsid w:val="00985FD0"/>
    <w:rsid w:val="00986523"/>
    <w:rsid w:val="00986B7E"/>
    <w:rsid w:val="00986F6B"/>
    <w:rsid w:val="00987223"/>
    <w:rsid w:val="00987436"/>
    <w:rsid w:val="009909C9"/>
    <w:rsid w:val="00991A4C"/>
    <w:rsid w:val="00992413"/>
    <w:rsid w:val="009934EF"/>
    <w:rsid w:val="00993895"/>
    <w:rsid w:val="0099425E"/>
    <w:rsid w:val="0099480A"/>
    <w:rsid w:val="00995089"/>
    <w:rsid w:val="00995155"/>
    <w:rsid w:val="00996820"/>
    <w:rsid w:val="00996E74"/>
    <w:rsid w:val="009973BA"/>
    <w:rsid w:val="00997CCD"/>
    <w:rsid w:val="009A0631"/>
    <w:rsid w:val="009A07CA"/>
    <w:rsid w:val="009A11BA"/>
    <w:rsid w:val="009A182E"/>
    <w:rsid w:val="009A18AE"/>
    <w:rsid w:val="009A1F4F"/>
    <w:rsid w:val="009A20E4"/>
    <w:rsid w:val="009A2850"/>
    <w:rsid w:val="009A422E"/>
    <w:rsid w:val="009A4AE5"/>
    <w:rsid w:val="009A6E8C"/>
    <w:rsid w:val="009A7963"/>
    <w:rsid w:val="009A7A72"/>
    <w:rsid w:val="009B001B"/>
    <w:rsid w:val="009B0564"/>
    <w:rsid w:val="009B0640"/>
    <w:rsid w:val="009B0665"/>
    <w:rsid w:val="009B0C1E"/>
    <w:rsid w:val="009B115A"/>
    <w:rsid w:val="009B14F0"/>
    <w:rsid w:val="009B190E"/>
    <w:rsid w:val="009B1F72"/>
    <w:rsid w:val="009B2803"/>
    <w:rsid w:val="009B28A8"/>
    <w:rsid w:val="009B3502"/>
    <w:rsid w:val="009B358B"/>
    <w:rsid w:val="009B399D"/>
    <w:rsid w:val="009B402C"/>
    <w:rsid w:val="009B5D87"/>
    <w:rsid w:val="009B5E60"/>
    <w:rsid w:val="009B7366"/>
    <w:rsid w:val="009C1235"/>
    <w:rsid w:val="009C17F0"/>
    <w:rsid w:val="009C1B5C"/>
    <w:rsid w:val="009C290B"/>
    <w:rsid w:val="009C3152"/>
    <w:rsid w:val="009C3A64"/>
    <w:rsid w:val="009C3C85"/>
    <w:rsid w:val="009C3D27"/>
    <w:rsid w:val="009C401F"/>
    <w:rsid w:val="009C5851"/>
    <w:rsid w:val="009C63F7"/>
    <w:rsid w:val="009C65A3"/>
    <w:rsid w:val="009C67AD"/>
    <w:rsid w:val="009C6B0E"/>
    <w:rsid w:val="009C7D62"/>
    <w:rsid w:val="009C7D7F"/>
    <w:rsid w:val="009D019F"/>
    <w:rsid w:val="009D0AF8"/>
    <w:rsid w:val="009D224D"/>
    <w:rsid w:val="009D22B3"/>
    <w:rsid w:val="009D2531"/>
    <w:rsid w:val="009D274C"/>
    <w:rsid w:val="009D362C"/>
    <w:rsid w:val="009D37CC"/>
    <w:rsid w:val="009D3E3A"/>
    <w:rsid w:val="009D497A"/>
    <w:rsid w:val="009D4BDF"/>
    <w:rsid w:val="009D4BFC"/>
    <w:rsid w:val="009D621B"/>
    <w:rsid w:val="009D625A"/>
    <w:rsid w:val="009D6C45"/>
    <w:rsid w:val="009D6E1E"/>
    <w:rsid w:val="009D7470"/>
    <w:rsid w:val="009E039A"/>
    <w:rsid w:val="009E06C9"/>
    <w:rsid w:val="009E14B9"/>
    <w:rsid w:val="009E1586"/>
    <w:rsid w:val="009E248C"/>
    <w:rsid w:val="009E31F6"/>
    <w:rsid w:val="009E3D18"/>
    <w:rsid w:val="009E43A4"/>
    <w:rsid w:val="009E4D44"/>
    <w:rsid w:val="009E6EEB"/>
    <w:rsid w:val="009E6F9F"/>
    <w:rsid w:val="009E78CB"/>
    <w:rsid w:val="009F01A2"/>
    <w:rsid w:val="009F0B6D"/>
    <w:rsid w:val="009F19F7"/>
    <w:rsid w:val="009F2870"/>
    <w:rsid w:val="009F2A49"/>
    <w:rsid w:val="009F2AE8"/>
    <w:rsid w:val="009F2C88"/>
    <w:rsid w:val="009F3561"/>
    <w:rsid w:val="009F36A0"/>
    <w:rsid w:val="009F5D7E"/>
    <w:rsid w:val="009F640B"/>
    <w:rsid w:val="009F685F"/>
    <w:rsid w:val="009F68D4"/>
    <w:rsid w:val="009F6975"/>
    <w:rsid w:val="009F70FC"/>
    <w:rsid w:val="009F7DCF"/>
    <w:rsid w:val="00A000B9"/>
    <w:rsid w:val="00A00129"/>
    <w:rsid w:val="00A00D5F"/>
    <w:rsid w:val="00A00E9C"/>
    <w:rsid w:val="00A01945"/>
    <w:rsid w:val="00A03B78"/>
    <w:rsid w:val="00A0449C"/>
    <w:rsid w:val="00A05285"/>
    <w:rsid w:val="00A0587D"/>
    <w:rsid w:val="00A06B06"/>
    <w:rsid w:val="00A07131"/>
    <w:rsid w:val="00A0737A"/>
    <w:rsid w:val="00A10707"/>
    <w:rsid w:val="00A10B7B"/>
    <w:rsid w:val="00A10C72"/>
    <w:rsid w:val="00A115C3"/>
    <w:rsid w:val="00A11713"/>
    <w:rsid w:val="00A12393"/>
    <w:rsid w:val="00A123FF"/>
    <w:rsid w:val="00A12B29"/>
    <w:rsid w:val="00A12B62"/>
    <w:rsid w:val="00A1352B"/>
    <w:rsid w:val="00A14F50"/>
    <w:rsid w:val="00A14FE2"/>
    <w:rsid w:val="00A157D4"/>
    <w:rsid w:val="00A15ACC"/>
    <w:rsid w:val="00A15C77"/>
    <w:rsid w:val="00A15D33"/>
    <w:rsid w:val="00A15F6B"/>
    <w:rsid w:val="00A16056"/>
    <w:rsid w:val="00A160B7"/>
    <w:rsid w:val="00A20741"/>
    <w:rsid w:val="00A20CAF"/>
    <w:rsid w:val="00A20F9E"/>
    <w:rsid w:val="00A210F9"/>
    <w:rsid w:val="00A220C4"/>
    <w:rsid w:val="00A22348"/>
    <w:rsid w:val="00A22A8D"/>
    <w:rsid w:val="00A22DF3"/>
    <w:rsid w:val="00A2364F"/>
    <w:rsid w:val="00A23842"/>
    <w:rsid w:val="00A24F2F"/>
    <w:rsid w:val="00A254DA"/>
    <w:rsid w:val="00A267F7"/>
    <w:rsid w:val="00A26B29"/>
    <w:rsid w:val="00A26D3D"/>
    <w:rsid w:val="00A277E5"/>
    <w:rsid w:val="00A27FD9"/>
    <w:rsid w:val="00A30A39"/>
    <w:rsid w:val="00A30A7D"/>
    <w:rsid w:val="00A30BD9"/>
    <w:rsid w:val="00A30DCB"/>
    <w:rsid w:val="00A30FAD"/>
    <w:rsid w:val="00A30FFB"/>
    <w:rsid w:val="00A3123B"/>
    <w:rsid w:val="00A31242"/>
    <w:rsid w:val="00A31DBB"/>
    <w:rsid w:val="00A32A53"/>
    <w:rsid w:val="00A3307B"/>
    <w:rsid w:val="00A33D79"/>
    <w:rsid w:val="00A34B0B"/>
    <w:rsid w:val="00A3517A"/>
    <w:rsid w:val="00A36523"/>
    <w:rsid w:val="00A36958"/>
    <w:rsid w:val="00A37B4D"/>
    <w:rsid w:val="00A37D91"/>
    <w:rsid w:val="00A40846"/>
    <w:rsid w:val="00A408EC"/>
    <w:rsid w:val="00A41296"/>
    <w:rsid w:val="00A42A30"/>
    <w:rsid w:val="00A42E62"/>
    <w:rsid w:val="00A42EA2"/>
    <w:rsid w:val="00A43A58"/>
    <w:rsid w:val="00A4493A"/>
    <w:rsid w:val="00A44A85"/>
    <w:rsid w:val="00A45ABA"/>
    <w:rsid w:val="00A45B55"/>
    <w:rsid w:val="00A45F92"/>
    <w:rsid w:val="00A46202"/>
    <w:rsid w:val="00A46BC0"/>
    <w:rsid w:val="00A47858"/>
    <w:rsid w:val="00A500CD"/>
    <w:rsid w:val="00A513D1"/>
    <w:rsid w:val="00A51865"/>
    <w:rsid w:val="00A51DFD"/>
    <w:rsid w:val="00A52985"/>
    <w:rsid w:val="00A5385E"/>
    <w:rsid w:val="00A53EFD"/>
    <w:rsid w:val="00A54166"/>
    <w:rsid w:val="00A55252"/>
    <w:rsid w:val="00A5691B"/>
    <w:rsid w:val="00A56EA6"/>
    <w:rsid w:val="00A571BD"/>
    <w:rsid w:val="00A5789C"/>
    <w:rsid w:val="00A5799C"/>
    <w:rsid w:val="00A57C05"/>
    <w:rsid w:val="00A57D2A"/>
    <w:rsid w:val="00A57D79"/>
    <w:rsid w:val="00A57DAC"/>
    <w:rsid w:val="00A60126"/>
    <w:rsid w:val="00A6059E"/>
    <w:rsid w:val="00A60D71"/>
    <w:rsid w:val="00A61498"/>
    <w:rsid w:val="00A614C6"/>
    <w:rsid w:val="00A6336F"/>
    <w:rsid w:val="00A63542"/>
    <w:rsid w:val="00A63721"/>
    <w:rsid w:val="00A6486C"/>
    <w:rsid w:val="00A64C39"/>
    <w:rsid w:val="00A64CEF"/>
    <w:rsid w:val="00A66A2C"/>
    <w:rsid w:val="00A66F86"/>
    <w:rsid w:val="00A67279"/>
    <w:rsid w:val="00A6743D"/>
    <w:rsid w:val="00A674F7"/>
    <w:rsid w:val="00A70A2B"/>
    <w:rsid w:val="00A70A7C"/>
    <w:rsid w:val="00A70B5C"/>
    <w:rsid w:val="00A7129E"/>
    <w:rsid w:val="00A712C0"/>
    <w:rsid w:val="00A71985"/>
    <w:rsid w:val="00A71AFE"/>
    <w:rsid w:val="00A71BF0"/>
    <w:rsid w:val="00A72336"/>
    <w:rsid w:val="00A7281A"/>
    <w:rsid w:val="00A73FD7"/>
    <w:rsid w:val="00A747B8"/>
    <w:rsid w:val="00A748F2"/>
    <w:rsid w:val="00A74E22"/>
    <w:rsid w:val="00A75509"/>
    <w:rsid w:val="00A77614"/>
    <w:rsid w:val="00A77786"/>
    <w:rsid w:val="00A77C82"/>
    <w:rsid w:val="00A80371"/>
    <w:rsid w:val="00A80886"/>
    <w:rsid w:val="00A80EA5"/>
    <w:rsid w:val="00A8252B"/>
    <w:rsid w:val="00A827B7"/>
    <w:rsid w:val="00A82D7C"/>
    <w:rsid w:val="00A8494B"/>
    <w:rsid w:val="00A84F20"/>
    <w:rsid w:val="00A85226"/>
    <w:rsid w:val="00A85961"/>
    <w:rsid w:val="00A85B71"/>
    <w:rsid w:val="00A861B4"/>
    <w:rsid w:val="00A865F0"/>
    <w:rsid w:val="00A877EB"/>
    <w:rsid w:val="00A878A1"/>
    <w:rsid w:val="00A878C6"/>
    <w:rsid w:val="00A90833"/>
    <w:rsid w:val="00A929FE"/>
    <w:rsid w:val="00A930A0"/>
    <w:rsid w:val="00A94D3A"/>
    <w:rsid w:val="00A95B14"/>
    <w:rsid w:val="00A96CD4"/>
    <w:rsid w:val="00A978A1"/>
    <w:rsid w:val="00A97B4B"/>
    <w:rsid w:val="00A97F3E"/>
    <w:rsid w:val="00A97F52"/>
    <w:rsid w:val="00AA086A"/>
    <w:rsid w:val="00AA097C"/>
    <w:rsid w:val="00AA113B"/>
    <w:rsid w:val="00AA1151"/>
    <w:rsid w:val="00AA1227"/>
    <w:rsid w:val="00AA1241"/>
    <w:rsid w:val="00AA127C"/>
    <w:rsid w:val="00AA14A7"/>
    <w:rsid w:val="00AA18D8"/>
    <w:rsid w:val="00AA19E6"/>
    <w:rsid w:val="00AA1C36"/>
    <w:rsid w:val="00AA1F43"/>
    <w:rsid w:val="00AA3311"/>
    <w:rsid w:val="00AA4282"/>
    <w:rsid w:val="00AA52AC"/>
    <w:rsid w:val="00AA5442"/>
    <w:rsid w:val="00AA54D8"/>
    <w:rsid w:val="00AA6375"/>
    <w:rsid w:val="00AA6DC4"/>
    <w:rsid w:val="00AA6DED"/>
    <w:rsid w:val="00AA7D9A"/>
    <w:rsid w:val="00AB0107"/>
    <w:rsid w:val="00AB0483"/>
    <w:rsid w:val="00AB04D6"/>
    <w:rsid w:val="00AB28E0"/>
    <w:rsid w:val="00AB3D3E"/>
    <w:rsid w:val="00AB5037"/>
    <w:rsid w:val="00AB5135"/>
    <w:rsid w:val="00AB540D"/>
    <w:rsid w:val="00AB59F3"/>
    <w:rsid w:val="00AB6556"/>
    <w:rsid w:val="00AB6B74"/>
    <w:rsid w:val="00AB6BC5"/>
    <w:rsid w:val="00AB71F8"/>
    <w:rsid w:val="00AB7573"/>
    <w:rsid w:val="00AB7DF5"/>
    <w:rsid w:val="00AC00F8"/>
    <w:rsid w:val="00AC17B0"/>
    <w:rsid w:val="00AC19D3"/>
    <w:rsid w:val="00AC26A0"/>
    <w:rsid w:val="00AC409E"/>
    <w:rsid w:val="00AC4115"/>
    <w:rsid w:val="00AC62B2"/>
    <w:rsid w:val="00AC636E"/>
    <w:rsid w:val="00AC6A30"/>
    <w:rsid w:val="00AC6B54"/>
    <w:rsid w:val="00AC74FD"/>
    <w:rsid w:val="00AC7A94"/>
    <w:rsid w:val="00AC7CE7"/>
    <w:rsid w:val="00AD0E7C"/>
    <w:rsid w:val="00AD164F"/>
    <w:rsid w:val="00AD1DE2"/>
    <w:rsid w:val="00AD1F68"/>
    <w:rsid w:val="00AD2BAB"/>
    <w:rsid w:val="00AD39F8"/>
    <w:rsid w:val="00AD3F53"/>
    <w:rsid w:val="00AD5F6F"/>
    <w:rsid w:val="00AD657D"/>
    <w:rsid w:val="00AD657E"/>
    <w:rsid w:val="00AD6D85"/>
    <w:rsid w:val="00AD6F76"/>
    <w:rsid w:val="00AD7BBB"/>
    <w:rsid w:val="00AE0F10"/>
    <w:rsid w:val="00AE164A"/>
    <w:rsid w:val="00AE1DC3"/>
    <w:rsid w:val="00AE247A"/>
    <w:rsid w:val="00AE2683"/>
    <w:rsid w:val="00AE2EB1"/>
    <w:rsid w:val="00AE2F4E"/>
    <w:rsid w:val="00AE32EF"/>
    <w:rsid w:val="00AE3BE7"/>
    <w:rsid w:val="00AE4015"/>
    <w:rsid w:val="00AE4B78"/>
    <w:rsid w:val="00AE518E"/>
    <w:rsid w:val="00AE56EE"/>
    <w:rsid w:val="00AE574C"/>
    <w:rsid w:val="00AE5D7E"/>
    <w:rsid w:val="00AE651F"/>
    <w:rsid w:val="00AE6A42"/>
    <w:rsid w:val="00AE6B9B"/>
    <w:rsid w:val="00AE777F"/>
    <w:rsid w:val="00AF10B0"/>
    <w:rsid w:val="00AF12BA"/>
    <w:rsid w:val="00AF15BA"/>
    <w:rsid w:val="00AF25AA"/>
    <w:rsid w:val="00AF3239"/>
    <w:rsid w:val="00AF32DB"/>
    <w:rsid w:val="00AF382A"/>
    <w:rsid w:val="00AF4236"/>
    <w:rsid w:val="00AF791E"/>
    <w:rsid w:val="00AF7D04"/>
    <w:rsid w:val="00B003CE"/>
    <w:rsid w:val="00B00414"/>
    <w:rsid w:val="00B00536"/>
    <w:rsid w:val="00B00921"/>
    <w:rsid w:val="00B00C90"/>
    <w:rsid w:val="00B01839"/>
    <w:rsid w:val="00B01FA0"/>
    <w:rsid w:val="00B0238D"/>
    <w:rsid w:val="00B023F4"/>
    <w:rsid w:val="00B03B45"/>
    <w:rsid w:val="00B04A2B"/>
    <w:rsid w:val="00B05D39"/>
    <w:rsid w:val="00B07837"/>
    <w:rsid w:val="00B105CB"/>
    <w:rsid w:val="00B1071D"/>
    <w:rsid w:val="00B10E12"/>
    <w:rsid w:val="00B1139B"/>
    <w:rsid w:val="00B113ED"/>
    <w:rsid w:val="00B12BD0"/>
    <w:rsid w:val="00B136B8"/>
    <w:rsid w:val="00B1376B"/>
    <w:rsid w:val="00B13B38"/>
    <w:rsid w:val="00B13DDB"/>
    <w:rsid w:val="00B14D7F"/>
    <w:rsid w:val="00B14FB8"/>
    <w:rsid w:val="00B15113"/>
    <w:rsid w:val="00B15301"/>
    <w:rsid w:val="00B160B3"/>
    <w:rsid w:val="00B16F5B"/>
    <w:rsid w:val="00B17612"/>
    <w:rsid w:val="00B177D9"/>
    <w:rsid w:val="00B17E2F"/>
    <w:rsid w:val="00B202D9"/>
    <w:rsid w:val="00B20670"/>
    <w:rsid w:val="00B20E38"/>
    <w:rsid w:val="00B20F56"/>
    <w:rsid w:val="00B2261F"/>
    <w:rsid w:val="00B23818"/>
    <w:rsid w:val="00B24629"/>
    <w:rsid w:val="00B248E2"/>
    <w:rsid w:val="00B24E3A"/>
    <w:rsid w:val="00B25455"/>
    <w:rsid w:val="00B25B89"/>
    <w:rsid w:val="00B25F3D"/>
    <w:rsid w:val="00B25F5F"/>
    <w:rsid w:val="00B26738"/>
    <w:rsid w:val="00B267E6"/>
    <w:rsid w:val="00B30755"/>
    <w:rsid w:val="00B31916"/>
    <w:rsid w:val="00B323D4"/>
    <w:rsid w:val="00B33384"/>
    <w:rsid w:val="00B33575"/>
    <w:rsid w:val="00B33DBB"/>
    <w:rsid w:val="00B33EBC"/>
    <w:rsid w:val="00B34296"/>
    <w:rsid w:val="00B3509D"/>
    <w:rsid w:val="00B35FC8"/>
    <w:rsid w:val="00B36922"/>
    <w:rsid w:val="00B377CB"/>
    <w:rsid w:val="00B41955"/>
    <w:rsid w:val="00B41A3D"/>
    <w:rsid w:val="00B41B17"/>
    <w:rsid w:val="00B41B6F"/>
    <w:rsid w:val="00B4213C"/>
    <w:rsid w:val="00B4250F"/>
    <w:rsid w:val="00B427A2"/>
    <w:rsid w:val="00B43126"/>
    <w:rsid w:val="00B43630"/>
    <w:rsid w:val="00B43F9A"/>
    <w:rsid w:val="00B44157"/>
    <w:rsid w:val="00B44854"/>
    <w:rsid w:val="00B44DBA"/>
    <w:rsid w:val="00B45106"/>
    <w:rsid w:val="00B45130"/>
    <w:rsid w:val="00B471AF"/>
    <w:rsid w:val="00B47EB8"/>
    <w:rsid w:val="00B501FD"/>
    <w:rsid w:val="00B50584"/>
    <w:rsid w:val="00B507AA"/>
    <w:rsid w:val="00B512AE"/>
    <w:rsid w:val="00B5130F"/>
    <w:rsid w:val="00B52127"/>
    <w:rsid w:val="00B52A3C"/>
    <w:rsid w:val="00B530BA"/>
    <w:rsid w:val="00B53484"/>
    <w:rsid w:val="00B55B0A"/>
    <w:rsid w:val="00B56314"/>
    <w:rsid w:val="00B5714F"/>
    <w:rsid w:val="00B572E8"/>
    <w:rsid w:val="00B60174"/>
    <w:rsid w:val="00B615C3"/>
    <w:rsid w:val="00B61971"/>
    <w:rsid w:val="00B6251E"/>
    <w:rsid w:val="00B645CE"/>
    <w:rsid w:val="00B64713"/>
    <w:rsid w:val="00B64AA2"/>
    <w:rsid w:val="00B652EA"/>
    <w:rsid w:val="00B6658B"/>
    <w:rsid w:val="00B66992"/>
    <w:rsid w:val="00B66CB7"/>
    <w:rsid w:val="00B670B4"/>
    <w:rsid w:val="00B67378"/>
    <w:rsid w:val="00B67552"/>
    <w:rsid w:val="00B67582"/>
    <w:rsid w:val="00B677F3"/>
    <w:rsid w:val="00B67872"/>
    <w:rsid w:val="00B7072E"/>
    <w:rsid w:val="00B740F8"/>
    <w:rsid w:val="00B74239"/>
    <w:rsid w:val="00B74397"/>
    <w:rsid w:val="00B7456C"/>
    <w:rsid w:val="00B759C3"/>
    <w:rsid w:val="00B75F8A"/>
    <w:rsid w:val="00B7638F"/>
    <w:rsid w:val="00B77B06"/>
    <w:rsid w:val="00B80CCC"/>
    <w:rsid w:val="00B813CA"/>
    <w:rsid w:val="00B81DDD"/>
    <w:rsid w:val="00B824A2"/>
    <w:rsid w:val="00B826B4"/>
    <w:rsid w:val="00B83B68"/>
    <w:rsid w:val="00B840BF"/>
    <w:rsid w:val="00B84537"/>
    <w:rsid w:val="00B84A4B"/>
    <w:rsid w:val="00B8699D"/>
    <w:rsid w:val="00B86F3A"/>
    <w:rsid w:val="00B87D26"/>
    <w:rsid w:val="00B903F7"/>
    <w:rsid w:val="00B90CC8"/>
    <w:rsid w:val="00B91A76"/>
    <w:rsid w:val="00B91B73"/>
    <w:rsid w:val="00B92019"/>
    <w:rsid w:val="00B92D17"/>
    <w:rsid w:val="00B93034"/>
    <w:rsid w:val="00B93937"/>
    <w:rsid w:val="00B94AFB"/>
    <w:rsid w:val="00B94D39"/>
    <w:rsid w:val="00B94D8C"/>
    <w:rsid w:val="00B95592"/>
    <w:rsid w:val="00B95D57"/>
    <w:rsid w:val="00B966DD"/>
    <w:rsid w:val="00BA028F"/>
    <w:rsid w:val="00BA06BE"/>
    <w:rsid w:val="00BA14B2"/>
    <w:rsid w:val="00BA2E2E"/>
    <w:rsid w:val="00BA2F4C"/>
    <w:rsid w:val="00BA3D28"/>
    <w:rsid w:val="00BA3DCF"/>
    <w:rsid w:val="00BA4571"/>
    <w:rsid w:val="00BA4D9E"/>
    <w:rsid w:val="00BA50F3"/>
    <w:rsid w:val="00BA6040"/>
    <w:rsid w:val="00BA676D"/>
    <w:rsid w:val="00BA739A"/>
    <w:rsid w:val="00BA7A79"/>
    <w:rsid w:val="00BA7ADB"/>
    <w:rsid w:val="00BA7F56"/>
    <w:rsid w:val="00BB0AB6"/>
    <w:rsid w:val="00BB0ECA"/>
    <w:rsid w:val="00BB162D"/>
    <w:rsid w:val="00BB1708"/>
    <w:rsid w:val="00BB19D9"/>
    <w:rsid w:val="00BB20E9"/>
    <w:rsid w:val="00BB22EA"/>
    <w:rsid w:val="00BB311F"/>
    <w:rsid w:val="00BB3478"/>
    <w:rsid w:val="00BB3639"/>
    <w:rsid w:val="00BB3881"/>
    <w:rsid w:val="00BB3EC8"/>
    <w:rsid w:val="00BB45BC"/>
    <w:rsid w:val="00BB4894"/>
    <w:rsid w:val="00BB48D0"/>
    <w:rsid w:val="00BB639C"/>
    <w:rsid w:val="00BB6A54"/>
    <w:rsid w:val="00BB6D7C"/>
    <w:rsid w:val="00BC0F7A"/>
    <w:rsid w:val="00BC267F"/>
    <w:rsid w:val="00BC2900"/>
    <w:rsid w:val="00BC2F68"/>
    <w:rsid w:val="00BC337B"/>
    <w:rsid w:val="00BC3657"/>
    <w:rsid w:val="00BC3E6C"/>
    <w:rsid w:val="00BC4466"/>
    <w:rsid w:val="00BC4599"/>
    <w:rsid w:val="00BC50AE"/>
    <w:rsid w:val="00BC5751"/>
    <w:rsid w:val="00BC5ABC"/>
    <w:rsid w:val="00BC5ACA"/>
    <w:rsid w:val="00BC605E"/>
    <w:rsid w:val="00BC62BF"/>
    <w:rsid w:val="00BD0500"/>
    <w:rsid w:val="00BD0683"/>
    <w:rsid w:val="00BD0D58"/>
    <w:rsid w:val="00BD2207"/>
    <w:rsid w:val="00BD2CB1"/>
    <w:rsid w:val="00BD2D6D"/>
    <w:rsid w:val="00BD4209"/>
    <w:rsid w:val="00BD4318"/>
    <w:rsid w:val="00BD4827"/>
    <w:rsid w:val="00BD483E"/>
    <w:rsid w:val="00BD4F15"/>
    <w:rsid w:val="00BD69F2"/>
    <w:rsid w:val="00BD6C72"/>
    <w:rsid w:val="00BD6EB2"/>
    <w:rsid w:val="00BD7043"/>
    <w:rsid w:val="00BD7426"/>
    <w:rsid w:val="00BD7D02"/>
    <w:rsid w:val="00BD7E32"/>
    <w:rsid w:val="00BD7EA0"/>
    <w:rsid w:val="00BD7EE6"/>
    <w:rsid w:val="00BE00A7"/>
    <w:rsid w:val="00BE0857"/>
    <w:rsid w:val="00BE14D4"/>
    <w:rsid w:val="00BE1722"/>
    <w:rsid w:val="00BE1910"/>
    <w:rsid w:val="00BE1CD7"/>
    <w:rsid w:val="00BE2D1A"/>
    <w:rsid w:val="00BE344F"/>
    <w:rsid w:val="00BE39C9"/>
    <w:rsid w:val="00BE3C51"/>
    <w:rsid w:val="00BE3C7A"/>
    <w:rsid w:val="00BE3DDD"/>
    <w:rsid w:val="00BE5900"/>
    <w:rsid w:val="00BE5A85"/>
    <w:rsid w:val="00BE72F6"/>
    <w:rsid w:val="00BE7391"/>
    <w:rsid w:val="00BE7D2A"/>
    <w:rsid w:val="00BF0351"/>
    <w:rsid w:val="00BF0774"/>
    <w:rsid w:val="00BF077F"/>
    <w:rsid w:val="00BF0E39"/>
    <w:rsid w:val="00BF1004"/>
    <w:rsid w:val="00BF1BF2"/>
    <w:rsid w:val="00BF1C0F"/>
    <w:rsid w:val="00BF25B2"/>
    <w:rsid w:val="00BF27A2"/>
    <w:rsid w:val="00BF41B0"/>
    <w:rsid w:val="00BF4741"/>
    <w:rsid w:val="00BF48E2"/>
    <w:rsid w:val="00BF4B75"/>
    <w:rsid w:val="00BF596F"/>
    <w:rsid w:val="00BF6060"/>
    <w:rsid w:val="00BF621C"/>
    <w:rsid w:val="00BF6AFB"/>
    <w:rsid w:val="00BF6B34"/>
    <w:rsid w:val="00BF7144"/>
    <w:rsid w:val="00BF7915"/>
    <w:rsid w:val="00BF7DD6"/>
    <w:rsid w:val="00C0072E"/>
    <w:rsid w:val="00C00F33"/>
    <w:rsid w:val="00C033D4"/>
    <w:rsid w:val="00C0356A"/>
    <w:rsid w:val="00C035C1"/>
    <w:rsid w:val="00C03E8E"/>
    <w:rsid w:val="00C0408E"/>
    <w:rsid w:val="00C04835"/>
    <w:rsid w:val="00C0529D"/>
    <w:rsid w:val="00C0559E"/>
    <w:rsid w:val="00C0572E"/>
    <w:rsid w:val="00C06CE8"/>
    <w:rsid w:val="00C07205"/>
    <w:rsid w:val="00C07694"/>
    <w:rsid w:val="00C07D62"/>
    <w:rsid w:val="00C101F9"/>
    <w:rsid w:val="00C130ED"/>
    <w:rsid w:val="00C1332E"/>
    <w:rsid w:val="00C14649"/>
    <w:rsid w:val="00C147CF"/>
    <w:rsid w:val="00C16117"/>
    <w:rsid w:val="00C16B6A"/>
    <w:rsid w:val="00C16F07"/>
    <w:rsid w:val="00C170A7"/>
    <w:rsid w:val="00C177C0"/>
    <w:rsid w:val="00C2003C"/>
    <w:rsid w:val="00C205AC"/>
    <w:rsid w:val="00C2155F"/>
    <w:rsid w:val="00C215C8"/>
    <w:rsid w:val="00C224EA"/>
    <w:rsid w:val="00C229A3"/>
    <w:rsid w:val="00C22D20"/>
    <w:rsid w:val="00C2303E"/>
    <w:rsid w:val="00C238DD"/>
    <w:rsid w:val="00C23D29"/>
    <w:rsid w:val="00C23E59"/>
    <w:rsid w:val="00C24106"/>
    <w:rsid w:val="00C24A8C"/>
    <w:rsid w:val="00C254DF"/>
    <w:rsid w:val="00C25F2E"/>
    <w:rsid w:val="00C2680D"/>
    <w:rsid w:val="00C26CBA"/>
    <w:rsid w:val="00C26FDB"/>
    <w:rsid w:val="00C27FDE"/>
    <w:rsid w:val="00C30B1F"/>
    <w:rsid w:val="00C31460"/>
    <w:rsid w:val="00C31471"/>
    <w:rsid w:val="00C32004"/>
    <w:rsid w:val="00C32409"/>
    <w:rsid w:val="00C3277E"/>
    <w:rsid w:val="00C32C60"/>
    <w:rsid w:val="00C330AD"/>
    <w:rsid w:val="00C33C28"/>
    <w:rsid w:val="00C347E3"/>
    <w:rsid w:val="00C34842"/>
    <w:rsid w:val="00C35C79"/>
    <w:rsid w:val="00C35FC0"/>
    <w:rsid w:val="00C36093"/>
    <w:rsid w:val="00C366DD"/>
    <w:rsid w:val="00C36787"/>
    <w:rsid w:val="00C40067"/>
    <w:rsid w:val="00C4045A"/>
    <w:rsid w:val="00C404D4"/>
    <w:rsid w:val="00C41021"/>
    <w:rsid w:val="00C4117B"/>
    <w:rsid w:val="00C419E7"/>
    <w:rsid w:val="00C421FE"/>
    <w:rsid w:val="00C430CF"/>
    <w:rsid w:val="00C43274"/>
    <w:rsid w:val="00C436C7"/>
    <w:rsid w:val="00C4379F"/>
    <w:rsid w:val="00C43FFB"/>
    <w:rsid w:val="00C4530A"/>
    <w:rsid w:val="00C45C8E"/>
    <w:rsid w:val="00C46732"/>
    <w:rsid w:val="00C504BA"/>
    <w:rsid w:val="00C50810"/>
    <w:rsid w:val="00C50FD7"/>
    <w:rsid w:val="00C51146"/>
    <w:rsid w:val="00C52CB0"/>
    <w:rsid w:val="00C539D5"/>
    <w:rsid w:val="00C53A79"/>
    <w:rsid w:val="00C54283"/>
    <w:rsid w:val="00C5429E"/>
    <w:rsid w:val="00C55A01"/>
    <w:rsid w:val="00C56852"/>
    <w:rsid w:val="00C56899"/>
    <w:rsid w:val="00C56E20"/>
    <w:rsid w:val="00C56F0E"/>
    <w:rsid w:val="00C570EA"/>
    <w:rsid w:val="00C57464"/>
    <w:rsid w:val="00C576F9"/>
    <w:rsid w:val="00C57EF7"/>
    <w:rsid w:val="00C6178A"/>
    <w:rsid w:val="00C62D7E"/>
    <w:rsid w:val="00C6384C"/>
    <w:rsid w:val="00C643B4"/>
    <w:rsid w:val="00C64771"/>
    <w:rsid w:val="00C64C9D"/>
    <w:rsid w:val="00C65393"/>
    <w:rsid w:val="00C6549A"/>
    <w:rsid w:val="00C65C1F"/>
    <w:rsid w:val="00C65D52"/>
    <w:rsid w:val="00C66018"/>
    <w:rsid w:val="00C662C2"/>
    <w:rsid w:val="00C66E21"/>
    <w:rsid w:val="00C67C60"/>
    <w:rsid w:val="00C70667"/>
    <w:rsid w:val="00C70B94"/>
    <w:rsid w:val="00C712A0"/>
    <w:rsid w:val="00C71AB7"/>
    <w:rsid w:val="00C72272"/>
    <w:rsid w:val="00C73D3F"/>
    <w:rsid w:val="00C74155"/>
    <w:rsid w:val="00C74577"/>
    <w:rsid w:val="00C74712"/>
    <w:rsid w:val="00C7485F"/>
    <w:rsid w:val="00C74D2C"/>
    <w:rsid w:val="00C7571D"/>
    <w:rsid w:val="00C75E05"/>
    <w:rsid w:val="00C7672B"/>
    <w:rsid w:val="00C809D8"/>
    <w:rsid w:val="00C8181B"/>
    <w:rsid w:val="00C8215C"/>
    <w:rsid w:val="00C82A76"/>
    <w:rsid w:val="00C8335C"/>
    <w:rsid w:val="00C84AF1"/>
    <w:rsid w:val="00C84B83"/>
    <w:rsid w:val="00C86FE8"/>
    <w:rsid w:val="00C87002"/>
    <w:rsid w:val="00C879DB"/>
    <w:rsid w:val="00C87BCB"/>
    <w:rsid w:val="00C87C27"/>
    <w:rsid w:val="00C87CB8"/>
    <w:rsid w:val="00C87FD2"/>
    <w:rsid w:val="00C90548"/>
    <w:rsid w:val="00C90783"/>
    <w:rsid w:val="00C91BFB"/>
    <w:rsid w:val="00C91D6A"/>
    <w:rsid w:val="00C91D90"/>
    <w:rsid w:val="00C92A87"/>
    <w:rsid w:val="00C92DE3"/>
    <w:rsid w:val="00C94654"/>
    <w:rsid w:val="00C94A10"/>
    <w:rsid w:val="00C95EC4"/>
    <w:rsid w:val="00C95F2E"/>
    <w:rsid w:val="00C96915"/>
    <w:rsid w:val="00C96C00"/>
    <w:rsid w:val="00C97814"/>
    <w:rsid w:val="00C97E7B"/>
    <w:rsid w:val="00CA09E9"/>
    <w:rsid w:val="00CA1D46"/>
    <w:rsid w:val="00CA22C6"/>
    <w:rsid w:val="00CA2D21"/>
    <w:rsid w:val="00CA3008"/>
    <w:rsid w:val="00CA3188"/>
    <w:rsid w:val="00CA4037"/>
    <w:rsid w:val="00CA4D70"/>
    <w:rsid w:val="00CA594F"/>
    <w:rsid w:val="00CA5C00"/>
    <w:rsid w:val="00CA5ED3"/>
    <w:rsid w:val="00CA61C2"/>
    <w:rsid w:val="00CA7364"/>
    <w:rsid w:val="00CA74AB"/>
    <w:rsid w:val="00CA78C7"/>
    <w:rsid w:val="00CA7DC2"/>
    <w:rsid w:val="00CA7E6E"/>
    <w:rsid w:val="00CB02AD"/>
    <w:rsid w:val="00CB138D"/>
    <w:rsid w:val="00CB205D"/>
    <w:rsid w:val="00CB208D"/>
    <w:rsid w:val="00CB250E"/>
    <w:rsid w:val="00CB26C1"/>
    <w:rsid w:val="00CB37ED"/>
    <w:rsid w:val="00CB38EF"/>
    <w:rsid w:val="00CB42C3"/>
    <w:rsid w:val="00CB47C8"/>
    <w:rsid w:val="00CB4FDB"/>
    <w:rsid w:val="00CB545C"/>
    <w:rsid w:val="00CB57CA"/>
    <w:rsid w:val="00CB7545"/>
    <w:rsid w:val="00CB7974"/>
    <w:rsid w:val="00CB7AA5"/>
    <w:rsid w:val="00CC02EA"/>
    <w:rsid w:val="00CC0D3E"/>
    <w:rsid w:val="00CC172D"/>
    <w:rsid w:val="00CC2B53"/>
    <w:rsid w:val="00CC354B"/>
    <w:rsid w:val="00CC5607"/>
    <w:rsid w:val="00CC5789"/>
    <w:rsid w:val="00CC6001"/>
    <w:rsid w:val="00CC62C4"/>
    <w:rsid w:val="00CC68ED"/>
    <w:rsid w:val="00CC736F"/>
    <w:rsid w:val="00CC737B"/>
    <w:rsid w:val="00CC78FB"/>
    <w:rsid w:val="00CD0E16"/>
    <w:rsid w:val="00CD103E"/>
    <w:rsid w:val="00CD10C8"/>
    <w:rsid w:val="00CD12C9"/>
    <w:rsid w:val="00CD19DE"/>
    <w:rsid w:val="00CD1F02"/>
    <w:rsid w:val="00CD215E"/>
    <w:rsid w:val="00CD2264"/>
    <w:rsid w:val="00CD2594"/>
    <w:rsid w:val="00CD5242"/>
    <w:rsid w:val="00CD5ABF"/>
    <w:rsid w:val="00CD5F6A"/>
    <w:rsid w:val="00CD6F4E"/>
    <w:rsid w:val="00CD73FB"/>
    <w:rsid w:val="00CD7F6D"/>
    <w:rsid w:val="00CE0DE1"/>
    <w:rsid w:val="00CE15DE"/>
    <w:rsid w:val="00CE1CFE"/>
    <w:rsid w:val="00CE216D"/>
    <w:rsid w:val="00CE2977"/>
    <w:rsid w:val="00CE3207"/>
    <w:rsid w:val="00CE35AE"/>
    <w:rsid w:val="00CE40E0"/>
    <w:rsid w:val="00CE4C43"/>
    <w:rsid w:val="00CE4DFB"/>
    <w:rsid w:val="00CE5306"/>
    <w:rsid w:val="00CE5CEC"/>
    <w:rsid w:val="00CE5E6D"/>
    <w:rsid w:val="00CE6066"/>
    <w:rsid w:val="00CE63CD"/>
    <w:rsid w:val="00CE6EA4"/>
    <w:rsid w:val="00CE7001"/>
    <w:rsid w:val="00CE759C"/>
    <w:rsid w:val="00CF0ECD"/>
    <w:rsid w:val="00CF1665"/>
    <w:rsid w:val="00CF2F6F"/>
    <w:rsid w:val="00CF321E"/>
    <w:rsid w:val="00CF3647"/>
    <w:rsid w:val="00CF3813"/>
    <w:rsid w:val="00CF3EA2"/>
    <w:rsid w:val="00CF4303"/>
    <w:rsid w:val="00CF51A8"/>
    <w:rsid w:val="00CF6971"/>
    <w:rsid w:val="00CF6CFC"/>
    <w:rsid w:val="00CF7213"/>
    <w:rsid w:val="00CF7D11"/>
    <w:rsid w:val="00D00777"/>
    <w:rsid w:val="00D01994"/>
    <w:rsid w:val="00D01C64"/>
    <w:rsid w:val="00D021C8"/>
    <w:rsid w:val="00D03D50"/>
    <w:rsid w:val="00D045CB"/>
    <w:rsid w:val="00D0507A"/>
    <w:rsid w:val="00D05179"/>
    <w:rsid w:val="00D055F9"/>
    <w:rsid w:val="00D05D7E"/>
    <w:rsid w:val="00D061AC"/>
    <w:rsid w:val="00D069E6"/>
    <w:rsid w:val="00D0734D"/>
    <w:rsid w:val="00D07926"/>
    <w:rsid w:val="00D10427"/>
    <w:rsid w:val="00D10D38"/>
    <w:rsid w:val="00D110F3"/>
    <w:rsid w:val="00D114D4"/>
    <w:rsid w:val="00D11982"/>
    <w:rsid w:val="00D12636"/>
    <w:rsid w:val="00D13182"/>
    <w:rsid w:val="00D151D7"/>
    <w:rsid w:val="00D152C9"/>
    <w:rsid w:val="00D1649C"/>
    <w:rsid w:val="00D16E55"/>
    <w:rsid w:val="00D16F34"/>
    <w:rsid w:val="00D16F5E"/>
    <w:rsid w:val="00D179C7"/>
    <w:rsid w:val="00D20191"/>
    <w:rsid w:val="00D21268"/>
    <w:rsid w:val="00D21758"/>
    <w:rsid w:val="00D227BE"/>
    <w:rsid w:val="00D23468"/>
    <w:rsid w:val="00D23579"/>
    <w:rsid w:val="00D248CC"/>
    <w:rsid w:val="00D25D72"/>
    <w:rsid w:val="00D26908"/>
    <w:rsid w:val="00D26C6C"/>
    <w:rsid w:val="00D31D98"/>
    <w:rsid w:val="00D327DA"/>
    <w:rsid w:val="00D32808"/>
    <w:rsid w:val="00D32D34"/>
    <w:rsid w:val="00D331E8"/>
    <w:rsid w:val="00D33B6A"/>
    <w:rsid w:val="00D34406"/>
    <w:rsid w:val="00D34A2A"/>
    <w:rsid w:val="00D34EB5"/>
    <w:rsid w:val="00D354AA"/>
    <w:rsid w:val="00D35722"/>
    <w:rsid w:val="00D35763"/>
    <w:rsid w:val="00D3603F"/>
    <w:rsid w:val="00D36168"/>
    <w:rsid w:val="00D378C0"/>
    <w:rsid w:val="00D407D9"/>
    <w:rsid w:val="00D40C08"/>
    <w:rsid w:val="00D410F5"/>
    <w:rsid w:val="00D41876"/>
    <w:rsid w:val="00D41DB5"/>
    <w:rsid w:val="00D41ECD"/>
    <w:rsid w:val="00D42354"/>
    <w:rsid w:val="00D423DC"/>
    <w:rsid w:val="00D42EF4"/>
    <w:rsid w:val="00D4303A"/>
    <w:rsid w:val="00D43067"/>
    <w:rsid w:val="00D4383B"/>
    <w:rsid w:val="00D440F5"/>
    <w:rsid w:val="00D446BB"/>
    <w:rsid w:val="00D44EB7"/>
    <w:rsid w:val="00D45141"/>
    <w:rsid w:val="00D4549A"/>
    <w:rsid w:val="00D4550B"/>
    <w:rsid w:val="00D465B6"/>
    <w:rsid w:val="00D46F24"/>
    <w:rsid w:val="00D47655"/>
    <w:rsid w:val="00D47ED5"/>
    <w:rsid w:val="00D5016F"/>
    <w:rsid w:val="00D52910"/>
    <w:rsid w:val="00D5355F"/>
    <w:rsid w:val="00D5371D"/>
    <w:rsid w:val="00D54DA2"/>
    <w:rsid w:val="00D54DA6"/>
    <w:rsid w:val="00D54F2A"/>
    <w:rsid w:val="00D55363"/>
    <w:rsid w:val="00D555D9"/>
    <w:rsid w:val="00D55988"/>
    <w:rsid w:val="00D56053"/>
    <w:rsid w:val="00D563BA"/>
    <w:rsid w:val="00D569E3"/>
    <w:rsid w:val="00D56AD9"/>
    <w:rsid w:val="00D5798D"/>
    <w:rsid w:val="00D602E6"/>
    <w:rsid w:val="00D60331"/>
    <w:rsid w:val="00D603BC"/>
    <w:rsid w:val="00D603FD"/>
    <w:rsid w:val="00D61281"/>
    <w:rsid w:val="00D61614"/>
    <w:rsid w:val="00D618BE"/>
    <w:rsid w:val="00D618C3"/>
    <w:rsid w:val="00D61A99"/>
    <w:rsid w:val="00D6237A"/>
    <w:rsid w:val="00D62F5A"/>
    <w:rsid w:val="00D634AD"/>
    <w:rsid w:val="00D636CF"/>
    <w:rsid w:val="00D63C93"/>
    <w:rsid w:val="00D6529A"/>
    <w:rsid w:val="00D654A5"/>
    <w:rsid w:val="00D657AF"/>
    <w:rsid w:val="00D65D68"/>
    <w:rsid w:val="00D6633D"/>
    <w:rsid w:val="00D663F0"/>
    <w:rsid w:val="00D671A5"/>
    <w:rsid w:val="00D672EB"/>
    <w:rsid w:val="00D67A6D"/>
    <w:rsid w:val="00D701DD"/>
    <w:rsid w:val="00D723BB"/>
    <w:rsid w:val="00D73638"/>
    <w:rsid w:val="00D74AD0"/>
    <w:rsid w:val="00D74B4B"/>
    <w:rsid w:val="00D74D03"/>
    <w:rsid w:val="00D75810"/>
    <w:rsid w:val="00D762A7"/>
    <w:rsid w:val="00D76787"/>
    <w:rsid w:val="00D768AC"/>
    <w:rsid w:val="00D76A68"/>
    <w:rsid w:val="00D77669"/>
    <w:rsid w:val="00D7789D"/>
    <w:rsid w:val="00D8008A"/>
    <w:rsid w:val="00D809E2"/>
    <w:rsid w:val="00D80A38"/>
    <w:rsid w:val="00D81032"/>
    <w:rsid w:val="00D814A5"/>
    <w:rsid w:val="00D81A54"/>
    <w:rsid w:val="00D81AA8"/>
    <w:rsid w:val="00D81EDC"/>
    <w:rsid w:val="00D82487"/>
    <w:rsid w:val="00D82F92"/>
    <w:rsid w:val="00D83266"/>
    <w:rsid w:val="00D832F9"/>
    <w:rsid w:val="00D8367F"/>
    <w:rsid w:val="00D84618"/>
    <w:rsid w:val="00D84AAD"/>
    <w:rsid w:val="00D85A0D"/>
    <w:rsid w:val="00D8605C"/>
    <w:rsid w:val="00D86D90"/>
    <w:rsid w:val="00D8735A"/>
    <w:rsid w:val="00D9018E"/>
    <w:rsid w:val="00D902E5"/>
    <w:rsid w:val="00D90CE9"/>
    <w:rsid w:val="00D90F01"/>
    <w:rsid w:val="00D92EDF"/>
    <w:rsid w:val="00D9304E"/>
    <w:rsid w:val="00D93F31"/>
    <w:rsid w:val="00D94059"/>
    <w:rsid w:val="00D95144"/>
    <w:rsid w:val="00D9515F"/>
    <w:rsid w:val="00D95526"/>
    <w:rsid w:val="00D959EB"/>
    <w:rsid w:val="00D95AE5"/>
    <w:rsid w:val="00D95FD2"/>
    <w:rsid w:val="00D9647C"/>
    <w:rsid w:val="00D96EEC"/>
    <w:rsid w:val="00D9716C"/>
    <w:rsid w:val="00D9751B"/>
    <w:rsid w:val="00D97B0A"/>
    <w:rsid w:val="00DA076B"/>
    <w:rsid w:val="00DA21C6"/>
    <w:rsid w:val="00DA2F58"/>
    <w:rsid w:val="00DA3334"/>
    <w:rsid w:val="00DA3499"/>
    <w:rsid w:val="00DA3F15"/>
    <w:rsid w:val="00DA4737"/>
    <w:rsid w:val="00DA508D"/>
    <w:rsid w:val="00DA6D45"/>
    <w:rsid w:val="00DA7712"/>
    <w:rsid w:val="00DA7FA0"/>
    <w:rsid w:val="00DB0F1B"/>
    <w:rsid w:val="00DB193C"/>
    <w:rsid w:val="00DB19DA"/>
    <w:rsid w:val="00DB1EE3"/>
    <w:rsid w:val="00DB260F"/>
    <w:rsid w:val="00DB3470"/>
    <w:rsid w:val="00DB3A6E"/>
    <w:rsid w:val="00DB3F20"/>
    <w:rsid w:val="00DB4519"/>
    <w:rsid w:val="00DB4750"/>
    <w:rsid w:val="00DB4A6B"/>
    <w:rsid w:val="00DB5099"/>
    <w:rsid w:val="00DB58CA"/>
    <w:rsid w:val="00DC05F1"/>
    <w:rsid w:val="00DC0FBF"/>
    <w:rsid w:val="00DC24A8"/>
    <w:rsid w:val="00DC2613"/>
    <w:rsid w:val="00DC2B5C"/>
    <w:rsid w:val="00DC343B"/>
    <w:rsid w:val="00DC3918"/>
    <w:rsid w:val="00DC3F21"/>
    <w:rsid w:val="00DC4E38"/>
    <w:rsid w:val="00DC71CB"/>
    <w:rsid w:val="00DC72C9"/>
    <w:rsid w:val="00DC76DF"/>
    <w:rsid w:val="00DC7A04"/>
    <w:rsid w:val="00DD03F8"/>
    <w:rsid w:val="00DD0B72"/>
    <w:rsid w:val="00DD10D0"/>
    <w:rsid w:val="00DD1634"/>
    <w:rsid w:val="00DD1BFC"/>
    <w:rsid w:val="00DD25EE"/>
    <w:rsid w:val="00DD2E51"/>
    <w:rsid w:val="00DD37A4"/>
    <w:rsid w:val="00DD40A1"/>
    <w:rsid w:val="00DD4EAC"/>
    <w:rsid w:val="00DD53CA"/>
    <w:rsid w:val="00DD573F"/>
    <w:rsid w:val="00DD5F41"/>
    <w:rsid w:val="00DD645B"/>
    <w:rsid w:val="00DD6C8F"/>
    <w:rsid w:val="00DD6CBC"/>
    <w:rsid w:val="00DD7995"/>
    <w:rsid w:val="00DD7E99"/>
    <w:rsid w:val="00DE0419"/>
    <w:rsid w:val="00DE07C2"/>
    <w:rsid w:val="00DE0DEF"/>
    <w:rsid w:val="00DE1091"/>
    <w:rsid w:val="00DE11E6"/>
    <w:rsid w:val="00DE1F6B"/>
    <w:rsid w:val="00DE2046"/>
    <w:rsid w:val="00DE2BC8"/>
    <w:rsid w:val="00DE2BCB"/>
    <w:rsid w:val="00DE3BA8"/>
    <w:rsid w:val="00DE41C8"/>
    <w:rsid w:val="00DE483F"/>
    <w:rsid w:val="00DE4C2D"/>
    <w:rsid w:val="00DE51BA"/>
    <w:rsid w:val="00DE5ABD"/>
    <w:rsid w:val="00DE6C8F"/>
    <w:rsid w:val="00DE7569"/>
    <w:rsid w:val="00DF0361"/>
    <w:rsid w:val="00DF0A90"/>
    <w:rsid w:val="00DF0DDB"/>
    <w:rsid w:val="00DF32EE"/>
    <w:rsid w:val="00DF3CA8"/>
    <w:rsid w:val="00DF4703"/>
    <w:rsid w:val="00DF4E66"/>
    <w:rsid w:val="00DF560A"/>
    <w:rsid w:val="00DF6CB3"/>
    <w:rsid w:val="00DF6D02"/>
    <w:rsid w:val="00DF758B"/>
    <w:rsid w:val="00E007DB"/>
    <w:rsid w:val="00E00BCD"/>
    <w:rsid w:val="00E00E77"/>
    <w:rsid w:val="00E0187A"/>
    <w:rsid w:val="00E01921"/>
    <w:rsid w:val="00E01E11"/>
    <w:rsid w:val="00E02316"/>
    <w:rsid w:val="00E03077"/>
    <w:rsid w:val="00E032DA"/>
    <w:rsid w:val="00E03427"/>
    <w:rsid w:val="00E03E43"/>
    <w:rsid w:val="00E04622"/>
    <w:rsid w:val="00E046CC"/>
    <w:rsid w:val="00E0583F"/>
    <w:rsid w:val="00E05AFC"/>
    <w:rsid w:val="00E061CF"/>
    <w:rsid w:val="00E061DE"/>
    <w:rsid w:val="00E07608"/>
    <w:rsid w:val="00E100BA"/>
    <w:rsid w:val="00E10B3A"/>
    <w:rsid w:val="00E10B4B"/>
    <w:rsid w:val="00E10BC0"/>
    <w:rsid w:val="00E10CAB"/>
    <w:rsid w:val="00E11A63"/>
    <w:rsid w:val="00E11CA6"/>
    <w:rsid w:val="00E12D24"/>
    <w:rsid w:val="00E1416F"/>
    <w:rsid w:val="00E14408"/>
    <w:rsid w:val="00E14C8B"/>
    <w:rsid w:val="00E14F08"/>
    <w:rsid w:val="00E15872"/>
    <w:rsid w:val="00E16231"/>
    <w:rsid w:val="00E16AC1"/>
    <w:rsid w:val="00E174F9"/>
    <w:rsid w:val="00E17C07"/>
    <w:rsid w:val="00E2068E"/>
    <w:rsid w:val="00E206DB"/>
    <w:rsid w:val="00E20EAE"/>
    <w:rsid w:val="00E214C4"/>
    <w:rsid w:val="00E2153A"/>
    <w:rsid w:val="00E21985"/>
    <w:rsid w:val="00E21B82"/>
    <w:rsid w:val="00E21D3D"/>
    <w:rsid w:val="00E22300"/>
    <w:rsid w:val="00E22D23"/>
    <w:rsid w:val="00E22FAA"/>
    <w:rsid w:val="00E230B4"/>
    <w:rsid w:val="00E23B43"/>
    <w:rsid w:val="00E278D8"/>
    <w:rsid w:val="00E27AF1"/>
    <w:rsid w:val="00E30C45"/>
    <w:rsid w:val="00E31464"/>
    <w:rsid w:val="00E31A15"/>
    <w:rsid w:val="00E321CD"/>
    <w:rsid w:val="00E32F82"/>
    <w:rsid w:val="00E3434B"/>
    <w:rsid w:val="00E345BD"/>
    <w:rsid w:val="00E35168"/>
    <w:rsid w:val="00E351E8"/>
    <w:rsid w:val="00E354CA"/>
    <w:rsid w:val="00E35653"/>
    <w:rsid w:val="00E35662"/>
    <w:rsid w:val="00E35994"/>
    <w:rsid w:val="00E377C3"/>
    <w:rsid w:val="00E3780E"/>
    <w:rsid w:val="00E37DFD"/>
    <w:rsid w:val="00E418FF"/>
    <w:rsid w:val="00E4256D"/>
    <w:rsid w:val="00E451C9"/>
    <w:rsid w:val="00E453EE"/>
    <w:rsid w:val="00E46C82"/>
    <w:rsid w:val="00E47B16"/>
    <w:rsid w:val="00E47D51"/>
    <w:rsid w:val="00E500BE"/>
    <w:rsid w:val="00E518F5"/>
    <w:rsid w:val="00E5282A"/>
    <w:rsid w:val="00E528E7"/>
    <w:rsid w:val="00E52AF2"/>
    <w:rsid w:val="00E53DB9"/>
    <w:rsid w:val="00E551E9"/>
    <w:rsid w:val="00E55B3F"/>
    <w:rsid w:val="00E56591"/>
    <w:rsid w:val="00E568BB"/>
    <w:rsid w:val="00E56BE8"/>
    <w:rsid w:val="00E5770A"/>
    <w:rsid w:val="00E61AC8"/>
    <w:rsid w:val="00E61EB9"/>
    <w:rsid w:val="00E639D8"/>
    <w:rsid w:val="00E63C4C"/>
    <w:rsid w:val="00E6422A"/>
    <w:rsid w:val="00E65620"/>
    <w:rsid w:val="00E65C38"/>
    <w:rsid w:val="00E66A6C"/>
    <w:rsid w:val="00E66E02"/>
    <w:rsid w:val="00E674B6"/>
    <w:rsid w:val="00E71723"/>
    <w:rsid w:val="00E72584"/>
    <w:rsid w:val="00E738BF"/>
    <w:rsid w:val="00E73CC6"/>
    <w:rsid w:val="00E73CC8"/>
    <w:rsid w:val="00E74241"/>
    <w:rsid w:val="00E74E9E"/>
    <w:rsid w:val="00E75964"/>
    <w:rsid w:val="00E75E5C"/>
    <w:rsid w:val="00E766EE"/>
    <w:rsid w:val="00E77534"/>
    <w:rsid w:val="00E77BA1"/>
    <w:rsid w:val="00E800CA"/>
    <w:rsid w:val="00E8019D"/>
    <w:rsid w:val="00E8086C"/>
    <w:rsid w:val="00E814E6"/>
    <w:rsid w:val="00E81578"/>
    <w:rsid w:val="00E819EE"/>
    <w:rsid w:val="00E81BC2"/>
    <w:rsid w:val="00E827FC"/>
    <w:rsid w:val="00E83F02"/>
    <w:rsid w:val="00E84513"/>
    <w:rsid w:val="00E84714"/>
    <w:rsid w:val="00E84ECE"/>
    <w:rsid w:val="00E851DC"/>
    <w:rsid w:val="00E8598A"/>
    <w:rsid w:val="00E85D87"/>
    <w:rsid w:val="00E86294"/>
    <w:rsid w:val="00E863A0"/>
    <w:rsid w:val="00E863C8"/>
    <w:rsid w:val="00E868D4"/>
    <w:rsid w:val="00E87105"/>
    <w:rsid w:val="00E87197"/>
    <w:rsid w:val="00E87609"/>
    <w:rsid w:val="00E87E8F"/>
    <w:rsid w:val="00E909A6"/>
    <w:rsid w:val="00E90A6D"/>
    <w:rsid w:val="00E92081"/>
    <w:rsid w:val="00E9211D"/>
    <w:rsid w:val="00E92F1A"/>
    <w:rsid w:val="00E9371E"/>
    <w:rsid w:val="00E93A3C"/>
    <w:rsid w:val="00E947E7"/>
    <w:rsid w:val="00E95D48"/>
    <w:rsid w:val="00E95D6A"/>
    <w:rsid w:val="00E96C8F"/>
    <w:rsid w:val="00E970CC"/>
    <w:rsid w:val="00E9752D"/>
    <w:rsid w:val="00EA02E0"/>
    <w:rsid w:val="00EA0387"/>
    <w:rsid w:val="00EA0840"/>
    <w:rsid w:val="00EA102C"/>
    <w:rsid w:val="00EA2836"/>
    <w:rsid w:val="00EA38A5"/>
    <w:rsid w:val="00EA39E6"/>
    <w:rsid w:val="00EA3A3C"/>
    <w:rsid w:val="00EA3CF9"/>
    <w:rsid w:val="00EA3DE8"/>
    <w:rsid w:val="00EA4114"/>
    <w:rsid w:val="00EA419B"/>
    <w:rsid w:val="00EA4B4D"/>
    <w:rsid w:val="00EA4CA3"/>
    <w:rsid w:val="00EA52ED"/>
    <w:rsid w:val="00EA547D"/>
    <w:rsid w:val="00EA5F35"/>
    <w:rsid w:val="00EA6B3F"/>
    <w:rsid w:val="00EA720C"/>
    <w:rsid w:val="00EB0BD5"/>
    <w:rsid w:val="00EB0F52"/>
    <w:rsid w:val="00EB12BC"/>
    <w:rsid w:val="00EB1BB1"/>
    <w:rsid w:val="00EB2FC3"/>
    <w:rsid w:val="00EB564C"/>
    <w:rsid w:val="00EB581A"/>
    <w:rsid w:val="00EB64AA"/>
    <w:rsid w:val="00EB66A1"/>
    <w:rsid w:val="00EB70CD"/>
    <w:rsid w:val="00EB79BD"/>
    <w:rsid w:val="00EC08C7"/>
    <w:rsid w:val="00EC1137"/>
    <w:rsid w:val="00EC1628"/>
    <w:rsid w:val="00EC1718"/>
    <w:rsid w:val="00EC1AB2"/>
    <w:rsid w:val="00EC1E0C"/>
    <w:rsid w:val="00EC2972"/>
    <w:rsid w:val="00EC2FC9"/>
    <w:rsid w:val="00EC3013"/>
    <w:rsid w:val="00EC31DD"/>
    <w:rsid w:val="00EC331F"/>
    <w:rsid w:val="00EC3545"/>
    <w:rsid w:val="00EC3934"/>
    <w:rsid w:val="00EC3D8C"/>
    <w:rsid w:val="00EC44E1"/>
    <w:rsid w:val="00EC4690"/>
    <w:rsid w:val="00EC48B4"/>
    <w:rsid w:val="00EC5DAF"/>
    <w:rsid w:val="00EC5F9E"/>
    <w:rsid w:val="00EC6B24"/>
    <w:rsid w:val="00EC7047"/>
    <w:rsid w:val="00ED07AC"/>
    <w:rsid w:val="00ED08F6"/>
    <w:rsid w:val="00ED1CB4"/>
    <w:rsid w:val="00ED2882"/>
    <w:rsid w:val="00ED3347"/>
    <w:rsid w:val="00ED3EE7"/>
    <w:rsid w:val="00ED4102"/>
    <w:rsid w:val="00ED4401"/>
    <w:rsid w:val="00ED4708"/>
    <w:rsid w:val="00ED4FD7"/>
    <w:rsid w:val="00ED578F"/>
    <w:rsid w:val="00ED58DE"/>
    <w:rsid w:val="00ED5A06"/>
    <w:rsid w:val="00ED5B34"/>
    <w:rsid w:val="00EE0834"/>
    <w:rsid w:val="00EE09BB"/>
    <w:rsid w:val="00EE09FE"/>
    <w:rsid w:val="00EE0A4B"/>
    <w:rsid w:val="00EE0D35"/>
    <w:rsid w:val="00EE0DEB"/>
    <w:rsid w:val="00EE10C8"/>
    <w:rsid w:val="00EE15EC"/>
    <w:rsid w:val="00EE19E4"/>
    <w:rsid w:val="00EE1A47"/>
    <w:rsid w:val="00EE26F1"/>
    <w:rsid w:val="00EE3478"/>
    <w:rsid w:val="00EE35F6"/>
    <w:rsid w:val="00EE5061"/>
    <w:rsid w:val="00EE709D"/>
    <w:rsid w:val="00EE7338"/>
    <w:rsid w:val="00EE7526"/>
    <w:rsid w:val="00EE784E"/>
    <w:rsid w:val="00EF02DB"/>
    <w:rsid w:val="00EF1910"/>
    <w:rsid w:val="00EF1A89"/>
    <w:rsid w:val="00EF2C1F"/>
    <w:rsid w:val="00EF2E33"/>
    <w:rsid w:val="00EF3BE0"/>
    <w:rsid w:val="00EF3E7D"/>
    <w:rsid w:val="00EF4097"/>
    <w:rsid w:val="00EF41C1"/>
    <w:rsid w:val="00EF5212"/>
    <w:rsid w:val="00EF5704"/>
    <w:rsid w:val="00EF5CE3"/>
    <w:rsid w:val="00EF5EC4"/>
    <w:rsid w:val="00EF5F77"/>
    <w:rsid w:val="00EF73E2"/>
    <w:rsid w:val="00EF7F8D"/>
    <w:rsid w:val="00F0005F"/>
    <w:rsid w:val="00F00157"/>
    <w:rsid w:val="00F001D3"/>
    <w:rsid w:val="00F00426"/>
    <w:rsid w:val="00F00542"/>
    <w:rsid w:val="00F0056C"/>
    <w:rsid w:val="00F00D32"/>
    <w:rsid w:val="00F02BAD"/>
    <w:rsid w:val="00F02F12"/>
    <w:rsid w:val="00F03A0A"/>
    <w:rsid w:val="00F042F7"/>
    <w:rsid w:val="00F04901"/>
    <w:rsid w:val="00F0577B"/>
    <w:rsid w:val="00F063B2"/>
    <w:rsid w:val="00F06BF9"/>
    <w:rsid w:val="00F0740B"/>
    <w:rsid w:val="00F07B9E"/>
    <w:rsid w:val="00F11437"/>
    <w:rsid w:val="00F11745"/>
    <w:rsid w:val="00F127B5"/>
    <w:rsid w:val="00F131E4"/>
    <w:rsid w:val="00F13240"/>
    <w:rsid w:val="00F14FE1"/>
    <w:rsid w:val="00F159CA"/>
    <w:rsid w:val="00F16037"/>
    <w:rsid w:val="00F1625D"/>
    <w:rsid w:val="00F16499"/>
    <w:rsid w:val="00F167CA"/>
    <w:rsid w:val="00F16823"/>
    <w:rsid w:val="00F16EA8"/>
    <w:rsid w:val="00F17BFD"/>
    <w:rsid w:val="00F17CA5"/>
    <w:rsid w:val="00F2022A"/>
    <w:rsid w:val="00F21152"/>
    <w:rsid w:val="00F2230E"/>
    <w:rsid w:val="00F22466"/>
    <w:rsid w:val="00F224B9"/>
    <w:rsid w:val="00F22B49"/>
    <w:rsid w:val="00F23180"/>
    <w:rsid w:val="00F235BA"/>
    <w:rsid w:val="00F23AA6"/>
    <w:rsid w:val="00F2402E"/>
    <w:rsid w:val="00F242C5"/>
    <w:rsid w:val="00F245DF"/>
    <w:rsid w:val="00F249B2"/>
    <w:rsid w:val="00F24BA7"/>
    <w:rsid w:val="00F24ECD"/>
    <w:rsid w:val="00F25038"/>
    <w:rsid w:val="00F2563F"/>
    <w:rsid w:val="00F26155"/>
    <w:rsid w:val="00F262F6"/>
    <w:rsid w:val="00F26638"/>
    <w:rsid w:val="00F2756A"/>
    <w:rsid w:val="00F27F62"/>
    <w:rsid w:val="00F30024"/>
    <w:rsid w:val="00F30B56"/>
    <w:rsid w:val="00F31C08"/>
    <w:rsid w:val="00F32147"/>
    <w:rsid w:val="00F3332E"/>
    <w:rsid w:val="00F3334D"/>
    <w:rsid w:val="00F333D6"/>
    <w:rsid w:val="00F335AD"/>
    <w:rsid w:val="00F33A2F"/>
    <w:rsid w:val="00F33AA7"/>
    <w:rsid w:val="00F34ED5"/>
    <w:rsid w:val="00F34F16"/>
    <w:rsid w:val="00F35B33"/>
    <w:rsid w:val="00F36125"/>
    <w:rsid w:val="00F363BB"/>
    <w:rsid w:val="00F365E6"/>
    <w:rsid w:val="00F36953"/>
    <w:rsid w:val="00F37504"/>
    <w:rsid w:val="00F377B9"/>
    <w:rsid w:val="00F40D51"/>
    <w:rsid w:val="00F41766"/>
    <w:rsid w:val="00F436F2"/>
    <w:rsid w:val="00F453B2"/>
    <w:rsid w:val="00F45541"/>
    <w:rsid w:val="00F45B52"/>
    <w:rsid w:val="00F47132"/>
    <w:rsid w:val="00F47786"/>
    <w:rsid w:val="00F47E57"/>
    <w:rsid w:val="00F5167A"/>
    <w:rsid w:val="00F51F2F"/>
    <w:rsid w:val="00F52050"/>
    <w:rsid w:val="00F52765"/>
    <w:rsid w:val="00F52F09"/>
    <w:rsid w:val="00F53955"/>
    <w:rsid w:val="00F53E33"/>
    <w:rsid w:val="00F53EFA"/>
    <w:rsid w:val="00F5459F"/>
    <w:rsid w:val="00F54BE4"/>
    <w:rsid w:val="00F556A3"/>
    <w:rsid w:val="00F556CC"/>
    <w:rsid w:val="00F557A5"/>
    <w:rsid w:val="00F5605D"/>
    <w:rsid w:val="00F56407"/>
    <w:rsid w:val="00F56D70"/>
    <w:rsid w:val="00F56E8A"/>
    <w:rsid w:val="00F576F5"/>
    <w:rsid w:val="00F57824"/>
    <w:rsid w:val="00F60494"/>
    <w:rsid w:val="00F60A69"/>
    <w:rsid w:val="00F60EF3"/>
    <w:rsid w:val="00F60F76"/>
    <w:rsid w:val="00F61BD7"/>
    <w:rsid w:val="00F61C87"/>
    <w:rsid w:val="00F62889"/>
    <w:rsid w:val="00F630E5"/>
    <w:rsid w:val="00F63516"/>
    <w:rsid w:val="00F63E27"/>
    <w:rsid w:val="00F65469"/>
    <w:rsid w:val="00F654A4"/>
    <w:rsid w:val="00F65DB4"/>
    <w:rsid w:val="00F6617A"/>
    <w:rsid w:val="00F6628F"/>
    <w:rsid w:val="00F6703C"/>
    <w:rsid w:val="00F6788C"/>
    <w:rsid w:val="00F71737"/>
    <w:rsid w:val="00F723EF"/>
    <w:rsid w:val="00F72489"/>
    <w:rsid w:val="00F7268A"/>
    <w:rsid w:val="00F72DAF"/>
    <w:rsid w:val="00F7317D"/>
    <w:rsid w:val="00F733E8"/>
    <w:rsid w:val="00F740E8"/>
    <w:rsid w:val="00F76AD9"/>
    <w:rsid w:val="00F77128"/>
    <w:rsid w:val="00F80517"/>
    <w:rsid w:val="00F80971"/>
    <w:rsid w:val="00F809FF"/>
    <w:rsid w:val="00F80D25"/>
    <w:rsid w:val="00F81A48"/>
    <w:rsid w:val="00F81B08"/>
    <w:rsid w:val="00F81FBA"/>
    <w:rsid w:val="00F82B09"/>
    <w:rsid w:val="00F82EEB"/>
    <w:rsid w:val="00F83914"/>
    <w:rsid w:val="00F8517D"/>
    <w:rsid w:val="00F852EB"/>
    <w:rsid w:val="00F85C53"/>
    <w:rsid w:val="00F85CC0"/>
    <w:rsid w:val="00F86267"/>
    <w:rsid w:val="00F866B3"/>
    <w:rsid w:val="00F86E47"/>
    <w:rsid w:val="00F8713F"/>
    <w:rsid w:val="00F87369"/>
    <w:rsid w:val="00F87609"/>
    <w:rsid w:val="00F8764A"/>
    <w:rsid w:val="00F87DA0"/>
    <w:rsid w:val="00F87ECE"/>
    <w:rsid w:val="00F90478"/>
    <w:rsid w:val="00F91C92"/>
    <w:rsid w:val="00F91DA2"/>
    <w:rsid w:val="00F91E59"/>
    <w:rsid w:val="00F9207B"/>
    <w:rsid w:val="00F93D54"/>
    <w:rsid w:val="00F93E0D"/>
    <w:rsid w:val="00F93F04"/>
    <w:rsid w:val="00F94279"/>
    <w:rsid w:val="00F94B6A"/>
    <w:rsid w:val="00F96D8B"/>
    <w:rsid w:val="00F97587"/>
    <w:rsid w:val="00F97988"/>
    <w:rsid w:val="00F97B39"/>
    <w:rsid w:val="00F97DAD"/>
    <w:rsid w:val="00FA01BA"/>
    <w:rsid w:val="00FA01FB"/>
    <w:rsid w:val="00FA05F3"/>
    <w:rsid w:val="00FA0F98"/>
    <w:rsid w:val="00FA104E"/>
    <w:rsid w:val="00FA1AC8"/>
    <w:rsid w:val="00FA1BA2"/>
    <w:rsid w:val="00FA25AF"/>
    <w:rsid w:val="00FA29E3"/>
    <w:rsid w:val="00FA39FD"/>
    <w:rsid w:val="00FA3A18"/>
    <w:rsid w:val="00FA40EF"/>
    <w:rsid w:val="00FA4CD9"/>
    <w:rsid w:val="00FA4D01"/>
    <w:rsid w:val="00FA550E"/>
    <w:rsid w:val="00FA5C9C"/>
    <w:rsid w:val="00FA616F"/>
    <w:rsid w:val="00FA787E"/>
    <w:rsid w:val="00FA7F0C"/>
    <w:rsid w:val="00FA7F15"/>
    <w:rsid w:val="00FB04E1"/>
    <w:rsid w:val="00FB0F05"/>
    <w:rsid w:val="00FB1C45"/>
    <w:rsid w:val="00FB1E9D"/>
    <w:rsid w:val="00FB1EEF"/>
    <w:rsid w:val="00FB2362"/>
    <w:rsid w:val="00FB335E"/>
    <w:rsid w:val="00FB34D6"/>
    <w:rsid w:val="00FB42C0"/>
    <w:rsid w:val="00FB457E"/>
    <w:rsid w:val="00FB467C"/>
    <w:rsid w:val="00FB4B99"/>
    <w:rsid w:val="00FB4BBA"/>
    <w:rsid w:val="00FB5A9A"/>
    <w:rsid w:val="00FB7B8F"/>
    <w:rsid w:val="00FB7BA6"/>
    <w:rsid w:val="00FB7DC8"/>
    <w:rsid w:val="00FC0785"/>
    <w:rsid w:val="00FC1487"/>
    <w:rsid w:val="00FC15A7"/>
    <w:rsid w:val="00FC1646"/>
    <w:rsid w:val="00FC1EA2"/>
    <w:rsid w:val="00FC20AE"/>
    <w:rsid w:val="00FC3943"/>
    <w:rsid w:val="00FC3EAB"/>
    <w:rsid w:val="00FC44BD"/>
    <w:rsid w:val="00FC4B36"/>
    <w:rsid w:val="00FC4B3E"/>
    <w:rsid w:val="00FC5226"/>
    <w:rsid w:val="00FC5540"/>
    <w:rsid w:val="00FC5D19"/>
    <w:rsid w:val="00FC70ED"/>
    <w:rsid w:val="00FC73AD"/>
    <w:rsid w:val="00FC7863"/>
    <w:rsid w:val="00FC7A3B"/>
    <w:rsid w:val="00FD01DC"/>
    <w:rsid w:val="00FD0619"/>
    <w:rsid w:val="00FD09CF"/>
    <w:rsid w:val="00FD178F"/>
    <w:rsid w:val="00FD1FFD"/>
    <w:rsid w:val="00FD3A5B"/>
    <w:rsid w:val="00FD435A"/>
    <w:rsid w:val="00FD5B77"/>
    <w:rsid w:val="00FD5DBA"/>
    <w:rsid w:val="00FD6371"/>
    <w:rsid w:val="00FD6B9F"/>
    <w:rsid w:val="00FD72AC"/>
    <w:rsid w:val="00FD773F"/>
    <w:rsid w:val="00FD7800"/>
    <w:rsid w:val="00FD7D9D"/>
    <w:rsid w:val="00FD7DFC"/>
    <w:rsid w:val="00FD7F80"/>
    <w:rsid w:val="00FE03B2"/>
    <w:rsid w:val="00FE1A8B"/>
    <w:rsid w:val="00FE1B0D"/>
    <w:rsid w:val="00FE2818"/>
    <w:rsid w:val="00FE2B3A"/>
    <w:rsid w:val="00FE31C9"/>
    <w:rsid w:val="00FE342F"/>
    <w:rsid w:val="00FE3701"/>
    <w:rsid w:val="00FE3B5E"/>
    <w:rsid w:val="00FE3B6F"/>
    <w:rsid w:val="00FE46FA"/>
    <w:rsid w:val="00FE495B"/>
    <w:rsid w:val="00FE6B8C"/>
    <w:rsid w:val="00FE7509"/>
    <w:rsid w:val="00FE7BBD"/>
    <w:rsid w:val="00FE7E6F"/>
    <w:rsid w:val="00FF0044"/>
    <w:rsid w:val="00FF2CC1"/>
    <w:rsid w:val="00FF33C8"/>
    <w:rsid w:val="00FF33F0"/>
    <w:rsid w:val="00FF4C00"/>
    <w:rsid w:val="00FF4D60"/>
    <w:rsid w:val="00FF4EFF"/>
    <w:rsid w:val="00FF5308"/>
    <w:rsid w:val="00FF54D9"/>
    <w:rsid w:val="00FF630C"/>
    <w:rsid w:val="00FF6E5C"/>
    <w:rsid w:val="00FF78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72"/>
    <w:pPr>
      <w:spacing w:line="276" w:lineRule="auto"/>
    </w:pPr>
    <w:rPr>
      <w:rFonts w:cs="Calibri"/>
      <w:lang w:eastAsia="en-US"/>
    </w:rPr>
  </w:style>
  <w:style w:type="paragraph" w:styleId="Heading1">
    <w:name w:val="heading 1"/>
    <w:basedOn w:val="Normal"/>
    <w:link w:val="Heading1Char"/>
    <w:uiPriority w:val="99"/>
    <w:qFormat/>
    <w:rsid w:val="00725B18"/>
    <w:pPr>
      <w:pBdr>
        <w:bottom w:val="single" w:sz="6" w:space="9" w:color="E4E7E9"/>
      </w:pBdr>
      <w:spacing w:before="150" w:after="150" w:line="240" w:lineRule="auto"/>
      <w:outlineLvl w:val="0"/>
    </w:pPr>
    <w:rPr>
      <w:rFonts w:ascii="Times New Roman" w:eastAsia="Times New Roman" w:hAnsi="Times New Roman" w:cs="Times New Roman"/>
      <w:b/>
      <w:bCs/>
      <w:color w:val="3D3D3D"/>
      <w:kern w:val="36"/>
      <w:sz w:val="34"/>
      <w:szCs w:val="34"/>
      <w:lang w:eastAsia="ru-RU"/>
    </w:rPr>
  </w:style>
  <w:style w:type="paragraph" w:styleId="Heading3">
    <w:name w:val="heading 3"/>
    <w:basedOn w:val="Normal"/>
    <w:link w:val="Heading3Char"/>
    <w:uiPriority w:val="99"/>
    <w:qFormat/>
    <w:rsid w:val="00725B18"/>
    <w:pPr>
      <w:spacing w:after="75" w:line="240" w:lineRule="auto"/>
      <w:outlineLvl w:val="2"/>
    </w:pPr>
    <w:rPr>
      <w:rFonts w:ascii="Times New Roman" w:eastAsia="Times New Roman" w:hAnsi="Times New Roman" w:cs="Times New Roman"/>
      <w:b/>
      <w:bCs/>
      <w:sz w:val="30"/>
      <w:szCs w:val="30"/>
      <w:lang w:eastAsia="ru-RU"/>
    </w:rPr>
  </w:style>
  <w:style w:type="paragraph" w:styleId="Heading4">
    <w:name w:val="heading 4"/>
    <w:basedOn w:val="Normal"/>
    <w:link w:val="Heading4Char"/>
    <w:uiPriority w:val="99"/>
    <w:qFormat/>
    <w:rsid w:val="00725B18"/>
    <w:pPr>
      <w:pBdr>
        <w:bottom w:val="single" w:sz="6" w:space="6" w:color="E4E7E9"/>
      </w:pBdr>
      <w:spacing w:before="120" w:after="75" w:line="240" w:lineRule="auto"/>
      <w:outlineLvl w:val="3"/>
    </w:pPr>
    <w:rPr>
      <w:rFonts w:ascii="Times New Roman" w:eastAsia="Times New Roman" w:hAnsi="Times New Roman" w:cs="Times New Roman"/>
      <w:b/>
      <w:bCs/>
      <w:sz w:val="30"/>
      <w:szCs w:val="3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B18"/>
    <w:rPr>
      <w:rFonts w:ascii="Times New Roman" w:hAnsi="Times New Roman" w:cs="Times New Roman"/>
      <w:b/>
      <w:bCs/>
      <w:color w:val="3D3D3D"/>
      <w:kern w:val="36"/>
      <w:sz w:val="34"/>
      <w:szCs w:val="34"/>
      <w:lang w:eastAsia="ru-RU"/>
    </w:rPr>
  </w:style>
  <w:style w:type="character" w:customStyle="1" w:styleId="Heading3Char">
    <w:name w:val="Heading 3 Char"/>
    <w:basedOn w:val="DefaultParagraphFont"/>
    <w:link w:val="Heading3"/>
    <w:uiPriority w:val="99"/>
    <w:locked/>
    <w:rsid w:val="00725B18"/>
    <w:rPr>
      <w:rFonts w:ascii="Times New Roman" w:hAnsi="Times New Roman" w:cs="Times New Roman"/>
      <w:b/>
      <w:bCs/>
      <w:sz w:val="30"/>
      <w:szCs w:val="30"/>
      <w:lang w:eastAsia="ru-RU"/>
    </w:rPr>
  </w:style>
  <w:style w:type="character" w:customStyle="1" w:styleId="Heading4Char">
    <w:name w:val="Heading 4 Char"/>
    <w:basedOn w:val="DefaultParagraphFont"/>
    <w:link w:val="Heading4"/>
    <w:uiPriority w:val="99"/>
    <w:locked/>
    <w:rsid w:val="00725B18"/>
    <w:rPr>
      <w:rFonts w:ascii="Times New Roman" w:hAnsi="Times New Roman" w:cs="Times New Roman"/>
      <w:b/>
      <w:bCs/>
      <w:sz w:val="30"/>
      <w:szCs w:val="30"/>
      <w:lang w:eastAsia="ru-RU"/>
    </w:rPr>
  </w:style>
  <w:style w:type="character" w:styleId="Hyperlink">
    <w:name w:val="Hyperlink"/>
    <w:basedOn w:val="DefaultParagraphFont"/>
    <w:uiPriority w:val="99"/>
    <w:semiHidden/>
    <w:rsid w:val="00725B18"/>
    <w:rPr>
      <w:color w:val="auto"/>
      <w:u w:val="single"/>
    </w:rPr>
  </w:style>
  <w:style w:type="paragraph" w:styleId="NormalWeb">
    <w:name w:val="Normal (Web)"/>
    <w:basedOn w:val="Normal"/>
    <w:uiPriority w:val="99"/>
    <w:rsid w:val="00725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semiHidden/>
    <w:rsid w:val="0072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725B18"/>
    <w:rPr>
      <w:rFonts w:ascii="Courier New" w:hAnsi="Courier New" w:cs="Courier New"/>
      <w:sz w:val="20"/>
      <w:szCs w:val="20"/>
      <w:lang w:eastAsia="ru-RU"/>
    </w:rPr>
  </w:style>
  <w:style w:type="paragraph" w:styleId="BalloonText">
    <w:name w:val="Balloon Text"/>
    <w:basedOn w:val="Normal"/>
    <w:link w:val="BalloonTextChar"/>
    <w:uiPriority w:val="99"/>
    <w:semiHidden/>
    <w:rsid w:val="00A538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385E"/>
    <w:rPr>
      <w:rFonts w:ascii="Tahoma" w:hAnsi="Tahoma" w:cs="Tahoma"/>
      <w:sz w:val="16"/>
      <w:szCs w:val="16"/>
    </w:rPr>
  </w:style>
  <w:style w:type="paragraph" w:styleId="ListParagraph">
    <w:name w:val="List Paragraph"/>
    <w:basedOn w:val="Normal"/>
    <w:uiPriority w:val="99"/>
    <w:qFormat/>
    <w:rsid w:val="00C75E05"/>
    <w:pPr>
      <w:ind w:left="720"/>
    </w:pPr>
  </w:style>
  <w:style w:type="paragraph" w:customStyle="1" w:styleId="ConsPlusNonformat">
    <w:name w:val="ConsPlusNonformat"/>
    <w:uiPriority w:val="99"/>
    <w:rsid w:val="00C25F2E"/>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25F2E"/>
    <w:pPr>
      <w:widowControl w:val="0"/>
      <w:autoSpaceDE w:val="0"/>
      <w:autoSpaceDN w:val="0"/>
      <w:adjustRightInd w:val="0"/>
    </w:pPr>
    <w:rPr>
      <w:rFonts w:eastAsia="Times New Roman" w:cs="Calibri"/>
      <w:b/>
      <w:bCs/>
    </w:rPr>
  </w:style>
  <w:style w:type="paragraph" w:customStyle="1" w:styleId="ConsPlusCell">
    <w:name w:val="ConsPlusCell"/>
    <w:uiPriority w:val="99"/>
    <w:rsid w:val="00C25F2E"/>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C25F2E"/>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2E18D8"/>
    <w:pPr>
      <w:widowControl w:val="0"/>
      <w:suppressAutoHyphens/>
      <w:autoSpaceDE w:val="0"/>
      <w:ind w:firstLine="720"/>
    </w:pPr>
    <w:rPr>
      <w:rFonts w:ascii="Arial" w:hAnsi="Arial" w:cs="Arial"/>
      <w:sz w:val="20"/>
      <w:szCs w:val="20"/>
      <w:lang w:eastAsia="ar-SA"/>
    </w:rPr>
  </w:style>
  <w:style w:type="paragraph" w:customStyle="1" w:styleId="1">
    <w:name w:val="Знак Знак Знак1 Знак"/>
    <w:basedOn w:val="Normal"/>
    <w:uiPriority w:val="99"/>
    <w:rsid w:val="00066DDF"/>
    <w:pPr>
      <w:spacing w:before="100" w:beforeAutospacing="1" w:after="100" w:afterAutospacing="1" w:line="240" w:lineRule="auto"/>
      <w:jc w:val="both"/>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455755566">
      <w:marLeft w:val="0"/>
      <w:marRight w:val="0"/>
      <w:marTop w:val="0"/>
      <w:marBottom w:val="0"/>
      <w:divBdr>
        <w:top w:val="none" w:sz="0" w:space="0" w:color="auto"/>
        <w:left w:val="none" w:sz="0" w:space="0" w:color="auto"/>
        <w:bottom w:val="none" w:sz="0" w:space="0" w:color="auto"/>
        <w:right w:val="none" w:sz="0" w:space="0" w:color="auto"/>
      </w:divBdr>
      <w:divsChild>
        <w:div w:id="455755565">
          <w:marLeft w:val="195"/>
          <w:marRight w:val="195"/>
          <w:marTop w:val="0"/>
          <w:marBottom w:val="0"/>
          <w:divBdr>
            <w:top w:val="none" w:sz="0" w:space="0" w:color="auto"/>
            <w:left w:val="none" w:sz="0" w:space="0" w:color="auto"/>
            <w:bottom w:val="none" w:sz="0" w:space="0" w:color="auto"/>
            <w:right w:val="none" w:sz="0" w:space="0" w:color="auto"/>
          </w:divBdr>
          <w:divsChild>
            <w:div w:id="455755564">
              <w:marLeft w:val="0"/>
              <w:marRight w:val="0"/>
              <w:marTop w:val="0"/>
              <w:marBottom w:val="0"/>
              <w:divBdr>
                <w:top w:val="none" w:sz="0" w:space="0" w:color="auto"/>
                <w:left w:val="none" w:sz="0" w:space="0" w:color="auto"/>
                <w:bottom w:val="none" w:sz="0" w:space="0" w:color="auto"/>
                <w:right w:val="none" w:sz="0" w:space="0" w:color="auto"/>
              </w:divBdr>
              <w:divsChild>
                <w:div w:id="4557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1572A7FE46A8456CCA84BA03B28717D8131E19C40B09D3DAF6570A5BBF119C479BB62D5C4997865E49B7BG3uAH" TargetMode="External"/><Relationship Id="rId5" Type="http://schemas.openxmlformats.org/officeDocument/2006/relationships/hyperlink" Target="consultantplus://offline/ref=51572A7FE46A8456CCA84BA03B28717D8131E19C40B09D3DAF6570A5BBF119C479BB62D5C4997865E49A72G3u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17</Pages>
  <Words>7348</Words>
  <Characters>-32766</Characters>
  <Application>Microsoft Office Outlook</Application>
  <DocSecurity>0</DocSecurity>
  <Lines>0</Lines>
  <Paragraphs>0</Paragraphs>
  <ScaleCrop>false</ScaleCrop>
  <Company>PRODEX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ProdexComp</cp:lastModifiedBy>
  <cp:revision>16</cp:revision>
  <cp:lastPrinted>2016-12-14T07:47:00Z</cp:lastPrinted>
  <dcterms:created xsi:type="dcterms:W3CDTF">2016-06-22T13:56:00Z</dcterms:created>
  <dcterms:modified xsi:type="dcterms:W3CDTF">2016-12-14T07:59:00Z</dcterms:modified>
</cp:coreProperties>
</file>